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AB0" w:rsidRPr="008A6965" w:rsidRDefault="00952AB0" w:rsidP="00DC2B28">
      <w:pPr>
        <w:spacing w:after="0"/>
        <w:rPr>
          <w:sz w:val="20"/>
          <w:lang w:val="en-GB"/>
        </w:rPr>
      </w:pPr>
      <w:r w:rsidRPr="008A6965">
        <w:rPr>
          <w:sz w:val="20"/>
          <w:szCs w:val="22"/>
          <w:lang w:val="en-GB"/>
        </w:rPr>
        <w:t>Doi:</w:t>
      </w:r>
      <w:r w:rsidR="00DC2B28" w:rsidRPr="008A6965">
        <w:rPr>
          <w:sz w:val="20"/>
          <w:lang w:val="en-GB"/>
        </w:rPr>
        <w:t xml:space="preserve"> </w:t>
      </w:r>
      <w:r w:rsidR="00DC2B28" w:rsidRPr="006D5BE4">
        <w:rPr>
          <w:sz w:val="20"/>
          <w:lang w:val="en-GB"/>
        </w:rPr>
        <w:t>10.36991/PHILIA.</w:t>
      </w:r>
      <w:r w:rsidR="00DC2B28" w:rsidRPr="00B90A4E">
        <w:rPr>
          <w:sz w:val="20"/>
          <w:lang w:val="en-GB"/>
        </w:rPr>
        <w:t>20</w:t>
      </w:r>
      <w:r w:rsidR="006D5BE4" w:rsidRPr="00B90A4E">
        <w:rPr>
          <w:sz w:val="20"/>
          <w:lang w:val="en-GB"/>
        </w:rPr>
        <w:t>2</w:t>
      </w:r>
      <w:r w:rsidR="00B90A4E">
        <w:rPr>
          <w:sz w:val="20"/>
          <w:lang w:val="en-GB"/>
        </w:rPr>
        <w:t>▪▪▪</w:t>
      </w:r>
      <w:r w:rsidRPr="00B90A4E">
        <w:rPr>
          <w:sz w:val="20"/>
          <w:szCs w:val="22"/>
          <w:lang w:val="en-GB"/>
        </w:rPr>
        <w:t xml:space="preserve">                         </w:t>
      </w:r>
      <w:r w:rsidRPr="00B90A4E">
        <w:rPr>
          <w:szCs w:val="22"/>
          <w:lang w:val="en-GB"/>
        </w:rPr>
        <w:t xml:space="preserve">                                                      </w:t>
      </w:r>
      <w:r w:rsidR="006D5BE4" w:rsidRPr="00B90A4E">
        <w:rPr>
          <w:szCs w:val="22"/>
          <w:lang w:val="en-GB"/>
        </w:rPr>
        <w:t xml:space="preserve">        </w:t>
      </w:r>
      <w:r w:rsidRPr="00B90A4E">
        <w:rPr>
          <w:sz w:val="20"/>
          <w:lang w:val="en-GB"/>
        </w:rPr>
        <w:t>Philia</w:t>
      </w:r>
      <w:r w:rsidR="0074038C" w:rsidRPr="00B90A4E">
        <w:rPr>
          <w:sz w:val="20"/>
          <w:lang w:val="en-GB"/>
        </w:rPr>
        <w:t xml:space="preserve"> </w:t>
      </w:r>
      <w:r w:rsidR="00B90A4E">
        <w:rPr>
          <w:sz w:val="20"/>
          <w:lang w:val="en-GB"/>
        </w:rPr>
        <w:t>▪</w:t>
      </w:r>
      <w:r w:rsidRPr="00B90A4E">
        <w:rPr>
          <w:sz w:val="20"/>
          <w:lang w:val="en-GB"/>
        </w:rPr>
        <w:t xml:space="preserve"> (20</w:t>
      </w:r>
      <w:r w:rsidR="00C563C7" w:rsidRPr="00B90A4E">
        <w:rPr>
          <w:sz w:val="20"/>
          <w:lang w:val="en-GB"/>
        </w:rPr>
        <w:t>2</w:t>
      </w:r>
      <w:r w:rsidR="00B90A4E">
        <w:rPr>
          <w:sz w:val="20"/>
          <w:lang w:val="en-GB"/>
        </w:rPr>
        <w:t>▪</w:t>
      </w:r>
      <w:r w:rsidRPr="00B90A4E">
        <w:rPr>
          <w:sz w:val="20"/>
          <w:lang w:val="en-GB"/>
        </w:rPr>
        <w:t xml:space="preserve">) </w:t>
      </w:r>
      <w:r w:rsidR="00B90A4E">
        <w:rPr>
          <w:sz w:val="20"/>
          <w:lang w:val="en-GB"/>
        </w:rPr>
        <w:t>▪▪</w:t>
      </w:r>
      <w:r w:rsidRPr="00B90A4E">
        <w:rPr>
          <w:sz w:val="20"/>
          <w:lang w:val="en-GB"/>
        </w:rPr>
        <w:t>–</w:t>
      </w:r>
      <w:r w:rsidR="00B90A4E">
        <w:rPr>
          <w:sz w:val="20"/>
          <w:lang w:val="en-GB"/>
        </w:rPr>
        <w:t>▪▪</w:t>
      </w:r>
    </w:p>
    <w:p w:rsidR="001A01F6" w:rsidRPr="0074038C" w:rsidRDefault="00B90A4E" w:rsidP="0074038C">
      <w:pPr>
        <w:pStyle w:val="Author"/>
      </w:pPr>
      <w:r>
        <w:t>Name SURNAME</w:t>
      </w:r>
      <w:r w:rsidR="00C563C7" w:rsidRPr="0050733C">
        <w:rPr>
          <w:vertAlign w:val="superscript"/>
        </w:rPr>
        <w:footnoteReference w:customMarkFollows="1" w:id="1"/>
        <w:sym w:font="Symbol" w:char="F02A"/>
      </w:r>
      <w:r w:rsidR="0074038C" w:rsidRPr="0074038C">
        <w:t xml:space="preserve"> – </w:t>
      </w:r>
      <w:r>
        <w:t>Name SURNAME</w:t>
      </w:r>
      <w:r w:rsidR="0050733C" w:rsidRPr="0050733C">
        <w:rPr>
          <w:vertAlign w:val="superscript"/>
        </w:rPr>
        <w:footnoteReference w:customMarkFollows="1" w:id="2"/>
        <w:sym w:font="Symbol" w:char="F02A"/>
      </w:r>
      <w:r w:rsidR="0050733C" w:rsidRPr="0050733C">
        <w:rPr>
          <w:rStyle w:val="DipnotBavurusu"/>
          <w:sz w:val="24"/>
          <w:szCs w:val="36"/>
        </w:rPr>
        <w:sym w:font="Symbol" w:char="F02A"/>
      </w:r>
    </w:p>
    <w:p w:rsidR="00BB458A" w:rsidRPr="008A6965" w:rsidRDefault="00A010D4" w:rsidP="0074038C">
      <w:pPr>
        <w:pStyle w:val="KonuBal2"/>
      </w:pPr>
      <w:r>
        <w:t>Title of the Article</w:t>
      </w:r>
    </w:p>
    <w:p w:rsidR="00494632" w:rsidRPr="008A6965" w:rsidRDefault="00551192" w:rsidP="00BB5977">
      <w:pPr>
        <w:pStyle w:val="Abstract"/>
      </w:pPr>
      <w:proofErr w:type="spellStart"/>
      <w:r w:rsidRPr="00A010D4">
        <w:rPr>
          <w:b/>
          <w:smallCaps/>
          <w:sz w:val="20"/>
          <w:szCs w:val="18"/>
        </w:rPr>
        <w:t>Abstract</w:t>
      </w:r>
      <w:proofErr w:type="spellEnd"/>
      <w:r w:rsidRPr="008A6965">
        <w:rPr>
          <w:b/>
        </w:rPr>
        <w:t>:</w:t>
      </w:r>
      <w:r w:rsidR="00A010D4">
        <w:rPr>
          <w:b/>
        </w:rPr>
        <w:t xml:space="preserve"> </w:t>
      </w:r>
      <w:proofErr w:type="spellStart"/>
      <w:r w:rsidR="0050733C" w:rsidRPr="0050733C">
        <w:rPr>
          <w:shd w:val="clear" w:color="auto" w:fill="FFFFFF"/>
        </w:rPr>
        <w:t>Lorem</w:t>
      </w:r>
      <w:proofErr w:type="spellEnd"/>
      <w:r w:rsidR="0050733C" w:rsidRPr="0050733C">
        <w:rPr>
          <w:shd w:val="clear" w:color="auto" w:fill="FFFFFF"/>
        </w:rPr>
        <w:t xml:space="preserve"> </w:t>
      </w:r>
      <w:proofErr w:type="spellStart"/>
      <w:r w:rsidR="0050733C" w:rsidRPr="0050733C">
        <w:rPr>
          <w:shd w:val="clear" w:color="auto" w:fill="FFFFFF"/>
        </w:rPr>
        <w:t>ipsum</w:t>
      </w:r>
      <w:proofErr w:type="spellEnd"/>
      <w:r w:rsidR="0050733C" w:rsidRPr="0050733C">
        <w:rPr>
          <w:shd w:val="clear" w:color="auto" w:fill="FFFFFF"/>
        </w:rPr>
        <w:t xml:space="preserve"> </w:t>
      </w:r>
      <w:proofErr w:type="spellStart"/>
      <w:r w:rsidR="0050733C" w:rsidRPr="0050733C">
        <w:rPr>
          <w:shd w:val="clear" w:color="auto" w:fill="FFFFFF"/>
        </w:rPr>
        <w:t>dolor</w:t>
      </w:r>
      <w:proofErr w:type="spellEnd"/>
      <w:r w:rsidR="0050733C" w:rsidRPr="0050733C">
        <w:rPr>
          <w:shd w:val="clear" w:color="auto" w:fill="FFFFFF"/>
        </w:rPr>
        <w:t xml:space="preserve"> sit </w:t>
      </w:r>
      <w:proofErr w:type="spellStart"/>
      <w:r w:rsidR="0050733C" w:rsidRPr="0050733C">
        <w:rPr>
          <w:shd w:val="clear" w:color="auto" w:fill="FFFFFF"/>
        </w:rPr>
        <w:t>amet</w:t>
      </w:r>
      <w:proofErr w:type="spellEnd"/>
      <w:r w:rsidR="0050733C" w:rsidRPr="0050733C">
        <w:rPr>
          <w:shd w:val="clear" w:color="auto" w:fill="FFFFFF"/>
        </w:rPr>
        <w:t xml:space="preserve">, </w:t>
      </w:r>
      <w:proofErr w:type="spellStart"/>
      <w:r w:rsidR="0050733C" w:rsidRPr="0050733C">
        <w:rPr>
          <w:shd w:val="clear" w:color="auto" w:fill="FFFFFF"/>
        </w:rPr>
        <w:t>consectetur</w:t>
      </w:r>
      <w:proofErr w:type="spellEnd"/>
      <w:r w:rsidR="0050733C" w:rsidRPr="0050733C">
        <w:rPr>
          <w:shd w:val="clear" w:color="auto" w:fill="FFFFFF"/>
        </w:rPr>
        <w:t xml:space="preserve"> </w:t>
      </w:r>
      <w:proofErr w:type="spellStart"/>
      <w:r w:rsidR="0050733C" w:rsidRPr="0050733C">
        <w:rPr>
          <w:shd w:val="clear" w:color="auto" w:fill="FFFFFF"/>
        </w:rPr>
        <w:t>adipiscing</w:t>
      </w:r>
      <w:proofErr w:type="spellEnd"/>
      <w:r w:rsidR="0050733C" w:rsidRPr="0050733C">
        <w:rPr>
          <w:shd w:val="clear" w:color="auto" w:fill="FFFFFF"/>
        </w:rPr>
        <w:t xml:space="preserve"> elit. </w:t>
      </w:r>
      <w:proofErr w:type="spellStart"/>
      <w:r w:rsidR="0050733C" w:rsidRPr="0050733C">
        <w:rPr>
          <w:shd w:val="clear" w:color="auto" w:fill="FFFFFF"/>
        </w:rPr>
        <w:t>Nullam</w:t>
      </w:r>
      <w:proofErr w:type="spellEnd"/>
      <w:r w:rsidR="0050733C" w:rsidRPr="0050733C">
        <w:rPr>
          <w:shd w:val="clear" w:color="auto" w:fill="FFFFFF"/>
        </w:rPr>
        <w:t xml:space="preserve"> </w:t>
      </w:r>
      <w:proofErr w:type="spellStart"/>
      <w:r w:rsidR="0050733C" w:rsidRPr="0050733C">
        <w:rPr>
          <w:shd w:val="clear" w:color="auto" w:fill="FFFFFF"/>
        </w:rPr>
        <w:t>non</w:t>
      </w:r>
      <w:proofErr w:type="spellEnd"/>
      <w:r w:rsidR="0050733C" w:rsidRPr="0050733C">
        <w:rPr>
          <w:shd w:val="clear" w:color="auto" w:fill="FFFFFF"/>
        </w:rPr>
        <w:t xml:space="preserve"> </w:t>
      </w:r>
      <w:proofErr w:type="spellStart"/>
      <w:r w:rsidR="0050733C" w:rsidRPr="0050733C">
        <w:rPr>
          <w:shd w:val="clear" w:color="auto" w:fill="FFFFFF"/>
        </w:rPr>
        <w:t>placerat</w:t>
      </w:r>
      <w:proofErr w:type="spellEnd"/>
      <w:r w:rsidR="0050733C" w:rsidRPr="0050733C">
        <w:rPr>
          <w:shd w:val="clear" w:color="auto" w:fill="FFFFFF"/>
        </w:rPr>
        <w:t xml:space="preserve"> massa, </w:t>
      </w:r>
      <w:proofErr w:type="spellStart"/>
      <w:r w:rsidR="0050733C" w:rsidRPr="0050733C">
        <w:rPr>
          <w:shd w:val="clear" w:color="auto" w:fill="FFFFFF"/>
        </w:rPr>
        <w:t>tempor</w:t>
      </w:r>
      <w:proofErr w:type="spellEnd"/>
      <w:r w:rsidR="0050733C" w:rsidRPr="0050733C">
        <w:rPr>
          <w:shd w:val="clear" w:color="auto" w:fill="FFFFFF"/>
        </w:rPr>
        <w:t xml:space="preserve"> </w:t>
      </w:r>
      <w:proofErr w:type="spellStart"/>
      <w:r w:rsidR="0050733C" w:rsidRPr="0050733C">
        <w:rPr>
          <w:shd w:val="clear" w:color="auto" w:fill="FFFFFF"/>
        </w:rPr>
        <w:t>rhoncus</w:t>
      </w:r>
      <w:proofErr w:type="spellEnd"/>
      <w:r w:rsidR="0050733C" w:rsidRPr="0050733C">
        <w:rPr>
          <w:shd w:val="clear" w:color="auto" w:fill="FFFFFF"/>
        </w:rPr>
        <w:t xml:space="preserve"> libero. </w:t>
      </w:r>
      <w:proofErr w:type="spellStart"/>
      <w:r w:rsidR="0050733C" w:rsidRPr="0050733C">
        <w:rPr>
          <w:shd w:val="clear" w:color="auto" w:fill="FFFFFF"/>
        </w:rPr>
        <w:t>Fusce</w:t>
      </w:r>
      <w:proofErr w:type="spellEnd"/>
      <w:r w:rsidR="0050733C" w:rsidRPr="0050733C">
        <w:rPr>
          <w:shd w:val="clear" w:color="auto" w:fill="FFFFFF"/>
        </w:rPr>
        <w:t xml:space="preserve"> </w:t>
      </w:r>
      <w:proofErr w:type="spellStart"/>
      <w:r w:rsidR="0050733C" w:rsidRPr="0050733C">
        <w:rPr>
          <w:shd w:val="clear" w:color="auto" w:fill="FFFFFF"/>
        </w:rPr>
        <w:t>faucibus</w:t>
      </w:r>
      <w:proofErr w:type="spellEnd"/>
      <w:r w:rsidR="0050733C" w:rsidRPr="0050733C">
        <w:rPr>
          <w:shd w:val="clear" w:color="auto" w:fill="FFFFFF"/>
        </w:rPr>
        <w:t xml:space="preserve"> diam </w:t>
      </w:r>
      <w:proofErr w:type="spellStart"/>
      <w:r w:rsidR="0050733C" w:rsidRPr="0050733C">
        <w:rPr>
          <w:shd w:val="clear" w:color="auto" w:fill="FFFFFF"/>
        </w:rPr>
        <w:t>lorem</w:t>
      </w:r>
      <w:proofErr w:type="spellEnd"/>
      <w:r w:rsidR="0050733C" w:rsidRPr="0050733C">
        <w:rPr>
          <w:shd w:val="clear" w:color="auto" w:fill="FFFFFF"/>
        </w:rPr>
        <w:t xml:space="preserve">, sit </w:t>
      </w:r>
      <w:proofErr w:type="spellStart"/>
      <w:r w:rsidR="0050733C" w:rsidRPr="0050733C">
        <w:rPr>
          <w:shd w:val="clear" w:color="auto" w:fill="FFFFFF"/>
        </w:rPr>
        <w:t>amet</w:t>
      </w:r>
      <w:proofErr w:type="spellEnd"/>
      <w:r w:rsidR="0050733C" w:rsidRPr="0050733C">
        <w:rPr>
          <w:shd w:val="clear" w:color="auto" w:fill="FFFFFF"/>
        </w:rPr>
        <w:t xml:space="preserve"> </w:t>
      </w:r>
      <w:proofErr w:type="spellStart"/>
      <w:r w:rsidR="0050733C" w:rsidRPr="0050733C">
        <w:rPr>
          <w:shd w:val="clear" w:color="auto" w:fill="FFFFFF"/>
        </w:rPr>
        <w:t>vestibulum</w:t>
      </w:r>
      <w:proofErr w:type="spellEnd"/>
      <w:r w:rsidR="0050733C" w:rsidRPr="0050733C">
        <w:rPr>
          <w:shd w:val="clear" w:color="auto" w:fill="FFFFFF"/>
        </w:rPr>
        <w:t xml:space="preserve"> </w:t>
      </w:r>
      <w:proofErr w:type="spellStart"/>
      <w:r w:rsidR="0050733C" w:rsidRPr="0050733C">
        <w:rPr>
          <w:shd w:val="clear" w:color="auto" w:fill="FFFFFF"/>
        </w:rPr>
        <w:t>purus</w:t>
      </w:r>
      <w:proofErr w:type="spellEnd"/>
      <w:r w:rsidR="0050733C" w:rsidRPr="0050733C">
        <w:rPr>
          <w:shd w:val="clear" w:color="auto" w:fill="FFFFFF"/>
        </w:rPr>
        <w:t xml:space="preserve"> </w:t>
      </w:r>
      <w:proofErr w:type="spellStart"/>
      <w:r w:rsidR="0050733C" w:rsidRPr="0050733C">
        <w:rPr>
          <w:shd w:val="clear" w:color="auto" w:fill="FFFFFF"/>
        </w:rPr>
        <w:t>sollicitudin</w:t>
      </w:r>
      <w:proofErr w:type="spellEnd"/>
      <w:r w:rsidR="0050733C" w:rsidRPr="0050733C">
        <w:rPr>
          <w:shd w:val="clear" w:color="auto" w:fill="FFFFFF"/>
        </w:rPr>
        <w:t xml:space="preserve"> </w:t>
      </w:r>
      <w:proofErr w:type="spellStart"/>
      <w:r w:rsidR="0050733C" w:rsidRPr="0050733C">
        <w:rPr>
          <w:shd w:val="clear" w:color="auto" w:fill="FFFFFF"/>
        </w:rPr>
        <w:t>id</w:t>
      </w:r>
      <w:proofErr w:type="spellEnd"/>
      <w:r w:rsidR="0050733C" w:rsidRPr="0050733C">
        <w:rPr>
          <w:shd w:val="clear" w:color="auto" w:fill="FFFFFF"/>
        </w:rPr>
        <w:t xml:space="preserve">. </w:t>
      </w:r>
      <w:proofErr w:type="spellStart"/>
      <w:r w:rsidR="0050733C" w:rsidRPr="0050733C">
        <w:rPr>
          <w:shd w:val="clear" w:color="auto" w:fill="FFFFFF"/>
        </w:rPr>
        <w:t>Vestibulum</w:t>
      </w:r>
      <w:proofErr w:type="spellEnd"/>
      <w:r w:rsidR="0050733C" w:rsidRPr="0050733C">
        <w:rPr>
          <w:shd w:val="clear" w:color="auto" w:fill="FFFFFF"/>
        </w:rPr>
        <w:t xml:space="preserve"> </w:t>
      </w:r>
      <w:proofErr w:type="spellStart"/>
      <w:r w:rsidR="0050733C" w:rsidRPr="0050733C">
        <w:rPr>
          <w:shd w:val="clear" w:color="auto" w:fill="FFFFFF"/>
        </w:rPr>
        <w:t>dui</w:t>
      </w:r>
      <w:proofErr w:type="spellEnd"/>
      <w:r w:rsidR="0050733C" w:rsidRPr="0050733C">
        <w:rPr>
          <w:shd w:val="clear" w:color="auto" w:fill="FFFFFF"/>
        </w:rPr>
        <w:t xml:space="preserve"> </w:t>
      </w:r>
      <w:proofErr w:type="spellStart"/>
      <w:r w:rsidR="0050733C" w:rsidRPr="0050733C">
        <w:rPr>
          <w:shd w:val="clear" w:color="auto" w:fill="FFFFFF"/>
        </w:rPr>
        <w:t>turpis</w:t>
      </w:r>
      <w:proofErr w:type="spellEnd"/>
      <w:r w:rsidR="0050733C" w:rsidRPr="0050733C">
        <w:rPr>
          <w:shd w:val="clear" w:color="auto" w:fill="FFFFFF"/>
        </w:rPr>
        <w:t xml:space="preserve">, </w:t>
      </w:r>
      <w:proofErr w:type="spellStart"/>
      <w:r w:rsidR="0050733C" w:rsidRPr="0050733C">
        <w:rPr>
          <w:shd w:val="clear" w:color="auto" w:fill="FFFFFF"/>
        </w:rPr>
        <w:t>consectetur</w:t>
      </w:r>
      <w:proofErr w:type="spellEnd"/>
      <w:r w:rsidR="0050733C" w:rsidRPr="0050733C">
        <w:rPr>
          <w:shd w:val="clear" w:color="auto" w:fill="FFFFFF"/>
        </w:rPr>
        <w:t xml:space="preserve"> </w:t>
      </w:r>
      <w:proofErr w:type="spellStart"/>
      <w:r w:rsidR="0050733C" w:rsidRPr="0050733C">
        <w:rPr>
          <w:shd w:val="clear" w:color="auto" w:fill="FFFFFF"/>
        </w:rPr>
        <w:t>nec</w:t>
      </w:r>
      <w:proofErr w:type="spellEnd"/>
      <w:r w:rsidR="0050733C" w:rsidRPr="0050733C">
        <w:rPr>
          <w:shd w:val="clear" w:color="auto" w:fill="FFFFFF"/>
        </w:rPr>
        <w:t xml:space="preserve"> elit </w:t>
      </w:r>
      <w:proofErr w:type="spellStart"/>
      <w:r w:rsidR="0050733C" w:rsidRPr="0050733C">
        <w:rPr>
          <w:shd w:val="clear" w:color="auto" w:fill="FFFFFF"/>
        </w:rPr>
        <w:t>id</w:t>
      </w:r>
      <w:proofErr w:type="spellEnd"/>
      <w:r w:rsidR="0050733C" w:rsidRPr="0050733C">
        <w:rPr>
          <w:shd w:val="clear" w:color="auto" w:fill="FFFFFF"/>
        </w:rPr>
        <w:t xml:space="preserve">, </w:t>
      </w:r>
      <w:proofErr w:type="spellStart"/>
      <w:r w:rsidR="0050733C" w:rsidRPr="0050733C">
        <w:rPr>
          <w:shd w:val="clear" w:color="auto" w:fill="FFFFFF"/>
        </w:rPr>
        <w:t>iaculis</w:t>
      </w:r>
      <w:proofErr w:type="spellEnd"/>
      <w:r w:rsidR="0050733C" w:rsidRPr="0050733C">
        <w:rPr>
          <w:shd w:val="clear" w:color="auto" w:fill="FFFFFF"/>
        </w:rPr>
        <w:t xml:space="preserve"> </w:t>
      </w:r>
      <w:proofErr w:type="spellStart"/>
      <w:r w:rsidR="0050733C" w:rsidRPr="0050733C">
        <w:rPr>
          <w:shd w:val="clear" w:color="auto" w:fill="FFFFFF"/>
        </w:rPr>
        <w:t>facilisis</w:t>
      </w:r>
      <w:proofErr w:type="spellEnd"/>
      <w:r w:rsidR="0050733C" w:rsidRPr="0050733C">
        <w:rPr>
          <w:shd w:val="clear" w:color="auto" w:fill="FFFFFF"/>
        </w:rPr>
        <w:t xml:space="preserve"> </w:t>
      </w:r>
      <w:proofErr w:type="spellStart"/>
      <w:r w:rsidR="0050733C" w:rsidRPr="0050733C">
        <w:rPr>
          <w:shd w:val="clear" w:color="auto" w:fill="FFFFFF"/>
        </w:rPr>
        <w:t>nisl</w:t>
      </w:r>
      <w:proofErr w:type="spellEnd"/>
      <w:r w:rsidR="0050733C" w:rsidRPr="0050733C">
        <w:rPr>
          <w:shd w:val="clear" w:color="auto" w:fill="FFFFFF"/>
        </w:rPr>
        <w:t xml:space="preserve">. </w:t>
      </w:r>
      <w:proofErr w:type="spellStart"/>
      <w:r w:rsidR="0050733C" w:rsidRPr="0050733C">
        <w:rPr>
          <w:shd w:val="clear" w:color="auto" w:fill="FFFFFF"/>
        </w:rPr>
        <w:t>Proin</w:t>
      </w:r>
      <w:proofErr w:type="spellEnd"/>
      <w:r w:rsidR="0050733C" w:rsidRPr="0050733C">
        <w:rPr>
          <w:shd w:val="clear" w:color="auto" w:fill="FFFFFF"/>
        </w:rPr>
        <w:t xml:space="preserve"> </w:t>
      </w:r>
      <w:proofErr w:type="spellStart"/>
      <w:r w:rsidR="0050733C" w:rsidRPr="0050733C">
        <w:rPr>
          <w:shd w:val="clear" w:color="auto" w:fill="FFFFFF"/>
        </w:rPr>
        <w:t>cursus</w:t>
      </w:r>
      <w:proofErr w:type="spellEnd"/>
      <w:r w:rsidR="0050733C" w:rsidRPr="0050733C">
        <w:rPr>
          <w:shd w:val="clear" w:color="auto" w:fill="FFFFFF"/>
        </w:rPr>
        <w:t xml:space="preserve"> </w:t>
      </w:r>
      <w:proofErr w:type="spellStart"/>
      <w:r w:rsidR="0050733C" w:rsidRPr="0050733C">
        <w:rPr>
          <w:shd w:val="clear" w:color="auto" w:fill="FFFFFF"/>
        </w:rPr>
        <w:t>interdum</w:t>
      </w:r>
      <w:proofErr w:type="spellEnd"/>
      <w:r w:rsidR="0050733C" w:rsidRPr="0050733C">
        <w:rPr>
          <w:shd w:val="clear" w:color="auto" w:fill="FFFFFF"/>
        </w:rPr>
        <w:t xml:space="preserve"> </w:t>
      </w:r>
      <w:proofErr w:type="spellStart"/>
      <w:r w:rsidR="0050733C" w:rsidRPr="0050733C">
        <w:rPr>
          <w:shd w:val="clear" w:color="auto" w:fill="FFFFFF"/>
        </w:rPr>
        <w:t>turpis</w:t>
      </w:r>
      <w:proofErr w:type="spellEnd"/>
      <w:r w:rsidR="0050733C" w:rsidRPr="0050733C">
        <w:rPr>
          <w:shd w:val="clear" w:color="auto" w:fill="FFFFFF"/>
        </w:rPr>
        <w:t xml:space="preserve">, et </w:t>
      </w:r>
      <w:proofErr w:type="spellStart"/>
      <w:r w:rsidR="0050733C" w:rsidRPr="0050733C">
        <w:rPr>
          <w:shd w:val="clear" w:color="auto" w:fill="FFFFFF"/>
        </w:rPr>
        <w:t>aliquam</w:t>
      </w:r>
      <w:proofErr w:type="spellEnd"/>
      <w:r w:rsidR="0050733C" w:rsidRPr="0050733C">
        <w:rPr>
          <w:shd w:val="clear" w:color="auto" w:fill="FFFFFF"/>
        </w:rPr>
        <w:t xml:space="preserve"> libero </w:t>
      </w:r>
      <w:proofErr w:type="spellStart"/>
      <w:r w:rsidR="0050733C" w:rsidRPr="0050733C">
        <w:rPr>
          <w:shd w:val="clear" w:color="auto" w:fill="FFFFFF"/>
        </w:rPr>
        <w:t>tristique</w:t>
      </w:r>
      <w:proofErr w:type="spellEnd"/>
      <w:r w:rsidR="0050733C" w:rsidRPr="0050733C">
        <w:rPr>
          <w:shd w:val="clear" w:color="auto" w:fill="FFFFFF"/>
        </w:rPr>
        <w:t xml:space="preserve"> </w:t>
      </w:r>
      <w:proofErr w:type="spellStart"/>
      <w:r w:rsidR="0050733C" w:rsidRPr="0050733C">
        <w:rPr>
          <w:shd w:val="clear" w:color="auto" w:fill="FFFFFF"/>
        </w:rPr>
        <w:t>ac</w:t>
      </w:r>
      <w:proofErr w:type="spellEnd"/>
      <w:r w:rsidR="0050733C" w:rsidRPr="0050733C">
        <w:rPr>
          <w:shd w:val="clear" w:color="auto" w:fill="FFFFFF"/>
        </w:rPr>
        <w:t xml:space="preserve">. </w:t>
      </w:r>
      <w:proofErr w:type="spellStart"/>
      <w:r w:rsidR="0050733C" w:rsidRPr="0050733C">
        <w:rPr>
          <w:shd w:val="clear" w:color="auto" w:fill="FFFFFF"/>
        </w:rPr>
        <w:t>Integer</w:t>
      </w:r>
      <w:proofErr w:type="spellEnd"/>
      <w:r w:rsidR="0050733C" w:rsidRPr="0050733C">
        <w:rPr>
          <w:shd w:val="clear" w:color="auto" w:fill="FFFFFF"/>
        </w:rPr>
        <w:t xml:space="preserve"> </w:t>
      </w:r>
      <w:proofErr w:type="spellStart"/>
      <w:r w:rsidR="0050733C" w:rsidRPr="0050733C">
        <w:rPr>
          <w:shd w:val="clear" w:color="auto" w:fill="FFFFFF"/>
        </w:rPr>
        <w:t>bibendum</w:t>
      </w:r>
      <w:proofErr w:type="spellEnd"/>
      <w:r w:rsidR="0050733C" w:rsidRPr="0050733C">
        <w:rPr>
          <w:shd w:val="clear" w:color="auto" w:fill="FFFFFF"/>
        </w:rPr>
        <w:t xml:space="preserve"> </w:t>
      </w:r>
      <w:proofErr w:type="spellStart"/>
      <w:r w:rsidR="0050733C" w:rsidRPr="0050733C">
        <w:rPr>
          <w:shd w:val="clear" w:color="auto" w:fill="FFFFFF"/>
        </w:rPr>
        <w:t>justo</w:t>
      </w:r>
      <w:proofErr w:type="spellEnd"/>
      <w:r w:rsidR="0050733C" w:rsidRPr="0050733C">
        <w:rPr>
          <w:shd w:val="clear" w:color="auto" w:fill="FFFFFF"/>
        </w:rPr>
        <w:t xml:space="preserve"> in diam </w:t>
      </w:r>
      <w:proofErr w:type="spellStart"/>
      <w:r w:rsidR="0050733C" w:rsidRPr="0050733C">
        <w:rPr>
          <w:shd w:val="clear" w:color="auto" w:fill="FFFFFF"/>
        </w:rPr>
        <w:t>pellentesque</w:t>
      </w:r>
      <w:proofErr w:type="spellEnd"/>
      <w:r w:rsidR="0050733C" w:rsidRPr="0050733C">
        <w:rPr>
          <w:shd w:val="clear" w:color="auto" w:fill="FFFFFF"/>
        </w:rPr>
        <w:t xml:space="preserve">, </w:t>
      </w:r>
      <w:proofErr w:type="spellStart"/>
      <w:r w:rsidR="0050733C" w:rsidRPr="0050733C">
        <w:rPr>
          <w:shd w:val="clear" w:color="auto" w:fill="FFFFFF"/>
        </w:rPr>
        <w:t>vel</w:t>
      </w:r>
      <w:proofErr w:type="spellEnd"/>
      <w:r w:rsidR="0050733C" w:rsidRPr="0050733C">
        <w:rPr>
          <w:shd w:val="clear" w:color="auto" w:fill="FFFFFF"/>
        </w:rPr>
        <w:t xml:space="preserve"> </w:t>
      </w:r>
      <w:proofErr w:type="spellStart"/>
      <w:r w:rsidR="0050733C" w:rsidRPr="0050733C">
        <w:rPr>
          <w:shd w:val="clear" w:color="auto" w:fill="FFFFFF"/>
        </w:rPr>
        <w:t>condimentum</w:t>
      </w:r>
      <w:proofErr w:type="spellEnd"/>
      <w:r w:rsidR="0050733C" w:rsidRPr="0050733C">
        <w:rPr>
          <w:shd w:val="clear" w:color="auto" w:fill="FFFFFF"/>
        </w:rPr>
        <w:t xml:space="preserve"> </w:t>
      </w:r>
      <w:proofErr w:type="spellStart"/>
      <w:r w:rsidR="0050733C" w:rsidRPr="0050733C">
        <w:rPr>
          <w:shd w:val="clear" w:color="auto" w:fill="FFFFFF"/>
        </w:rPr>
        <w:t>orci</w:t>
      </w:r>
      <w:proofErr w:type="spellEnd"/>
      <w:r w:rsidR="0050733C" w:rsidRPr="0050733C">
        <w:rPr>
          <w:shd w:val="clear" w:color="auto" w:fill="FFFFFF"/>
        </w:rPr>
        <w:t xml:space="preserve"> </w:t>
      </w:r>
      <w:proofErr w:type="spellStart"/>
      <w:r w:rsidR="0050733C" w:rsidRPr="0050733C">
        <w:rPr>
          <w:shd w:val="clear" w:color="auto" w:fill="FFFFFF"/>
        </w:rPr>
        <w:t>congue</w:t>
      </w:r>
      <w:proofErr w:type="spellEnd"/>
      <w:r w:rsidR="0050733C" w:rsidRPr="0050733C">
        <w:rPr>
          <w:shd w:val="clear" w:color="auto" w:fill="FFFFFF"/>
        </w:rPr>
        <w:t xml:space="preserve">. </w:t>
      </w:r>
      <w:proofErr w:type="spellStart"/>
      <w:r w:rsidR="0050733C" w:rsidRPr="0050733C">
        <w:rPr>
          <w:shd w:val="clear" w:color="auto" w:fill="FFFFFF"/>
        </w:rPr>
        <w:t>Nunc</w:t>
      </w:r>
      <w:proofErr w:type="spellEnd"/>
      <w:r w:rsidR="0050733C" w:rsidRPr="0050733C">
        <w:rPr>
          <w:shd w:val="clear" w:color="auto" w:fill="FFFFFF"/>
        </w:rPr>
        <w:t xml:space="preserve"> </w:t>
      </w:r>
      <w:proofErr w:type="spellStart"/>
      <w:r w:rsidR="0050733C" w:rsidRPr="0050733C">
        <w:rPr>
          <w:shd w:val="clear" w:color="auto" w:fill="FFFFFF"/>
        </w:rPr>
        <w:t>interdum</w:t>
      </w:r>
      <w:proofErr w:type="spellEnd"/>
      <w:r w:rsidR="0050733C" w:rsidRPr="0050733C">
        <w:rPr>
          <w:shd w:val="clear" w:color="auto" w:fill="FFFFFF"/>
        </w:rPr>
        <w:t xml:space="preserve"> </w:t>
      </w:r>
      <w:proofErr w:type="spellStart"/>
      <w:r w:rsidR="0050733C" w:rsidRPr="0050733C">
        <w:rPr>
          <w:shd w:val="clear" w:color="auto" w:fill="FFFFFF"/>
        </w:rPr>
        <w:t>purus</w:t>
      </w:r>
      <w:proofErr w:type="spellEnd"/>
      <w:r w:rsidR="0050733C" w:rsidRPr="0050733C">
        <w:rPr>
          <w:shd w:val="clear" w:color="auto" w:fill="FFFFFF"/>
        </w:rPr>
        <w:t xml:space="preserve"> a </w:t>
      </w:r>
      <w:proofErr w:type="spellStart"/>
      <w:r w:rsidR="0050733C" w:rsidRPr="0050733C">
        <w:rPr>
          <w:shd w:val="clear" w:color="auto" w:fill="FFFFFF"/>
        </w:rPr>
        <w:t>dolor</w:t>
      </w:r>
      <w:proofErr w:type="spellEnd"/>
      <w:r w:rsidR="0050733C" w:rsidRPr="0050733C">
        <w:rPr>
          <w:shd w:val="clear" w:color="auto" w:fill="FFFFFF"/>
        </w:rPr>
        <w:t xml:space="preserve"> </w:t>
      </w:r>
      <w:proofErr w:type="spellStart"/>
      <w:r w:rsidR="0050733C" w:rsidRPr="0050733C">
        <w:rPr>
          <w:shd w:val="clear" w:color="auto" w:fill="FFFFFF"/>
        </w:rPr>
        <w:t>faucibus</w:t>
      </w:r>
      <w:proofErr w:type="spellEnd"/>
      <w:r w:rsidR="0050733C" w:rsidRPr="0050733C">
        <w:rPr>
          <w:shd w:val="clear" w:color="auto" w:fill="FFFFFF"/>
        </w:rPr>
        <w:t xml:space="preserve">, </w:t>
      </w:r>
      <w:proofErr w:type="spellStart"/>
      <w:r w:rsidR="0050733C" w:rsidRPr="0050733C">
        <w:rPr>
          <w:shd w:val="clear" w:color="auto" w:fill="FFFFFF"/>
        </w:rPr>
        <w:t>nec</w:t>
      </w:r>
      <w:proofErr w:type="spellEnd"/>
      <w:r w:rsidR="0050733C" w:rsidRPr="0050733C">
        <w:rPr>
          <w:shd w:val="clear" w:color="auto" w:fill="FFFFFF"/>
        </w:rPr>
        <w:t xml:space="preserve"> </w:t>
      </w:r>
      <w:proofErr w:type="spellStart"/>
      <w:r w:rsidR="0050733C" w:rsidRPr="0050733C">
        <w:rPr>
          <w:shd w:val="clear" w:color="auto" w:fill="FFFFFF"/>
        </w:rPr>
        <w:t>gravida</w:t>
      </w:r>
      <w:proofErr w:type="spellEnd"/>
      <w:r w:rsidR="0050733C" w:rsidRPr="0050733C">
        <w:rPr>
          <w:shd w:val="clear" w:color="auto" w:fill="FFFFFF"/>
        </w:rPr>
        <w:t xml:space="preserve"> elit </w:t>
      </w:r>
      <w:proofErr w:type="spellStart"/>
      <w:r w:rsidR="0050733C" w:rsidRPr="0050733C">
        <w:rPr>
          <w:shd w:val="clear" w:color="auto" w:fill="FFFFFF"/>
        </w:rPr>
        <w:t>malesuada</w:t>
      </w:r>
      <w:proofErr w:type="spellEnd"/>
      <w:r w:rsidR="0050733C" w:rsidRPr="0050733C">
        <w:rPr>
          <w:shd w:val="clear" w:color="auto" w:fill="FFFFFF"/>
        </w:rPr>
        <w:t xml:space="preserve">. </w:t>
      </w:r>
      <w:proofErr w:type="spellStart"/>
      <w:r w:rsidR="0050733C" w:rsidRPr="0050733C">
        <w:rPr>
          <w:shd w:val="clear" w:color="auto" w:fill="FFFFFF"/>
        </w:rPr>
        <w:t>Vestibulum</w:t>
      </w:r>
      <w:proofErr w:type="spellEnd"/>
      <w:r w:rsidR="0050733C" w:rsidRPr="0050733C">
        <w:rPr>
          <w:shd w:val="clear" w:color="auto" w:fill="FFFFFF"/>
        </w:rPr>
        <w:t xml:space="preserve"> massa </w:t>
      </w:r>
      <w:proofErr w:type="spellStart"/>
      <w:r w:rsidR="0050733C" w:rsidRPr="0050733C">
        <w:rPr>
          <w:shd w:val="clear" w:color="auto" w:fill="FFFFFF"/>
        </w:rPr>
        <w:t>urna</w:t>
      </w:r>
      <w:proofErr w:type="spellEnd"/>
      <w:r w:rsidR="0050733C" w:rsidRPr="0050733C">
        <w:rPr>
          <w:shd w:val="clear" w:color="auto" w:fill="FFFFFF"/>
        </w:rPr>
        <w:t xml:space="preserve">, </w:t>
      </w:r>
      <w:proofErr w:type="spellStart"/>
      <w:r w:rsidR="0050733C" w:rsidRPr="0050733C">
        <w:rPr>
          <w:shd w:val="clear" w:color="auto" w:fill="FFFFFF"/>
        </w:rPr>
        <w:t>vehicula</w:t>
      </w:r>
      <w:proofErr w:type="spellEnd"/>
      <w:r w:rsidR="0050733C" w:rsidRPr="0050733C">
        <w:rPr>
          <w:shd w:val="clear" w:color="auto" w:fill="FFFFFF"/>
        </w:rPr>
        <w:t xml:space="preserve"> </w:t>
      </w:r>
      <w:proofErr w:type="spellStart"/>
      <w:r w:rsidR="0050733C" w:rsidRPr="0050733C">
        <w:rPr>
          <w:shd w:val="clear" w:color="auto" w:fill="FFFFFF"/>
        </w:rPr>
        <w:t>sed</w:t>
      </w:r>
      <w:proofErr w:type="spellEnd"/>
      <w:r w:rsidR="0050733C" w:rsidRPr="0050733C">
        <w:rPr>
          <w:shd w:val="clear" w:color="auto" w:fill="FFFFFF"/>
        </w:rPr>
        <w:t xml:space="preserve"> </w:t>
      </w:r>
      <w:proofErr w:type="spellStart"/>
      <w:r w:rsidR="0050733C" w:rsidRPr="0050733C">
        <w:rPr>
          <w:shd w:val="clear" w:color="auto" w:fill="FFFFFF"/>
        </w:rPr>
        <w:t>pellentesque</w:t>
      </w:r>
      <w:proofErr w:type="spellEnd"/>
      <w:r w:rsidR="0050733C" w:rsidRPr="0050733C">
        <w:rPr>
          <w:shd w:val="clear" w:color="auto" w:fill="FFFFFF"/>
        </w:rPr>
        <w:t xml:space="preserve"> </w:t>
      </w:r>
      <w:proofErr w:type="spellStart"/>
      <w:r w:rsidR="0050733C" w:rsidRPr="0050733C">
        <w:rPr>
          <w:shd w:val="clear" w:color="auto" w:fill="FFFFFF"/>
        </w:rPr>
        <w:t>nec</w:t>
      </w:r>
      <w:proofErr w:type="spellEnd"/>
      <w:r w:rsidR="0050733C" w:rsidRPr="0050733C">
        <w:rPr>
          <w:shd w:val="clear" w:color="auto" w:fill="FFFFFF"/>
        </w:rPr>
        <w:t xml:space="preserve">, </w:t>
      </w:r>
      <w:proofErr w:type="spellStart"/>
      <w:r w:rsidR="0050733C" w:rsidRPr="0050733C">
        <w:rPr>
          <w:shd w:val="clear" w:color="auto" w:fill="FFFFFF"/>
        </w:rPr>
        <w:t>volutpat</w:t>
      </w:r>
      <w:proofErr w:type="spellEnd"/>
      <w:r w:rsidR="0050733C" w:rsidRPr="0050733C">
        <w:rPr>
          <w:shd w:val="clear" w:color="auto" w:fill="FFFFFF"/>
        </w:rPr>
        <w:t xml:space="preserve"> </w:t>
      </w:r>
      <w:proofErr w:type="spellStart"/>
      <w:r w:rsidR="0050733C" w:rsidRPr="0050733C">
        <w:rPr>
          <w:shd w:val="clear" w:color="auto" w:fill="FFFFFF"/>
        </w:rPr>
        <w:t>non</w:t>
      </w:r>
      <w:proofErr w:type="spellEnd"/>
      <w:r w:rsidR="0050733C" w:rsidRPr="0050733C">
        <w:rPr>
          <w:shd w:val="clear" w:color="auto" w:fill="FFFFFF"/>
        </w:rPr>
        <w:t xml:space="preserve"> </w:t>
      </w:r>
      <w:proofErr w:type="spellStart"/>
      <w:r w:rsidR="0050733C" w:rsidRPr="0050733C">
        <w:rPr>
          <w:shd w:val="clear" w:color="auto" w:fill="FFFFFF"/>
        </w:rPr>
        <w:t>nisl</w:t>
      </w:r>
      <w:proofErr w:type="spellEnd"/>
      <w:r w:rsidR="0050733C" w:rsidRPr="0050733C">
        <w:rPr>
          <w:shd w:val="clear" w:color="auto" w:fill="FFFFFF"/>
        </w:rPr>
        <w:t>.</w:t>
      </w:r>
      <w:r w:rsidR="0050733C">
        <w:rPr>
          <w:shd w:val="clear" w:color="auto" w:fill="FFFFFF"/>
        </w:rPr>
        <w:t xml:space="preserve"> </w:t>
      </w:r>
      <w:proofErr w:type="spellStart"/>
      <w:r w:rsidR="0050733C" w:rsidRPr="0050733C">
        <w:rPr>
          <w:shd w:val="clear" w:color="auto" w:fill="FFFFFF"/>
        </w:rPr>
        <w:t>Interdum</w:t>
      </w:r>
      <w:proofErr w:type="spellEnd"/>
      <w:r w:rsidR="0050733C" w:rsidRPr="0050733C">
        <w:rPr>
          <w:shd w:val="clear" w:color="auto" w:fill="FFFFFF"/>
        </w:rPr>
        <w:t xml:space="preserve"> et </w:t>
      </w:r>
      <w:proofErr w:type="spellStart"/>
      <w:r w:rsidR="0050733C" w:rsidRPr="0050733C">
        <w:rPr>
          <w:shd w:val="clear" w:color="auto" w:fill="FFFFFF"/>
        </w:rPr>
        <w:t>malesuada</w:t>
      </w:r>
      <w:proofErr w:type="spellEnd"/>
      <w:r w:rsidR="0050733C" w:rsidRPr="0050733C">
        <w:rPr>
          <w:shd w:val="clear" w:color="auto" w:fill="FFFFFF"/>
        </w:rPr>
        <w:t xml:space="preserve"> </w:t>
      </w:r>
      <w:proofErr w:type="spellStart"/>
      <w:r w:rsidR="0050733C" w:rsidRPr="0050733C">
        <w:rPr>
          <w:shd w:val="clear" w:color="auto" w:fill="FFFFFF"/>
        </w:rPr>
        <w:t>fames</w:t>
      </w:r>
      <w:proofErr w:type="spellEnd"/>
      <w:r w:rsidR="0050733C" w:rsidRPr="0050733C">
        <w:rPr>
          <w:shd w:val="clear" w:color="auto" w:fill="FFFFFF"/>
        </w:rPr>
        <w:t xml:space="preserve"> </w:t>
      </w:r>
      <w:proofErr w:type="spellStart"/>
      <w:r w:rsidR="0050733C" w:rsidRPr="0050733C">
        <w:rPr>
          <w:shd w:val="clear" w:color="auto" w:fill="FFFFFF"/>
        </w:rPr>
        <w:t>ac</w:t>
      </w:r>
      <w:proofErr w:type="spellEnd"/>
      <w:r w:rsidR="0050733C" w:rsidRPr="0050733C">
        <w:rPr>
          <w:shd w:val="clear" w:color="auto" w:fill="FFFFFF"/>
        </w:rPr>
        <w:t xml:space="preserve"> </w:t>
      </w:r>
      <w:proofErr w:type="spellStart"/>
      <w:r w:rsidR="0050733C" w:rsidRPr="0050733C">
        <w:rPr>
          <w:shd w:val="clear" w:color="auto" w:fill="FFFFFF"/>
        </w:rPr>
        <w:t>ante</w:t>
      </w:r>
      <w:proofErr w:type="spellEnd"/>
      <w:r w:rsidR="0050733C" w:rsidRPr="0050733C">
        <w:rPr>
          <w:shd w:val="clear" w:color="auto" w:fill="FFFFFF"/>
        </w:rPr>
        <w:t xml:space="preserve"> </w:t>
      </w:r>
      <w:proofErr w:type="spellStart"/>
      <w:r w:rsidR="0050733C" w:rsidRPr="0050733C">
        <w:rPr>
          <w:shd w:val="clear" w:color="auto" w:fill="FFFFFF"/>
        </w:rPr>
        <w:t>ipsum</w:t>
      </w:r>
      <w:proofErr w:type="spellEnd"/>
      <w:r w:rsidR="0050733C" w:rsidRPr="0050733C">
        <w:rPr>
          <w:shd w:val="clear" w:color="auto" w:fill="FFFFFF"/>
        </w:rPr>
        <w:t xml:space="preserve"> </w:t>
      </w:r>
      <w:proofErr w:type="spellStart"/>
      <w:r w:rsidR="0050733C" w:rsidRPr="0050733C">
        <w:rPr>
          <w:shd w:val="clear" w:color="auto" w:fill="FFFFFF"/>
        </w:rPr>
        <w:t>primis</w:t>
      </w:r>
      <w:proofErr w:type="spellEnd"/>
      <w:r w:rsidR="0050733C" w:rsidRPr="0050733C">
        <w:rPr>
          <w:shd w:val="clear" w:color="auto" w:fill="FFFFFF"/>
        </w:rPr>
        <w:t xml:space="preserve"> in </w:t>
      </w:r>
      <w:proofErr w:type="spellStart"/>
      <w:r w:rsidR="0050733C" w:rsidRPr="0050733C">
        <w:rPr>
          <w:shd w:val="clear" w:color="auto" w:fill="FFFFFF"/>
        </w:rPr>
        <w:t>faucibus</w:t>
      </w:r>
      <w:proofErr w:type="spellEnd"/>
      <w:r w:rsidR="0050733C" w:rsidRPr="0050733C">
        <w:rPr>
          <w:shd w:val="clear" w:color="auto" w:fill="FFFFFF"/>
        </w:rPr>
        <w:t xml:space="preserve">. </w:t>
      </w:r>
      <w:proofErr w:type="spellStart"/>
      <w:r w:rsidR="0050733C" w:rsidRPr="0050733C">
        <w:rPr>
          <w:shd w:val="clear" w:color="auto" w:fill="FFFFFF"/>
        </w:rPr>
        <w:t>Sed</w:t>
      </w:r>
      <w:proofErr w:type="spellEnd"/>
      <w:r w:rsidR="0050733C" w:rsidRPr="0050733C">
        <w:rPr>
          <w:shd w:val="clear" w:color="auto" w:fill="FFFFFF"/>
        </w:rPr>
        <w:t xml:space="preserve"> </w:t>
      </w:r>
      <w:proofErr w:type="spellStart"/>
      <w:r w:rsidR="0050733C" w:rsidRPr="0050733C">
        <w:rPr>
          <w:shd w:val="clear" w:color="auto" w:fill="FFFFFF"/>
        </w:rPr>
        <w:t>varius</w:t>
      </w:r>
      <w:proofErr w:type="spellEnd"/>
      <w:r w:rsidR="0050733C" w:rsidRPr="0050733C">
        <w:rPr>
          <w:shd w:val="clear" w:color="auto" w:fill="FFFFFF"/>
        </w:rPr>
        <w:t xml:space="preserve"> </w:t>
      </w:r>
      <w:proofErr w:type="spellStart"/>
      <w:r w:rsidR="0050733C" w:rsidRPr="0050733C">
        <w:rPr>
          <w:shd w:val="clear" w:color="auto" w:fill="FFFFFF"/>
        </w:rPr>
        <w:t>lorem</w:t>
      </w:r>
      <w:proofErr w:type="spellEnd"/>
      <w:r w:rsidR="0050733C" w:rsidRPr="0050733C">
        <w:rPr>
          <w:shd w:val="clear" w:color="auto" w:fill="FFFFFF"/>
        </w:rPr>
        <w:t xml:space="preserve"> </w:t>
      </w:r>
      <w:proofErr w:type="spellStart"/>
      <w:r w:rsidR="0050733C" w:rsidRPr="0050733C">
        <w:rPr>
          <w:shd w:val="clear" w:color="auto" w:fill="FFFFFF"/>
        </w:rPr>
        <w:t>pellentesque</w:t>
      </w:r>
      <w:proofErr w:type="spellEnd"/>
      <w:r w:rsidR="0050733C" w:rsidRPr="0050733C">
        <w:rPr>
          <w:shd w:val="clear" w:color="auto" w:fill="FFFFFF"/>
        </w:rPr>
        <w:t xml:space="preserve"> </w:t>
      </w:r>
      <w:proofErr w:type="spellStart"/>
      <w:r w:rsidR="0050733C" w:rsidRPr="0050733C">
        <w:rPr>
          <w:shd w:val="clear" w:color="auto" w:fill="FFFFFF"/>
        </w:rPr>
        <w:t>porttitor</w:t>
      </w:r>
      <w:proofErr w:type="spellEnd"/>
      <w:r w:rsidR="0050733C" w:rsidRPr="0050733C">
        <w:rPr>
          <w:shd w:val="clear" w:color="auto" w:fill="FFFFFF"/>
        </w:rPr>
        <w:t xml:space="preserve"> </w:t>
      </w:r>
      <w:proofErr w:type="spellStart"/>
      <w:r w:rsidR="0050733C" w:rsidRPr="0050733C">
        <w:rPr>
          <w:shd w:val="clear" w:color="auto" w:fill="FFFFFF"/>
        </w:rPr>
        <w:t>facilisis</w:t>
      </w:r>
      <w:proofErr w:type="spellEnd"/>
      <w:r w:rsidR="0050733C" w:rsidRPr="0050733C">
        <w:rPr>
          <w:shd w:val="clear" w:color="auto" w:fill="FFFFFF"/>
        </w:rPr>
        <w:t xml:space="preserve">. </w:t>
      </w:r>
      <w:proofErr w:type="spellStart"/>
      <w:r w:rsidR="0050733C" w:rsidRPr="0050733C">
        <w:rPr>
          <w:shd w:val="clear" w:color="auto" w:fill="FFFFFF"/>
        </w:rPr>
        <w:t>Duis</w:t>
      </w:r>
      <w:proofErr w:type="spellEnd"/>
      <w:r w:rsidR="0050733C" w:rsidRPr="0050733C">
        <w:rPr>
          <w:shd w:val="clear" w:color="auto" w:fill="FFFFFF"/>
        </w:rPr>
        <w:t xml:space="preserve"> </w:t>
      </w:r>
      <w:proofErr w:type="spellStart"/>
      <w:r w:rsidR="0050733C" w:rsidRPr="0050733C">
        <w:rPr>
          <w:shd w:val="clear" w:color="auto" w:fill="FFFFFF"/>
        </w:rPr>
        <w:t>orci</w:t>
      </w:r>
      <w:proofErr w:type="spellEnd"/>
      <w:r w:rsidR="0050733C" w:rsidRPr="0050733C">
        <w:rPr>
          <w:shd w:val="clear" w:color="auto" w:fill="FFFFFF"/>
        </w:rPr>
        <w:t xml:space="preserve"> </w:t>
      </w:r>
      <w:proofErr w:type="spellStart"/>
      <w:r w:rsidR="0050733C" w:rsidRPr="0050733C">
        <w:rPr>
          <w:shd w:val="clear" w:color="auto" w:fill="FFFFFF"/>
        </w:rPr>
        <w:t>dolor</w:t>
      </w:r>
      <w:proofErr w:type="spellEnd"/>
      <w:r w:rsidR="0050733C" w:rsidRPr="0050733C">
        <w:rPr>
          <w:shd w:val="clear" w:color="auto" w:fill="FFFFFF"/>
        </w:rPr>
        <w:t xml:space="preserve">, </w:t>
      </w:r>
      <w:proofErr w:type="spellStart"/>
      <w:r w:rsidR="0050733C" w:rsidRPr="0050733C">
        <w:rPr>
          <w:shd w:val="clear" w:color="auto" w:fill="FFFFFF"/>
        </w:rPr>
        <w:t>bibendum</w:t>
      </w:r>
      <w:proofErr w:type="spellEnd"/>
      <w:r w:rsidR="0050733C" w:rsidRPr="0050733C">
        <w:rPr>
          <w:shd w:val="clear" w:color="auto" w:fill="FFFFFF"/>
        </w:rPr>
        <w:t xml:space="preserve"> </w:t>
      </w:r>
      <w:proofErr w:type="spellStart"/>
      <w:r w:rsidR="0050733C" w:rsidRPr="0050733C">
        <w:rPr>
          <w:shd w:val="clear" w:color="auto" w:fill="FFFFFF"/>
        </w:rPr>
        <w:t>non</w:t>
      </w:r>
      <w:proofErr w:type="spellEnd"/>
      <w:r w:rsidR="0050733C" w:rsidRPr="0050733C">
        <w:rPr>
          <w:shd w:val="clear" w:color="auto" w:fill="FFFFFF"/>
        </w:rPr>
        <w:t xml:space="preserve"> libero </w:t>
      </w:r>
      <w:proofErr w:type="spellStart"/>
      <w:r w:rsidR="0050733C" w:rsidRPr="0050733C">
        <w:rPr>
          <w:shd w:val="clear" w:color="auto" w:fill="FFFFFF"/>
        </w:rPr>
        <w:t>id</w:t>
      </w:r>
      <w:proofErr w:type="spellEnd"/>
      <w:r w:rsidR="0050733C" w:rsidRPr="0050733C">
        <w:rPr>
          <w:shd w:val="clear" w:color="auto" w:fill="FFFFFF"/>
        </w:rPr>
        <w:t xml:space="preserve">, </w:t>
      </w:r>
      <w:proofErr w:type="spellStart"/>
      <w:r w:rsidR="0050733C" w:rsidRPr="0050733C">
        <w:rPr>
          <w:shd w:val="clear" w:color="auto" w:fill="FFFFFF"/>
        </w:rPr>
        <w:t>suscipit</w:t>
      </w:r>
      <w:proofErr w:type="spellEnd"/>
      <w:r w:rsidR="0050733C" w:rsidRPr="0050733C">
        <w:rPr>
          <w:shd w:val="clear" w:color="auto" w:fill="FFFFFF"/>
        </w:rPr>
        <w:t xml:space="preserve"> </w:t>
      </w:r>
      <w:proofErr w:type="spellStart"/>
      <w:r w:rsidR="0050733C" w:rsidRPr="0050733C">
        <w:rPr>
          <w:shd w:val="clear" w:color="auto" w:fill="FFFFFF"/>
        </w:rPr>
        <w:t>posuere</w:t>
      </w:r>
      <w:proofErr w:type="spellEnd"/>
      <w:r w:rsidR="0050733C" w:rsidRPr="0050733C">
        <w:rPr>
          <w:shd w:val="clear" w:color="auto" w:fill="FFFFFF"/>
        </w:rPr>
        <w:t xml:space="preserve"> </w:t>
      </w:r>
      <w:r w:rsidR="0050733C" w:rsidRPr="00BB5977">
        <w:t>eros</w:t>
      </w:r>
      <w:r w:rsidR="0050733C" w:rsidRPr="0050733C">
        <w:rPr>
          <w:shd w:val="clear" w:color="auto" w:fill="FFFFFF"/>
        </w:rPr>
        <w:t xml:space="preserve">. </w:t>
      </w:r>
      <w:proofErr w:type="spellStart"/>
      <w:r w:rsidR="0050733C" w:rsidRPr="0050733C">
        <w:rPr>
          <w:shd w:val="clear" w:color="auto" w:fill="FFFFFF"/>
        </w:rPr>
        <w:t>Aenean</w:t>
      </w:r>
      <w:proofErr w:type="spellEnd"/>
      <w:r w:rsidR="0050733C" w:rsidRPr="0050733C">
        <w:rPr>
          <w:shd w:val="clear" w:color="auto" w:fill="FFFFFF"/>
        </w:rPr>
        <w:t xml:space="preserve"> </w:t>
      </w:r>
      <w:proofErr w:type="spellStart"/>
      <w:r w:rsidR="0050733C" w:rsidRPr="0050733C">
        <w:rPr>
          <w:shd w:val="clear" w:color="auto" w:fill="FFFFFF"/>
        </w:rPr>
        <w:t>maximus</w:t>
      </w:r>
      <w:proofErr w:type="spellEnd"/>
      <w:r w:rsidR="0050733C" w:rsidRPr="0050733C">
        <w:rPr>
          <w:shd w:val="clear" w:color="auto" w:fill="FFFFFF"/>
        </w:rPr>
        <w:t xml:space="preserve"> </w:t>
      </w:r>
      <w:proofErr w:type="spellStart"/>
      <w:r w:rsidR="0050733C" w:rsidRPr="0050733C">
        <w:rPr>
          <w:shd w:val="clear" w:color="auto" w:fill="FFFFFF"/>
        </w:rPr>
        <w:t>purus</w:t>
      </w:r>
      <w:proofErr w:type="spellEnd"/>
      <w:r w:rsidR="0050733C" w:rsidRPr="0050733C">
        <w:rPr>
          <w:shd w:val="clear" w:color="auto" w:fill="FFFFFF"/>
        </w:rPr>
        <w:t xml:space="preserve"> </w:t>
      </w:r>
      <w:proofErr w:type="spellStart"/>
      <w:r w:rsidR="0050733C" w:rsidRPr="0050733C">
        <w:rPr>
          <w:shd w:val="clear" w:color="auto" w:fill="FFFFFF"/>
        </w:rPr>
        <w:t>ante</w:t>
      </w:r>
      <w:proofErr w:type="spellEnd"/>
      <w:r w:rsidR="0050733C" w:rsidRPr="0050733C">
        <w:rPr>
          <w:shd w:val="clear" w:color="auto" w:fill="FFFFFF"/>
        </w:rPr>
        <w:t xml:space="preserve">, </w:t>
      </w:r>
      <w:proofErr w:type="spellStart"/>
      <w:r w:rsidR="0050733C" w:rsidRPr="0050733C">
        <w:rPr>
          <w:shd w:val="clear" w:color="auto" w:fill="FFFFFF"/>
        </w:rPr>
        <w:t>eget</w:t>
      </w:r>
      <w:proofErr w:type="spellEnd"/>
      <w:r w:rsidR="0050733C" w:rsidRPr="0050733C">
        <w:rPr>
          <w:shd w:val="clear" w:color="auto" w:fill="FFFFFF"/>
        </w:rPr>
        <w:t xml:space="preserve"> </w:t>
      </w:r>
      <w:proofErr w:type="spellStart"/>
      <w:r w:rsidR="0050733C" w:rsidRPr="0050733C">
        <w:rPr>
          <w:shd w:val="clear" w:color="auto" w:fill="FFFFFF"/>
        </w:rPr>
        <w:t>semper</w:t>
      </w:r>
      <w:proofErr w:type="spellEnd"/>
      <w:r w:rsidR="0050733C" w:rsidRPr="0050733C">
        <w:rPr>
          <w:shd w:val="clear" w:color="auto" w:fill="FFFFFF"/>
        </w:rPr>
        <w:t xml:space="preserve"> </w:t>
      </w:r>
      <w:proofErr w:type="spellStart"/>
      <w:r w:rsidR="0050733C" w:rsidRPr="0050733C">
        <w:rPr>
          <w:shd w:val="clear" w:color="auto" w:fill="FFFFFF"/>
        </w:rPr>
        <w:t>mauris</w:t>
      </w:r>
      <w:proofErr w:type="spellEnd"/>
      <w:r w:rsidR="0050733C" w:rsidRPr="0050733C">
        <w:rPr>
          <w:shd w:val="clear" w:color="auto" w:fill="FFFFFF"/>
        </w:rPr>
        <w:t xml:space="preserve"> </w:t>
      </w:r>
      <w:proofErr w:type="spellStart"/>
      <w:r w:rsidR="0050733C" w:rsidRPr="0050733C">
        <w:rPr>
          <w:shd w:val="clear" w:color="auto" w:fill="FFFFFF"/>
        </w:rPr>
        <w:t>placerat</w:t>
      </w:r>
      <w:proofErr w:type="spellEnd"/>
      <w:r w:rsidR="0050733C" w:rsidRPr="0050733C">
        <w:rPr>
          <w:shd w:val="clear" w:color="auto" w:fill="FFFFFF"/>
        </w:rPr>
        <w:t xml:space="preserve"> sit </w:t>
      </w:r>
      <w:proofErr w:type="spellStart"/>
      <w:r w:rsidR="0050733C" w:rsidRPr="0050733C">
        <w:rPr>
          <w:shd w:val="clear" w:color="auto" w:fill="FFFFFF"/>
        </w:rPr>
        <w:t>amet</w:t>
      </w:r>
      <w:proofErr w:type="spellEnd"/>
      <w:r w:rsidR="0050733C" w:rsidRPr="0050733C">
        <w:rPr>
          <w:shd w:val="clear" w:color="auto" w:fill="FFFFFF"/>
        </w:rPr>
        <w:t xml:space="preserve">. </w:t>
      </w:r>
      <w:proofErr w:type="spellStart"/>
      <w:r w:rsidR="0050733C" w:rsidRPr="0050733C">
        <w:rPr>
          <w:shd w:val="clear" w:color="auto" w:fill="FFFFFF"/>
        </w:rPr>
        <w:t>Pellentesque</w:t>
      </w:r>
      <w:proofErr w:type="spellEnd"/>
      <w:r w:rsidR="0050733C" w:rsidRPr="0050733C">
        <w:rPr>
          <w:shd w:val="clear" w:color="auto" w:fill="FFFFFF"/>
        </w:rPr>
        <w:t xml:space="preserve"> </w:t>
      </w:r>
      <w:proofErr w:type="spellStart"/>
      <w:r w:rsidR="0050733C" w:rsidRPr="0050733C">
        <w:rPr>
          <w:shd w:val="clear" w:color="auto" w:fill="FFFFFF"/>
        </w:rPr>
        <w:t>scelerisque</w:t>
      </w:r>
      <w:proofErr w:type="spellEnd"/>
      <w:r w:rsidR="0050733C" w:rsidRPr="0050733C">
        <w:rPr>
          <w:shd w:val="clear" w:color="auto" w:fill="FFFFFF"/>
        </w:rPr>
        <w:t xml:space="preserve"> </w:t>
      </w:r>
      <w:proofErr w:type="spellStart"/>
      <w:r w:rsidR="0050733C" w:rsidRPr="0050733C">
        <w:rPr>
          <w:shd w:val="clear" w:color="auto" w:fill="FFFFFF"/>
        </w:rPr>
        <w:t>iaculis</w:t>
      </w:r>
      <w:proofErr w:type="spellEnd"/>
      <w:r w:rsidR="0050733C" w:rsidRPr="0050733C">
        <w:rPr>
          <w:shd w:val="clear" w:color="auto" w:fill="FFFFFF"/>
        </w:rPr>
        <w:t xml:space="preserve"> </w:t>
      </w:r>
      <w:proofErr w:type="spellStart"/>
      <w:r w:rsidR="0050733C" w:rsidRPr="0050733C">
        <w:rPr>
          <w:shd w:val="clear" w:color="auto" w:fill="FFFFFF"/>
        </w:rPr>
        <w:t>urna</w:t>
      </w:r>
      <w:proofErr w:type="spellEnd"/>
      <w:r w:rsidR="0050733C" w:rsidRPr="0050733C">
        <w:rPr>
          <w:shd w:val="clear" w:color="auto" w:fill="FFFFFF"/>
        </w:rPr>
        <w:t xml:space="preserve">, </w:t>
      </w:r>
      <w:proofErr w:type="spellStart"/>
      <w:r w:rsidR="0050733C" w:rsidRPr="0050733C">
        <w:rPr>
          <w:shd w:val="clear" w:color="auto" w:fill="FFFFFF"/>
        </w:rPr>
        <w:t>sed</w:t>
      </w:r>
      <w:proofErr w:type="spellEnd"/>
      <w:r w:rsidR="0050733C" w:rsidRPr="0050733C">
        <w:rPr>
          <w:shd w:val="clear" w:color="auto" w:fill="FFFFFF"/>
        </w:rPr>
        <w:t xml:space="preserve"> </w:t>
      </w:r>
      <w:proofErr w:type="spellStart"/>
      <w:r w:rsidR="0050733C" w:rsidRPr="0050733C">
        <w:rPr>
          <w:shd w:val="clear" w:color="auto" w:fill="FFFFFF"/>
        </w:rPr>
        <w:t>consectetur</w:t>
      </w:r>
      <w:proofErr w:type="spellEnd"/>
      <w:r w:rsidR="0050733C" w:rsidRPr="0050733C">
        <w:rPr>
          <w:shd w:val="clear" w:color="auto" w:fill="FFFFFF"/>
        </w:rPr>
        <w:t xml:space="preserve"> elit </w:t>
      </w:r>
      <w:proofErr w:type="spellStart"/>
      <w:r w:rsidR="0050733C" w:rsidRPr="0050733C">
        <w:rPr>
          <w:shd w:val="clear" w:color="auto" w:fill="FFFFFF"/>
        </w:rPr>
        <w:t>feugiat</w:t>
      </w:r>
      <w:proofErr w:type="spellEnd"/>
      <w:r w:rsidR="0050733C" w:rsidRPr="0050733C">
        <w:rPr>
          <w:shd w:val="clear" w:color="auto" w:fill="FFFFFF"/>
        </w:rPr>
        <w:t xml:space="preserve"> a. </w:t>
      </w:r>
      <w:proofErr w:type="spellStart"/>
      <w:r w:rsidR="0050733C" w:rsidRPr="0050733C">
        <w:rPr>
          <w:shd w:val="clear" w:color="auto" w:fill="FFFFFF"/>
        </w:rPr>
        <w:t>Aenean</w:t>
      </w:r>
      <w:proofErr w:type="spellEnd"/>
      <w:r w:rsidR="0050733C" w:rsidRPr="0050733C">
        <w:rPr>
          <w:shd w:val="clear" w:color="auto" w:fill="FFFFFF"/>
        </w:rPr>
        <w:t xml:space="preserve"> </w:t>
      </w:r>
      <w:proofErr w:type="spellStart"/>
      <w:r w:rsidR="0050733C" w:rsidRPr="0050733C">
        <w:rPr>
          <w:shd w:val="clear" w:color="auto" w:fill="FFFFFF"/>
        </w:rPr>
        <w:t>consectetur</w:t>
      </w:r>
      <w:proofErr w:type="spellEnd"/>
      <w:r w:rsidR="0050733C" w:rsidRPr="0050733C">
        <w:rPr>
          <w:shd w:val="clear" w:color="auto" w:fill="FFFFFF"/>
        </w:rPr>
        <w:t xml:space="preserve"> </w:t>
      </w:r>
      <w:proofErr w:type="spellStart"/>
      <w:r w:rsidR="0050733C" w:rsidRPr="0050733C">
        <w:rPr>
          <w:shd w:val="clear" w:color="auto" w:fill="FFFFFF"/>
        </w:rPr>
        <w:t>elementum</w:t>
      </w:r>
      <w:proofErr w:type="spellEnd"/>
      <w:r w:rsidR="0050733C" w:rsidRPr="0050733C">
        <w:rPr>
          <w:shd w:val="clear" w:color="auto" w:fill="FFFFFF"/>
        </w:rPr>
        <w:t xml:space="preserve"> </w:t>
      </w:r>
      <w:proofErr w:type="spellStart"/>
      <w:r w:rsidR="0050733C" w:rsidRPr="0050733C">
        <w:rPr>
          <w:shd w:val="clear" w:color="auto" w:fill="FFFFFF"/>
        </w:rPr>
        <w:t>dolor</w:t>
      </w:r>
      <w:proofErr w:type="spellEnd"/>
      <w:r w:rsidR="0050733C" w:rsidRPr="0050733C">
        <w:rPr>
          <w:shd w:val="clear" w:color="auto" w:fill="FFFFFF"/>
        </w:rPr>
        <w:t xml:space="preserve"> </w:t>
      </w:r>
      <w:proofErr w:type="spellStart"/>
      <w:r w:rsidR="0050733C" w:rsidRPr="0050733C">
        <w:rPr>
          <w:shd w:val="clear" w:color="auto" w:fill="FFFFFF"/>
        </w:rPr>
        <w:t>eu</w:t>
      </w:r>
      <w:proofErr w:type="spellEnd"/>
      <w:r w:rsidR="0050733C" w:rsidRPr="0050733C">
        <w:rPr>
          <w:shd w:val="clear" w:color="auto" w:fill="FFFFFF"/>
        </w:rPr>
        <w:t xml:space="preserve"> </w:t>
      </w:r>
      <w:proofErr w:type="spellStart"/>
      <w:r w:rsidR="0050733C" w:rsidRPr="0050733C">
        <w:rPr>
          <w:shd w:val="clear" w:color="auto" w:fill="FFFFFF"/>
        </w:rPr>
        <w:t>cursus</w:t>
      </w:r>
      <w:proofErr w:type="spellEnd"/>
      <w:r w:rsidR="0050733C" w:rsidRPr="0050733C">
        <w:rPr>
          <w:shd w:val="clear" w:color="auto" w:fill="FFFFFF"/>
        </w:rPr>
        <w:t xml:space="preserve">. </w:t>
      </w:r>
      <w:proofErr w:type="spellStart"/>
      <w:r w:rsidR="0050733C" w:rsidRPr="0050733C">
        <w:rPr>
          <w:shd w:val="clear" w:color="auto" w:fill="FFFFFF"/>
        </w:rPr>
        <w:t>Aliquam</w:t>
      </w:r>
      <w:proofErr w:type="spellEnd"/>
      <w:r w:rsidR="0050733C" w:rsidRPr="0050733C">
        <w:rPr>
          <w:shd w:val="clear" w:color="auto" w:fill="FFFFFF"/>
        </w:rPr>
        <w:t xml:space="preserve"> </w:t>
      </w:r>
      <w:proofErr w:type="spellStart"/>
      <w:r w:rsidR="0050733C" w:rsidRPr="0050733C">
        <w:rPr>
          <w:shd w:val="clear" w:color="auto" w:fill="FFFFFF"/>
        </w:rPr>
        <w:t>dictum</w:t>
      </w:r>
      <w:proofErr w:type="spellEnd"/>
      <w:r w:rsidR="0050733C" w:rsidRPr="0050733C">
        <w:rPr>
          <w:shd w:val="clear" w:color="auto" w:fill="FFFFFF"/>
        </w:rPr>
        <w:t xml:space="preserve"> </w:t>
      </w:r>
      <w:proofErr w:type="spellStart"/>
      <w:r w:rsidR="0050733C" w:rsidRPr="0050733C">
        <w:rPr>
          <w:shd w:val="clear" w:color="auto" w:fill="FFFFFF"/>
        </w:rPr>
        <w:t>euismod</w:t>
      </w:r>
      <w:proofErr w:type="spellEnd"/>
      <w:r w:rsidR="0050733C" w:rsidRPr="0050733C">
        <w:rPr>
          <w:shd w:val="clear" w:color="auto" w:fill="FFFFFF"/>
        </w:rPr>
        <w:t xml:space="preserve"> </w:t>
      </w:r>
      <w:proofErr w:type="spellStart"/>
      <w:r w:rsidR="0050733C" w:rsidRPr="0050733C">
        <w:rPr>
          <w:shd w:val="clear" w:color="auto" w:fill="FFFFFF"/>
        </w:rPr>
        <w:t>aliquet</w:t>
      </w:r>
      <w:proofErr w:type="spellEnd"/>
      <w:r w:rsidR="0050733C" w:rsidRPr="0050733C">
        <w:rPr>
          <w:shd w:val="clear" w:color="auto" w:fill="FFFFFF"/>
        </w:rPr>
        <w:t xml:space="preserve">. </w:t>
      </w:r>
      <w:proofErr w:type="spellStart"/>
      <w:r w:rsidR="0050733C" w:rsidRPr="0050733C">
        <w:rPr>
          <w:shd w:val="clear" w:color="auto" w:fill="FFFFFF"/>
        </w:rPr>
        <w:t>Suspendisse</w:t>
      </w:r>
      <w:proofErr w:type="spellEnd"/>
      <w:r w:rsidR="0050733C" w:rsidRPr="0050733C">
        <w:rPr>
          <w:shd w:val="clear" w:color="auto" w:fill="FFFFFF"/>
        </w:rPr>
        <w:t xml:space="preserve"> </w:t>
      </w:r>
      <w:proofErr w:type="spellStart"/>
      <w:r w:rsidR="0050733C" w:rsidRPr="0050733C">
        <w:rPr>
          <w:shd w:val="clear" w:color="auto" w:fill="FFFFFF"/>
        </w:rPr>
        <w:t>lobortis</w:t>
      </w:r>
      <w:proofErr w:type="spellEnd"/>
      <w:r w:rsidR="0050733C" w:rsidRPr="0050733C">
        <w:rPr>
          <w:shd w:val="clear" w:color="auto" w:fill="FFFFFF"/>
        </w:rPr>
        <w:t xml:space="preserve"> </w:t>
      </w:r>
      <w:proofErr w:type="spellStart"/>
      <w:r w:rsidR="0050733C" w:rsidRPr="0050733C">
        <w:rPr>
          <w:shd w:val="clear" w:color="auto" w:fill="FFFFFF"/>
        </w:rPr>
        <w:t>faucibus</w:t>
      </w:r>
      <w:proofErr w:type="spellEnd"/>
      <w:r w:rsidR="0050733C" w:rsidRPr="0050733C">
        <w:rPr>
          <w:shd w:val="clear" w:color="auto" w:fill="FFFFFF"/>
        </w:rPr>
        <w:t xml:space="preserve"> </w:t>
      </w:r>
      <w:proofErr w:type="spellStart"/>
      <w:r w:rsidR="0050733C" w:rsidRPr="0050733C">
        <w:rPr>
          <w:shd w:val="clear" w:color="auto" w:fill="FFFFFF"/>
        </w:rPr>
        <w:t>elementum</w:t>
      </w:r>
      <w:proofErr w:type="spellEnd"/>
      <w:r w:rsidR="0050733C" w:rsidRPr="0050733C">
        <w:rPr>
          <w:shd w:val="clear" w:color="auto" w:fill="FFFFFF"/>
        </w:rPr>
        <w:t xml:space="preserve">. </w:t>
      </w:r>
      <w:proofErr w:type="spellStart"/>
      <w:r w:rsidR="0050733C" w:rsidRPr="0050733C">
        <w:rPr>
          <w:shd w:val="clear" w:color="auto" w:fill="FFFFFF"/>
        </w:rPr>
        <w:t>Etiam</w:t>
      </w:r>
      <w:proofErr w:type="spellEnd"/>
      <w:r w:rsidR="0050733C" w:rsidRPr="0050733C">
        <w:rPr>
          <w:shd w:val="clear" w:color="auto" w:fill="FFFFFF"/>
        </w:rPr>
        <w:t xml:space="preserve"> </w:t>
      </w:r>
      <w:proofErr w:type="spellStart"/>
      <w:r w:rsidR="0050733C" w:rsidRPr="0050733C">
        <w:rPr>
          <w:shd w:val="clear" w:color="auto" w:fill="FFFFFF"/>
        </w:rPr>
        <w:t>gravida</w:t>
      </w:r>
      <w:proofErr w:type="spellEnd"/>
      <w:r w:rsidR="0050733C" w:rsidRPr="0050733C">
        <w:rPr>
          <w:shd w:val="clear" w:color="auto" w:fill="FFFFFF"/>
        </w:rPr>
        <w:t xml:space="preserve"> </w:t>
      </w:r>
      <w:proofErr w:type="spellStart"/>
      <w:r w:rsidR="0050733C" w:rsidRPr="0050733C">
        <w:rPr>
          <w:shd w:val="clear" w:color="auto" w:fill="FFFFFF"/>
        </w:rPr>
        <w:t>sed</w:t>
      </w:r>
      <w:proofErr w:type="spellEnd"/>
      <w:r w:rsidR="0050733C" w:rsidRPr="0050733C">
        <w:rPr>
          <w:shd w:val="clear" w:color="auto" w:fill="FFFFFF"/>
        </w:rPr>
        <w:t xml:space="preserve"> mi </w:t>
      </w:r>
      <w:proofErr w:type="spellStart"/>
      <w:r w:rsidR="0050733C" w:rsidRPr="0050733C">
        <w:rPr>
          <w:shd w:val="clear" w:color="auto" w:fill="FFFFFF"/>
        </w:rPr>
        <w:t>non</w:t>
      </w:r>
      <w:proofErr w:type="spellEnd"/>
      <w:r w:rsidR="0050733C" w:rsidRPr="0050733C">
        <w:rPr>
          <w:shd w:val="clear" w:color="auto" w:fill="FFFFFF"/>
        </w:rPr>
        <w:t xml:space="preserve"> </w:t>
      </w:r>
      <w:proofErr w:type="spellStart"/>
      <w:r w:rsidR="0050733C" w:rsidRPr="0050733C">
        <w:rPr>
          <w:shd w:val="clear" w:color="auto" w:fill="FFFFFF"/>
        </w:rPr>
        <w:t>scelerisque</w:t>
      </w:r>
      <w:proofErr w:type="spellEnd"/>
      <w:r w:rsidR="0050733C" w:rsidRPr="0050733C">
        <w:rPr>
          <w:shd w:val="clear" w:color="auto" w:fill="FFFFFF"/>
        </w:rPr>
        <w:t xml:space="preserve">. </w:t>
      </w:r>
      <w:proofErr w:type="spellStart"/>
      <w:r w:rsidR="0050733C" w:rsidRPr="0050733C">
        <w:rPr>
          <w:shd w:val="clear" w:color="auto" w:fill="FFFFFF"/>
        </w:rPr>
        <w:t>Donec</w:t>
      </w:r>
      <w:proofErr w:type="spellEnd"/>
      <w:r w:rsidR="0050733C" w:rsidRPr="0050733C">
        <w:rPr>
          <w:shd w:val="clear" w:color="auto" w:fill="FFFFFF"/>
        </w:rPr>
        <w:t xml:space="preserve"> </w:t>
      </w:r>
      <w:proofErr w:type="spellStart"/>
      <w:r w:rsidR="0050733C" w:rsidRPr="0050733C">
        <w:rPr>
          <w:shd w:val="clear" w:color="auto" w:fill="FFFFFF"/>
        </w:rPr>
        <w:t>vel</w:t>
      </w:r>
      <w:proofErr w:type="spellEnd"/>
      <w:r w:rsidR="0050733C" w:rsidRPr="0050733C">
        <w:rPr>
          <w:shd w:val="clear" w:color="auto" w:fill="FFFFFF"/>
        </w:rPr>
        <w:t xml:space="preserve"> eros </w:t>
      </w:r>
      <w:proofErr w:type="spellStart"/>
      <w:r w:rsidR="0050733C" w:rsidRPr="0050733C">
        <w:rPr>
          <w:shd w:val="clear" w:color="auto" w:fill="FFFFFF"/>
        </w:rPr>
        <w:t>ac</w:t>
      </w:r>
      <w:proofErr w:type="spellEnd"/>
      <w:r w:rsidR="0050733C" w:rsidRPr="0050733C">
        <w:rPr>
          <w:shd w:val="clear" w:color="auto" w:fill="FFFFFF"/>
        </w:rPr>
        <w:t xml:space="preserve"> </w:t>
      </w:r>
      <w:proofErr w:type="spellStart"/>
      <w:r w:rsidR="0050733C" w:rsidRPr="0050733C">
        <w:rPr>
          <w:shd w:val="clear" w:color="auto" w:fill="FFFFFF"/>
        </w:rPr>
        <w:t>lectus</w:t>
      </w:r>
      <w:proofErr w:type="spellEnd"/>
      <w:r w:rsidR="0050733C" w:rsidRPr="0050733C">
        <w:rPr>
          <w:shd w:val="clear" w:color="auto" w:fill="FFFFFF"/>
        </w:rPr>
        <w:t xml:space="preserve"> </w:t>
      </w:r>
      <w:proofErr w:type="spellStart"/>
      <w:r w:rsidR="0050733C" w:rsidRPr="0050733C">
        <w:rPr>
          <w:shd w:val="clear" w:color="auto" w:fill="FFFFFF"/>
        </w:rPr>
        <w:t>sollicitudin</w:t>
      </w:r>
      <w:proofErr w:type="spellEnd"/>
      <w:r w:rsidR="0050733C" w:rsidRPr="0050733C">
        <w:rPr>
          <w:shd w:val="clear" w:color="auto" w:fill="FFFFFF"/>
        </w:rPr>
        <w:t xml:space="preserve"> </w:t>
      </w:r>
      <w:proofErr w:type="spellStart"/>
      <w:r w:rsidR="0050733C" w:rsidRPr="0050733C">
        <w:rPr>
          <w:shd w:val="clear" w:color="auto" w:fill="FFFFFF"/>
        </w:rPr>
        <w:t>tincidunt</w:t>
      </w:r>
      <w:proofErr w:type="spellEnd"/>
      <w:r w:rsidR="0050733C" w:rsidRPr="0050733C">
        <w:rPr>
          <w:shd w:val="clear" w:color="auto" w:fill="FFFFFF"/>
        </w:rPr>
        <w:t xml:space="preserve">. </w:t>
      </w:r>
      <w:proofErr w:type="spellStart"/>
      <w:r w:rsidR="0050733C" w:rsidRPr="0050733C">
        <w:rPr>
          <w:shd w:val="clear" w:color="auto" w:fill="FFFFFF"/>
        </w:rPr>
        <w:t>Vivamus</w:t>
      </w:r>
      <w:proofErr w:type="spellEnd"/>
      <w:r w:rsidR="0050733C" w:rsidRPr="0050733C">
        <w:rPr>
          <w:shd w:val="clear" w:color="auto" w:fill="FFFFFF"/>
        </w:rPr>
        <w:t xml:space="preserve"> </w:t>
      </w:r>
      <w:proofErr w:type="spellStart"/>
      <w:r w:rsidR="0050733C" w:rsidRPr="0050733C">
        <w:rPr>
          <w:shd w:val="clear" w:color="auto" w:fill="FFFFFF"/>
        </w:rPr>
        <w:t>luctus</w:t>
      </w:r>
      <w:proofErr w:type="spellEnd"/>
      <w:r w:rsidR="0050733C" w:rsidRPr="0050733C">
        <w:rPr>
          <w:shd w:val="clear" w:color="auto" w:fill="FFFFFF"/>
        </w:rPr>
        <w:t xml:space="preserve"> ut diam </w:t>
      </w:r>
      <w:proofErr w:type="spellStart"/>
      <w:r w:rsidR="0050733C" w:rsidRPr="0050733C">
        <w:rPr>
          <w:shd w:val="clear" w:color="auto" w:fill="FFFFFF"/>
        </w:rPr>
        <w:t>mollis</w:t>
      </w:r>
      <w:proofErr w:type="spellEnd"/>
      <w:r w:rsidR="0050733C" w:rsidRPr="0050733C">
        <w:rPr>
          <w:shd w:val="clear" w:color="auto" w:fill="FFFFFF"/>
        </w:rPr>
        <w:t xml:space="preserve"> </w:t>
      </w:r>
      <w:proofErr w:type="spellStart"/>
      <w:r w:rsidR="0050733C" w:rsidRPr="0050733C">
        <w:rPr>
          <w:shd w:val="clear" w:color="auto" w:fill="FFFFFF"/>
        </w:rPr>
        <w:t>tristique</w:t>
      </w:r>
      <w:proofErr w:type="spellEnd"/>
      <w:r w:rsidR="0050733C" w:rsidRPr="0050733C">
        <w:rPr>
          <w:shd w:val="clear" w:color="auto" w:fill="FFFFFF"/>
        </w:rPr>
        <w:t xml:space="preserve">. </w:t>
      </w:r>
      <w:proofErr w:type="spellStart"/>
      <w:r w:rsidR="0050733C" w:rsidRPr="0050733C">
        <w:rPr>
          <w:shd w:val="clear" w:color="auto" w:fill="FFFFFF"/>
        </w:rPr>
        <w:t>Integer</w:t>
      </w:r>
      <w:proofErr w:type="spellEnd"/>
      <w:r w:rsidR="0050733C" w:rsidRPr="0050733C">
        <w:rPr>
          <w:shd w:val="clear" w:color="auto" w:fill="FFFFFF"/>
        </w:rPr>
        <w:t xml:space="preserve"> </w:t>
      </w:r>
      <w:proofErr w:type="spellStart"/>
      <w:r w:rsidR="0050733C" w:rsidRPr="0050733C">
        <w:rPr>
          <w:shd w:val="clear" w:color="auto" w:fill="FFFFFF"/>
        </w:rPr>
        <w:t>consectetur</w:t>
      </w:r>
      <w:proofErr w:type="spellEnd"/>
      <w:r w:rsidR="0050733C" w:rsidRPr="0050733C">
        <w:rPr>
          <w:shd w:val="clear" w:color="auto" w:fill="FFFFFF"/>
        </w:rPr>
        <w:t xml:space="preserve"> </w:t>
      </w:r>
      <w:proofErr w:type="spellStart"/>
      <w:r w:rsidR="0050733C" w:rsidRPr="0050733C">
        <w:rPr>
          <w:shd w:val="clear" w:color="auto" w:fill="FFFFFF"/>
        </w:rPr>
        <w:t>euismod</w:t>
      </w:r>
      <w:proofErr w:type="spellEnd"/>
      <w:r w:rsidR="0050733C" w:rsidRPr="0050733C">
        <w:rPr>
          <w:shd w:val="clear" w:color="auto" w:fill="FFFFFF"/>
        </w:rPr>
        <w:t xml:space="preserve"> </w:t>
      </w:r>
      <w:proofErr w:type="spellStart"/>
      <w:r w:rsidR="0050733C" w:rsidRPr="0050733C">
        <w:rPr>
          <w:shd w:val="clear" w:color="auto" w:fill="FFFFFF"/>
        </w:rPr>
        <w:t>nulla</w:t>
      </w:r>
      <w:proofErr w:type="spellEnd"/>
      <w:r w:rsidR="0050733C" w:rsidRPr="0050733C">
        <w:rPr>
          <w:shd w:val="clear" w:color="auto" w:fill="FFFFFF"/>
        </w:rPr>
        <w:t xml:space="preserve"> ut </w:t>
      </w:r>
      <w:proofErr w:type="spellStart"/>
      <w:r w:rsidR="0050733C" w:rsidRPr="0050733C">
        <w:rPr>
          <w:shd w:val="clear" w:color="auto" w:fill="FFFFFF"/>
        </w:rPr>
        <w:t>tempus</w:t>
      </w:r>
      <w:proofErr w:type="spellEnd"/>
      <w:r w:rsidR="0050733C" w:rsidRPr="0050733C">
        <w:rPr>
          <w:shd w:val="clear" w:color="auto" w:fill="FFFFFF"/>
        </w:rPr>
        <w:t>.</w:t>
      </w:r>
      <w:r w:rsidR="0050733C">
        <w:rPr>
          <w:shd w:val="clear" w:color="auto" w:fill="FFFFFF"/>
        </w:rPr>
        <w:t xml:space="preserve"> </w:t>
      </w:r>
    </w:p>
    <w:p w:rsidR="00976757" w:rsidRPr="00AF7A4E" w:rsidRDefault="00551192" w:rsidP="00A010D4">
      <w:pPr>
        <w:pStyle w:val="Keywords"/>
        <w:rPr>
          <w:bCs/>
        </w:rPr>
      </w:pPr>
      <w:r w:rsidRPr="00AF7A4E">
        <w:rPr>
          <w:b/>
          <w:smallCaps/>
        </w:rPr>
        <w:t>Keywords</w:t>
      </w:r>
      <w:r w:rsidRPr="00AF7A4E">
        <w:rPr>
          <w:b/>
        </w:rPr>
        <w:t xml:space="preserve">: </w:t>
      </w:r>
      <w:r w:rsidR="005358DA" w:rsidRPr="005358DA">
        <w:t>Lorem, ipsum, dolor, amet, cursus.</w:t>
      </w:r>
      <w:r w:rsidR="0050733C">
        <w:t xml:space="preserve"> </w:t>
      </w:r>
    </w:p>
    <w:p w:rsidR="0050733C" w:rsidRPr="0050733C" w:rsidRDefault="0050733C" w:rsidP="00006CE6">
      <w:pPr>
        <w:rPr>
          <w:noProof/>
          <w:lang w:val="en-GB"/>
        </w:rPr>
      </w:pPr>
      <w:bookmarkStart w:id="0" w:name="_Hlk63768536"/>
      <w:r w:rsidRPr="0050733C">
        <w:rPr>
          <w:noProof/>
          <w:lang w:val="en-GB"/>
        </w:rPr>
        <w:t xml:space="preserve">Lorem ipsum dolor sit amet, consectetur adipiscing elit. Nullam non placerat massa, tempor rhoncus libero. Fusce faucibus diam lorem, sit amet vestibulum purus sollicitudin id. Vestibulum dui turpis, consectetur nec elit id, iaculis facilisis nisl. Proin cursus interdum turpis, et aliquam libero tristique ac. Integer bibendum justo in diam pellentesque, vel condimentum orci congue. Nunc interdum purus a dolor faucibus, nec gravida elit </w:t>
      </w:r>
      <w:proofErr w:type="spellStart"/>
      <w:r w:rsidRPr="00B90A4E">
        <w:rPr>
          <w:lang w:val="en-US"/>
        </w:rPr>
        <w:t>malesuada</w:t>
      </w:r>
      <w:proofErr w:type="spellEnd"/>
      <w:r w:rsidRPr="0050733C">
        <w:rPr>
          <w:noProof/>
          <w:lang w:val="en-GB"/>
        </w:rPr>
        <w:t>. Vestibulum massa urna, vehicula sed pellentesque nec, volutpat non nisl.</w:t>
      </w:r>
      <w:r w:rsidRPr="0050733C">
        <w:rPr>
          <w:rStyle w:val="DipnotBavurusu"/>
          <w:noProof/>
          <w:color w:val="231F20"/>
          <w:sz w:val="21"/>
          <w:szCs w:val="21"/>
          <w:lang w:val="en-GB"/>
        </w:rPr>
        <w:t xml:space="preserve"> </w:t>
      </w:r>
      <w:bookmarkEnd w:id="0"/>
      <w:r w:rsidRPr="008A6965">
        <w:rPr>
          <w:rStyle w:val="DipnotBavurusu"/>
          <w:noProof/>
          <w:color w:val="231F20"/>
          <w:sz w:val="21"/>
          <w:szCs w:val="21"/>
          <w:lang w:val="en-GB"/>
        </w:rPr>
        <w:footnoteReference w:id="3"/>
      </w:r>
    </w:p>
    <w:p w:rsidR="0050733C" w:rsidRPr="0050733C" w:rsidRDefault="0050733C" w:rsidP="0050733C">
      <w:pPr>
        <w:rPr>
          <w:noProof/>
          <w:szCs w:val="21"/>
          <w:lang w:val="en-GB"/>
        </w:rPr>
      </w:pPr>
      <w:r w:rsidRPr="0050733C">
        <w:rPr>
          <w:noProof/>
          <w:szCs w:val="21"/>
          <w:lang w:val="en-GB"/>
        </w:rPr>
        <w:t>Interdum et malesuada fames ac ante ipsum primis in faucibus. Sed varius lorem pellentesque porttitor facilisis. Duis orci dolor, bibendum non libero id, suscipit posuere eros. Aenean maximus purus ante, eget semper mauris placerat sit amet. Pellentesque scelerisque iaculis urna, sed consectetur elit feugiat a. Aenean consectetur elementum dolor eu cursus. Aliquam dictum euismod aliquet. Suspendisse lobortis faucibus elementum. Etiam gravida sed mi non scelerisque. Donec vel eros ac lectus sollicitudin tincidunt. Vivamus luctus ut diam mollis tristique. Integer consectetur euismod nulla ut tempus.</w:t>
      </w:r>
    </w:p>
    <w:p w:rsidR="00094464" w:rsidRPr="00B14E6B" w:rsidRDefault="00094464" w:rsidP="00A010D4">
      <w:pPr>
        <w:pStyle w:val="Headings"/>
      </w:pPr>
      <w:r w:rsidRPr="00B14E6B">
        <w:t xml:space="preserve">1. </w:t>
      </w:r>
      <w:r w:rsidR="00F555F0" w:rsidRPr="00F555F0">
        <w:t xml:space="preserve">Lorem </w:t>
      </w:r>
      <w:r w:rsidR="00F555F0">
        <w:t>I</w:t>
      </w:r>
      <w:r w:rsidR="00F555F0" w:rsidRPr="00F555F0">
        <w:t xml:space="preserve">psum </w:t>
      </w:r>
      <w:r w:rsidR="00F555F0">
        <w:t>D</w:t>
      </w:r>
      <w:r w:rsidR="00F555F0" w:rsidRPr="00F555F0">
        <w:t xml:space="preserve">olor </w:t>
      </w:r>
      <w:r w:rsidR="00F555F0">
        <w:t>S</w:t>
      </w:r>
      <w:r w:rsidR="00F555F0" w:rsidRPr="00F555F0">
        <w:t xml:space="preserve">it </w:t>
      </w:r>
      <w:r w:rsidR="00F555F0">
        <w:t>A</w:t>
      </w:r>
      <w:r w:rsidR="00F555F0" w:rsidRPr="00F555F0">
        <w:t>met</w:t>
      </w:r>
    </w:p>
    <w:p w:rsidR="00F555F0" w:rsidRDefault="00F555F0" w:rsidP="007B551B">
      <w:pPr>
        <w:rPr>
          <w:noProof/>
          <w:szCs w:val="21"/>
          <w:lang w:val="en-GB"/>
        </w:rPr>
      </w:pPr>
      <w:r w:rsidRPr="0050733C">
        <w:rPr>
          <w:noProof/>
          <w:szCs w:val="21"/>
          <w:lang w:val="en-GB"/>
        </w:rPr>
        <w:t xml:space="preserve">Lorem ipsum dolor sit amet, consectetur adipiscing elit. Nullam non placerat massa, tempor rhoncus libero. Fusce faucibus diam lorem, sit amet vestibulum purus sollicitudin id. </w:t>
      </w:r>
    </w:p>
    <w:p w:rsidR="00094464" w:rsidRPr="005A335D" w:rsidRDefault="005A335D" w:rsidP="007B551B">
      <w:pPr>
        <w:rPr>
          <w:rFonts w:eastAsia="Arial Unicode MS" w:cs="Arial Unicode MS"/>
          <w:noProof/>
          <w:szCs w:val="21"/>
          <w:lang w:val="en-GB"/>
        </w:rPr>
      </w:pPr>
      <w:r w:rsidRPr="005A335D">
        <w:rPr>
          <w:rFonts w:eastAsia="Arial Unicode MS" w:cs="Arial Unicode MS"/>
          <w:noProof/>
          <w:szCs w:val="21"/>
          <w:lang w:val="en-GB"/>
        </w:rPr>
        <w:t>H</w:t>
      </w:r>
      <w:r w:rsidR="00094464" w:rsidRPr="005A335D">
        <w:rPr>
          <w:rFonts w:eastAsia="Arial Unicode MS" w:cs="Arial Unicode MS"/>
          <w:noProof/>
          <w:szCs w:val="21"/>
          <w:lang w:val="en-GB"/>
        </w:rPr>
        <w:t xml:space="preserve">: </w:t>
      </w:r>
      <w:r w:rsidRPr="005A335D">
        <w:rPr>
          <w:rFonts w:eastAsia="Arial Unicode MS" w:cs="Arial Unicode MS"/>
          <w:noProof/>
          <w:szCs w:val="21"/>
          <w:lang w:val="en-GB"/>
        </w:rPr>
        <w:t>1</w:t>
      </w:r>
      <w:r w:rsidR="00094464" w:rsidRPr="005A335D">
        <w:rPr>
          <w:rFonts w:eastAsia="Arial Unicode MS" w:cs="Arial Unicode MS"/>
          <w:noProof/>
          <w:szCs w:val="21"/>
          <w:lang w:val="en-GB"/>
        </w:rPr>
        <w:t>.</w:t>
      </w:r>
      <w:r w:rsidRPr="005A335D">
        <w:rPr>
          <w:rFonts w:eastAsia="Arial Unicode MS" w:cs="Arial Unicode MS"/>
          <w:noProof/>
          <w:szCs w:val="21"/>
          <w:lang w:val="en-GB"/>
        </w:rPr>
        <w:t>70</w:t>
      </w:r>
      <w:r w:rsidR="00094464" w:rsidRPr="005A335D">
        <w:rPr>
          <w:rFonts w:eastAsia="Arial Unicode MS" w:cs="Arial Unicode MS"/>
          <w:noProof/>
          <w:szCs w:val="21"/>
          <w:lang w:val="en-GB"/>
        </w:rPr>
        <w:t xml:space="preserve"> m.; </w:t>
      </w:r>
      <w:r w:rsidRPr="005A335D">
        <w:rPr>
          <w:rFonts w:eastAsia="Arial Unicode MS" w:cs="Arial Unicode MS"/>
          <w:noProof/>
          <w:szCs w:val="21"/>
          <w:lang w:val="en-GB"/>
        </w:rPr>
        <w:t>D</w:t>
      </w:r>
      <w:r w:rsidR="00094464" w:rsidRPr="005A335D">
        <w:rPr>
          <w:rFonts w:eastAsia="Arial Unicode MS" w:cs="Arial Unicode MS"/>
          <w:noProof/>
          <w:szCs w:val="21"/>
          <w:lang w:val="en-GB"/>
        </w:rPr>
        <w:t>: 0.</w:t>
      </w:r>
      <w:r w:rsidRPr="005A335D">
        <w:rPr>
          <w:rFonts w:eastAsia="Arial Unicode MS" w:cs="Arial Unicode MS"/>
          <w:noProof/>
          <w:szCs w:val="21"/>
          <w:lang w:val="en-GB"/>
        </w:rPr>
        <w:t>62</w:t>
      </w:r>
      <w:r>
        <w:rPr>
          <w:rFonts w:eastAsia="Arial Unicode MS" w:cs="Arial Unicode MS"/>
          <w:noProof/>
          <w:szCs w:val="21"/>
          <w:lang w:val="en-GB"/>
        </w:rPr>
        <w:t xml:space="preserve"> m.</w:t>
      </w:r>
      <w:r w:rsidRPr="005A335D">
        <w:rPr>
          <w:rFonts w:eastAsia="Arial Unicode MS" w:cs="Arial Unicode MS"/>
          <w:noProof/>
          <w:szCs w:val="21"/>
          <w:lang w:val="en-GB"/>
        </w:rPr>
        <w:t xml:space="preserve"> (</w:t>
      </w:r>
      <w:r>
        <w:rPr>
          <w:rFonts w:eastAsia="Arial Unicode MS" w:cs="Arial Unicode MS"/>
          <w:noProof/>
          <w:szCs w:val="21"/>
          <w:lang w:val="en-GB"/>
        </w:rPr>
        <w:t>below)</w:t>
      </w:r>
      <w:r w:rsidR="003D300F" w:rsidRPr="003D300F">
        <w:rPr>
          <w:rFonts w:eastAsia="Arial Unicode MS" w:cs="Arial Unicode MS"/>
          <w:noProof/>
          <w:szCs w:val="21"/>
          <w:lang w:val="en-GB"/>
        </w:rPr>
        <w:t xml:space="preserve"> </w:t>
      </w:r>
      <w:r w:rsidR="003D300F">
        <w:rPr>
          <w:rFonts w:eastAsia="Arial Unicode MS" w:cs="Arial Unicode MS"/>
          <w:noProof/>
          <w:szCs w:val="21"/>
          <w:lang w:val="en-GB"/>
        </w:rPr>
        <w:t xml:space="preserve">– </w:t>
      </w:r>
      <w:r>
        <w:rPr>
          <w:rFonts w:eastAsia="Arial Unicode MS" w:cs="Arial Unicode MS"/>
          <w:noProof/>
          <w:szCs w:val="21"/>
          <w:lang w:val="en-GB"/>
        </w:rPr>
        <w:t>0.</w:t>
      </w:r>
      <w:r w:rsidRPr="005A335D">
        <w:rPr>
          <w:rFonts w:eastAsia="Arial Unicode MS" w:cs="Arial Unicode MS"/>
          <w:noProof/>
          <w:szCs w:val="21"/>
          <w:lang w:val="en-GB"/>
        </w:rPr>
        <w:t>54</w:t>
      </w:r>
      <w:r>
        <w:rPr>
          <w:rFonts w:eastAsia="Arial Unicode MS" w:cs="Arial Unicode MS"/>
          <w:noProof/>
          <w:szCs w:val="21"/>
          <w:lang w:val="en-GB"/>
        </w:rPr>
        <w:t xml:space="preserve"> </w:t>
      </w:r>
      <w:r w:rsidR="00094464" w:rsidRPr="005A335D">
        <w:rPr>
          <w:rFonts w:eastAsia="Arial Unicode MS" w:cs="Arial Unicode MS"/>
          <w:noProof/>
          <w:szCs w:val="21"/>
          <w:lang w:val="en-GB"/>
        </w:rPr>
        <w:t>m.</w:t>
      </w:r>
      <w:r>
        <w:rPr>
          <w:rFonts w:eastAsia="Arial Unicode MS" w:cs="Arial Unicode MS"/>
          <w:noProof/>
          <w:szCs w:val="21"/>
          <w:lang w:val="en-GB"/>
        </w:rPr>
        <w:t xml:space="preserve"> (above)</w:t>
      </w:r>
      <w:r w:rsidR="00094464" w:rsidRPr="005A335D">
        <w:rPr>
          <w:rFonts w:eastAsia="Arial Unicode MS" w:cs="Arial Unicode MS"/>
          <w:noProof/>
          <w:szCs w:val="21"/>
          <w:lang w:val="en-GB"/>
        </w:rPr>
        <w:t>; LH: 0.0</w:t>
      </w:r>
      <w:r w:rsidRPr="005A335D">
        <w:rPr>
          <w:rFonts w:eastAsia="Arial Unicode MS" w:cs="Arial Unicode MS"/>
          <w:noProof/>
          <w:szCs w:val="21"/>
          <w:lang w:val="en-GB"/>
        </w:rPr>
        <w:t>7</w:t>
      </w:r>
      <w:r w:rsidR="00A2281C">
        <w:rPr>
          <w:rFonts w:eastAsia="Arial Unicode MS" w:cs="Arial Unicode MS"/>
          <w:noProof/>
          <w:szCs w:val="21"/>
          <w:lang w:val="en-GB"/>
        </w:rPr>
        <w:t>–</w:t>
      </w:r>
      <w:r w:rsidRPr="005A335D">
        <w:rPr>
          <w:rFonts w:eastAsia="Arial Unicode MS" w:cs="Arial Unicode MS"/>
          <w:noProof/>
          <w:szCs w:val="21"/>
          <w:lang w:val="en-GB"/>
        </w:rPr>
        <w:t>0.045</w:t>
      </w:r>
      <w:r w:rsidR="00094464" w:rsidRPr="005A335D">
        <w:rPr>
          <w:rFonts w:eastAsia="Arial Unicode MS" w:cs="Arial Unicode MS"/>
          <w:noProof/>
          <w:szCs w:val="21"/>
          <w:lang w:val="en-GB"/>
        </w:rPr>
        <w:t xml:space="preserve"> m. </w:t>
      </w:r>
    </w:p>
    <w:p w:rsidR="00963D2F" w:rsidRDefault="007B551B" w:rsidP="00F26072">
      <w:pPr>
        <w:spacing w:after="120"/>
        <w:rPr>
          <w:noProof/>
          <w:szCs w:val="21"/>
          <w:lang w:val="en-GB"/>
        </w:rPr>
      </w:pPr>
      <w:r w:rsidRPr="008A6965">
        <w:rPr>
          <w:rFonts w:eastAsia="Arial Unicode MS" w:cs="Arial Unicode MS"/>
          <w:noProof/>
          <w:szCs w:val="21"/>
          <w:lang w:val="en-GB"/>
        </w:rPr>
        <w:lastRenderedPageBreak/>
        <w:t xml:space="preserve">Date: </w:t>
      </w:r>
      <w:r w:rsidR="00A2281C">
        <w:rPr>
          <w:rFonts w:eastAsia="Arial Unicode MS" w:cs="Arial Unicode MS"/>
          <w:noProof/>
          <w:szCs w:val="21"/>
          <w:lang w:val="en-GB"/>
        </w:rPr>
        <w:t>18 Sept.</w:t>
      </w:r>
      <w:r w:rsidR="00CC3C1C">
        <w:rPr>
          <w:rFonts w:eastAsia="Arial Unicode MS" w:cs="Arial Unicode MS"/>
          <w:noProof/>
          <w:szCs w:val="21"/>
          <w:lang w:val="en-GB"/>
        </w:rPr>
        <w:t>–31</w:t>
      </w:r>
      <w:r w:rsidR="00CC3C1C" w:rsidRPr="00CC3C1C">
        <w:rPr>
          <w:rFonts w:eastAsia="Arial Unicode MS" w:cs="Arial Unicode MS"/>
          <w:noProof/>
          <w:szCs w:val="21"/>
          <w:lang w:val="en-GB"/>
        </w:rPr>
        <w:t xml:space="preserve"> </w:t>
      </w:r>
      <w:r w:rsidR="00CC3C1C">
        <w:rPr>
          <w:rFonts w:eastAsia="Arial Unicode MS" w:cs="Arial Unicode MS"/>
          <w:noProof/>
          <w:szCs w:val="21"/>
          <w:lang w:val="en-GB"/>
        </w:rPr>
        <w:t xml:space="preserve">Dec. </w:t>
      </w:r>
      <w:r w:rsidR="00EC1FD7">
        <w:rPr>
          <w:rFonts w:eastAsia="Arial Unicode MS" w:cs="Arial Unicode MS"/>
          <w:noProof/>
          <w:szCs w:val="21"/>
          <w:lang w:val="en-GB"/>
        </w:rPr>
        <w:t>9</w:t>
      </w:r>
      <w:r w:rsidR="00BC32B1">
        <w:rPr>
          <w:rFonts w:eastAsia="Arial Unicode MS" w:cs="Arial Unicode MS"/>
          <w:noProof/>
          <w:szCs w:val="21"/>
          <w:lang w:val="en-GB"/>
        </w:rPr>
        <w:t>6</w:t>
      </w:r>
      <w:r w:rsidR="00A87E6E">
        <w:rPr>
          <w:rFonts w:eastAsia="Arial Unicode MS" w:cs="Arial Unicode MS"/>
          <w:noProof/>
          <w:szCs w:val="21"/>
          <w:lang w:val="en-GB"/>
        </w:rPr>
        <w:t xml:space="preserve"> AD.</w:t>
      </w:r>
    </w:p>
    <w:p w:rsidR="00164AAC" w:rsidRPr="00BC32B1" w:rsidRDefault="00FC7644" w:rsidP="00A2281C">
      <w:pPr>
        <w:tabs>
          <w:tab w:val="left" w:pos="426"/>
        </w:tabs>
        <w:spacing w:before="180" w:after="0" w:line="300" w:lineRule="exact"/>
        <w:rPr>
          <w:noProof/>
          <w:szCs w:val="21"/>
          <w:lang w:val="en-GB"/>
        </w:rPr>
      </w:pPr>
      <w:r>
        <w:rPr>
          <w:noProof/>
        </w:rPr>
        <w:drawing>
          <wp:anchor distT="0" distB="0" distL="144145" distR="114300" simplePos="0" relativeHeight="251657216" behindDoc="1" locked="0" layoutInCell="1" allowOverlap="1" wp14:anchorId="172EBED7" wp14:editId="210AEB36">
            <wp:simplePos x="0" y="0"/>
            <wp:positionH relativeFrom="column">
              <wp:posOffset>3489960</wp:posOffset>
            </wp:positionH>
            <wp:positionV relativeFrom="paragraph">
              <wp:posOffset>9525</wp:posOffset>
            </wp:positionV>
            <wp:extent cx="1914525" cy="2830830"/>
            <wp:effectExtent l="0" t="0" r="9525" b="7620"/>
            <wp:wrapThrough wrapText="bothSides">
              <wp:wrapPolygon edited="0">
                <wp:start x="0" y="0"/>
                <wp:lineTo x="0" y="21513"/>
                <wp:lineTo x="21493" y="21513"/>
                <wp:lineTo x="21493"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14525" cy="283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81C">
        <w:rPr>
          <w:noProof/>
          <w:szCs w:val="21"/>
          <w:lang w:val="en-GB"/>
        </w:rPr>
        <w:tab/>
      </w:r>
      <w:r w:rsidR="00164AAC" w:rsidRPr="00BC32B1">
        <w:rPr>
          <w:noProof/>
          <w:szCs w:val="21"/>
          <w:lang w:val="en-GB"/>
        </w:rPr>
        <w:t>01</w:t>
      </w:r>
      <w:r w:rsidR="00164AAC" w:rsidRPr="00BC32B1">
        <w:rPr>
          <w:noProof/>
          <w:szCs w:val="21"/>
          <w:lang w:val="en-GB"/>
        </w:rPr>
        <w:tab/>
      </w:r>
      <w:r w:rsidR="00B35902">
        <w:rPr>
          <w:noProof/>
          <w:szCs w:val="21"/>
          <w:lang w:val="en-GB"/>
        </w:rPr>
        <w:t xml:space="preserve">    </w:t>
      </w:r>
      <w:r w:rsidR="00164AAC" w:rsidRPr="00BC32B1">
        <w:rPr>
          <w:noProof/>
          <w:szCs w:val="21"/>
          <w:lang w:val="en-GB"/>
        </w:rPr>
        <w:t>[</w:t>
      </w:r>
      <w:r w:rsidR="00164AAC" w:rsidRPr="00796A63">
        <w:rPr>
          <w:noProof/>
          <w:szCs w:val="21"/>
          <w:lang w:val="el-GR"/>
        </w:rPr>
        <w:t>Αὐτοκρ</w:t>
      </w:r>
      <w:r w:rsidR="00E2296A">
        <w:rPr>
          <w:noProof/>
          <w:szCs w:val="21"/>
          <w:lang w:val="tr-TR"/>
        </w:rPr>
        <w:t>(</w:t>
      </w:r>
      <w:r w:rsidR="00164AAC" w:rsidRPr="00796A63">
        <w:rPr>
          <w:noProof/>
          <w:szCs w:val="21"/>
          <w:lang w:val="el-GR"/>
        </w:rPr>
        <w:t>άτωρ</w:t>
      </w:r>
      <w:r w:rsidR="00E2296A">
        <w:rPr>
          <w:noProof/>
          <w:szCs w:val="21"/>
          <w:lang w:val="tr-TR"/>
        </w:rPr>
        <w:t>)</w:t>
      </w:r>
      <w:r w:rsidR="00164AAC" w:rsidRPr="00BC32B1">
        <w:rPr>
          <w:noProof/>
          <w:szCs w:val="21"/>
          <w:lang w:val="en-GB"/>
        </w:rPr>
        <w:t xml:space="preserve"> </w:t>
      </w:r>
      <w:r w:rsidR="00796A63" w:rsidRPr="00C52DF7">
        <w:rPr>
          <w:noProof/>
          <w:szCs w:val="21"/>
          <w:lang w:val="el-GR"/>
        </w:rPr>
        <w:t>Νέρουας</w:t>
      </w:r>
      <w:r w:rsidR="00164AAC" w:rsidRPr="00BC32B1">
        <w:rPr>
          <w:noProof/>
          <w:szCs w:val="21"/>
          <w:lang w:val="en-GB"/>
        </w:rPr>
        <w:t>]</w:t>
      </w:r>
    </w:p>
    <w:p w:rsidR="00164AAC" w:rsidRDefault="00A2281C" w:rsidP="00164AAC">
      <w:pPr>
        <w:tabs>
          <w:tab w:val="left" w:pos="426"/>
        </w:tabs>
        <w:spacing w:after="0" w:line="300" w:lineRule="exact"/>
        <w:rPr>
          <w:noProof/>
          <w:szCs w:val="21"/>
          <w:lang w:val="tr-TR"/>
        </w:rPr>
      </w:pPr>
      <w:r>
        <w:rPr>
          <w:noProof/>
          <w:szCs w:val="21"/>
          <w:lang w:val="en-GB"/>
        </w:rPr>
        <w:tab/>
      </w:r>
      <w:r w:rsidR="00164AAC" w:rsidRPr="00BC32B1">
        <w:rPr>
          <w:noProof/>
          <w:szCs w:val="21"/>
          <w:lang w:val="en-GB"/>
        </w:rPr>
        <w:t>02</w:t>
      </w:r>
      <w:r w:rsidR="00164AAC" w:rsidRPr="00BC32B1">
        <w:rPr>
          <w:noProof/>
          <w:szCs w:val="21"/>
          <w:lang w:val="en-GB"/>
        </w:rPr>
        <w:tab/>
      </w:r>
      <w:r w:rsidR="00B35902">
        <w:rPr>
          <w:noProof/>
          <w:szCs w:val="21"/>
          <w:lang w:val="en-GB"/>
        </w:rPr>
        <w:t xml:space="preserve">     </w:t>
      </w:r>
      <w:r w:rsidR="00164AAC" w:rsidRPr="00BC32B1">
        <w:rPr>
          <w:noProof/>
          <w:szCs w:val="21"/>
          <w:lang w:val="en-GB"/>
        </w:rPr>
        <w:t>[</w:t>
      </w:r>
      <w:r w:rsidR="00796A63" w:rsidRPr="00796A63">
        <w:rPr>
          <w:noProof/>
          <w:szCs w:val="21"/>
          <w:lang w:val="el-GR"/>
        </w:rPr>
        <w:t>Καῖσαρ</w:t>
      </w:r>
      <w:r w:rsidR="00796A63" w:rsidRPr="005172BA">
        <w:rPr>
          <w:noProof/>
          <w:szCs w:val="21"/>
          <w:lang w:val="tr-TR"/>
        </w:rPr>
        <w:t xml:space="preserve"> </w:t>
      </w:r>
      <w:r w:rsidR="00485D1F" w:rsidRPr="00164AAC">
        <w:rPr>
          <w:noProof/>
          <w:szCs w:val="21"/>
          <w:lang w:val="el-GR"/>
        </w:rPr>
        <w:t>Σε</w:t>
      </w:r>
      <w:r w:rsidR="00796A63" w:rsidRPr="00164AAC">
        <w:rPr>
          <w:noProof/>
          <w:szCs w:val="21"/>
          <w:lang w:val="el-GR"/>
        </w:rPr>
        <w:t>βαστὸς</w:t>
      </w:r>
      <w:r w:rsidR="00485D1F">
        <w:rPr>
          <w:noProof/>
          <w:szCs w:val="21"/>
          <w:lang w:val="tr-TR"/>
        </w:rPr>
        <w:t>]</w:t>
      </w:r>
    </w:p>
    <w:p w:rsidR="00485D1F" w:rsidRDefault="00A2281C" w:rsidP="00164AAC">
      <w:pPr>
        <w:tabs>
          <w:tab w:val="left" w:pos="426"/>
        </w:tabs>
        <w:spacing w:after="0" w:line="300" w:lineRule="exact"/>
        <w:rPr>
          <w:noProof/>
          <w:szCs w:val="21"/>
          <w:lang w:val="tr-TR"/>
        </w:rPr>
      </w:pPr>
      <w:r>
        <w:rPr>
          <w:noProof/>
          <w:szCs w:val="21"/>
          <w:lang w:val="tr-TR"/>
        </w:rPr>
        <w:tab/>
      </w:r>
      <w:r w:rsidR="00164AAC">
        <w:rPr>
          <w:noProof/>
          <w:szCs w:val="21"/>
          <w:lang w:val="tr-TR"/>
        </w:rPr>
        <w:t>03</w:t>
      </w:r>
      <w:r w:rsidR="00164AAC" w:rsidRPr="005172BA">
        <w:rPr>
          <w:noProof/>
          <w:szCs w:val="21"/>
          <w:lang w:val="tr-TR"/>
        </w:rPr>
        <w:tab/>
      </w:r>
      <w:r w:rsidR="00B35902">
        <w:rPr>
          <w:noProof/>
          <w:szCs w:val="21"/>
          <w:lang w:val="tr-TR"/>
        </w:rPr>
        <w:t xml:space="preserve">     </w:t>
      </w:r>
      <w:r w:rsidR="00164AAC" w:rsidRPr="005172BA">
        <w:rPr>
          <w:noProof/>
          <w:szCs w:val="21"/>
          <w:lang w:val="tr-TR"/>
        </w:rPr>
        <w:t>[</w:t>
      </w:r>
      <w:r w:rsidR="00485D1F" w:rsidRPr="00164AAC">
        <w:rPr>
          <w:noProof/>
          <w:szCs w:val="21"/>
          <w:lang w:val="el-GR"/>
        </w:rPr>
        <w:t>ἀρχιερεὺς</w:t>
      </w:r>
      <w:r w:rsidR="00485D1F" w:rsidRPr="005172BA">
        <w:rPr>
          <w:noProof/>
          <w:szCs w:val="21"/>
          <w:lang w:val="tr-TR"/>
        </w:rPr>
        <w:t xml:space="preserve"> </w:t>
      </w:r>
      <w:r w:rsidR="00485D1F" w:rsidRPr="00164AAC">
        <w:rPr>
          <w:noProof/>
          <w:szCs w:val="21"/>
          <w:lang w:val="el-GR"/>
        </w:rPr>
        <w:t>μέ</w:t>
      </w:r>
      <w:r w:rsidR="00796A63" w:rsidRPr="005A335D">
        <w:rPr>
          <w:noProof/>
          <w:szCs w:val="21"/>
          <w:lang w:val="el-GR"/>
        </w:rPr>
        <w:t>γισ</w:t>
      </w:r>
      <w:r w:rsidR="00485D1F">
        <w:rPr>
          <w:noProof/>
          <w:szCs w:val="21"/>
          <w:lang w:val="tr-TR"/>
        </w:rPr>
        <w:t>]-</w:t>
      </w:r>
    </w:p>
    <w:p w:rsidR="00164AAC" w:rsidRPr="005172BA" w:rsidRDefault="00A2281C" w:rsidP="00164AAC">
      <w:pPr>
        <w:tabs>
          <w:tab w:val="left" w:pos="426"/>
        </w:tabs>
        <w:spacing w:after="0" w:line="300" w:lineRule="exact"/>
        <w:rPr>
          <w:noProof/>
          <w:szCs w:val="21"/>
          <w:lang w:val="tr-TR"/>
        </w:rPr>
      </w:pPr>
      <w:r>
        <w:rPr>
          <w:noProof/>
          <w:szCs w:val="21"/>
          <w:lang w:val="tr-TR"/>
        </w:rPr>
        <w:tab/>
      </w:r>
      <w:r w:rsidR="00164AAC" w:rsidRPr="005172BA">
        <w:rPr>
          <w:noProof/>
          <w:szCs w:val="21"/>
          <w:lang w:val="tr-TR"/>
        </w:rPr>
        <w:tab/>
      </w:r>
      <w:r w:rsidR="00164AAC" w:rsidRPr="005A335D">
        <w:rPr>
          <w:noProof/>
          <w:szCs w:val="21"/>
          <w:lang w:val="el-GR"/>
        </w:rPr>
        <w:t>τος</w:t>
      </w:r>
      <w:r w:rsidR="008C06A7">
        <w:rPr>
          <w:noProof/>
          <w:szCs w:val="21"/>
          <w:lang w:val="tr-TR"/>
        </w:rPr>
        <w:t>,</w:t>
      </w:r>
      <w:r w:rsidR="00164AAC" w:rsidRPr="005172BA">
        <w:rPr>
          <w:noProof/>
          <w:szCs w:val="21"/>
          <w:lang w:val="tr-TR"/>
        </w:rPr>
        <w:t xml:space="preserve"> </w:t>
      </w:r>
      <w:r w:rsidR="00164AAC" w:rsidRPr="005A335D">
        <w:rPr>
          <w:noProof/>
          <w:szCs w:val="21"/>
          <w:lang w:val="el-GR"/>
        </w:rPr>
        <w:t>δ</w:t>
      </w:r>
      <w:r w:rsidR="00F53561" w:rsidRPr="00F53561">
        <w:rPr>
          <w:noProof/>
          <w:szCs w:val="21"/>
          <w:lang w:val="tr-TR"/>
        </w:rPr>
        <w:t>̣</w:t>
      </w:r>
      <w:r w:rsidR="00164AAC" w:rsidRPr="005A335D">
        <w:rPr>
          <w:noProof/>
          <w:szCs w:val="21"/>
          <w:lang w:val="el-GR"/>
        </w:rPr>
        <w:t>η</w:t>
      </w:r>
      <w:r w:rsidR="00F53561" w:rsidRPr="00F53561">
        <w:rPr>
          <w:noProof/>
          <w:szCs w:val="21"/>
          <w:lang w:val="tr-TR"/>
        </w:rPr>
        <w:t>̣</w:t>
      </w:r>
      <w:r w:rsidR="00164AAC" w:rsidRPr="005A335D">
        <w:rPr>
          <w:noProof/>
          <w:szCs w:val="21"/>
          <w:lang w:val="el-GR"/>
        </w:rPr>
        <w:t>μ</w:t>
      </w:r>
      <w:r w:rsidR="00164AAC" w:rsidRPr="005172BA">
        <w:rPr>
          <w:noProof/>
          <w:szCs w:val="21"/>
          <w:lang w:val="tr-TR"/>
        </w:rPr>
        <w:t>[</w:t>
      </w:r>
      <w:r w:rsidR="00164AAC" w:rsidRPr="005A335D">
        <w:rPr>
          <w:noProof/>
          <w:szCs w:val="21"/>
          <w:lang w:val="el-GR"/>
        </w:rPr>
        <w:t>αρχ</w:t>
      </w:r>
      <w:r w:rsidR="00AE008C">
        <w:rPr>
          <w:noProof/>
          <w:szCs w:val="21"/>
          <w:lang w:val="tr-TR"/>
        </w:rPr>
        <w:t>(</w:t>
      </w:r>
      <w:r w:rsidR="00164AAC" w:rsidRPr="005A335D">
        <w:rPr>
          <w:noProof/>
          <w:szCs w:val="21"/>
          <w:lang w:val="el-GR"/>
        </w:rPr>
        <w:t>ικῆς</w:t>
      </w:r>
      <w:r w:rsidR="00AE008C">
        <w:rPr>
          <w:noProof/>
          <w:szCs w:val="21"/>
          <w:lang w:val="tr-TR"/>
        </w:rPr>
        <w:t>)</w:t>
      </w:r>
      <w:r w:rsidR="00164AAC" w:rsidRPr="005172BA">
        <w:rPr>
          <w:noProof/>
          <w:szCs w:val="21"/>
          <w:lang w:val="tr-TR"/>
        </w:rPr>
        <w:t xml:space="preserve"> </w:t>
      </w:r>
      <w:r w:rsidR="00164AAC" w:rsidRPr="005A335D">
        <w:rPr>
          <w:noProof/>
          <w:szCs w:val="21"/>
          <w:lang w:val="el-GR"/>
        </w:rPr>
        <w:t>ἐξ</w:t>
      </w:r>
      <w:r w:rsidR="00AE008C">
        <w:rPr>
          <w:noProof/>
          <w:szCs w:val="21"/>
          <w:lang w:val="tr-TR"/>
        </w:rPr>
        <w:t>(</w:t>
      </w:r>
      <w:r w:rsidR="00164AAC" w:rsidRPr="005A335D">
        <w:rPr>
          <w:noProof/>
          <w:szCs w:val="21"/>
          <w:lang w:val="el-GR"/>
        </w:rPr>
        <w:t>ουσίας</w:t>
      </w:r>
      <w:r w:rsidR="00AE008C">
        <w:rPr>
          <w:noProof/>
          <w:szCs w:val="21"/>
          <w:lang w:val="tr-TR"/>
        </w:rPr>
        <w:t>)</w:t>
      </w:r>
      <w:r w:rsidR="00164AAC">
        <w:rPr>
          <w:noProof/>
          <w:szCs w:val="21"/>
          <w:lang w:val="tr-TR"/>
        </w:rPr>
        <w:t xml:space="preserve"> </w:t>
      </w:r>
      <w:r w:rsidR="00164AAC" w:rsidRPr="005172BA">
        <w:rPr>
          <w:noProof/>
          <w:szCs w:val="21"/>
          <w:lang w:val="tr-TR"/>
        </w:rPr>
        <w:t>]</w:t>
      </w:r>
    </w:p>
    <w:p w:rsidR="005A335D" w:rsidRPr="00164AAC" w:rsidRDefault="00A2281C" w:rsidP="00164AAC">
      <w:pPr>
        <w:tabs>
          <w:tab w:val="left" w:pos="426"/>
        </w:tabs>
        <w:spacing w:after="0" w:line="300" w:lineRule="exact"/>
        <w:rPr>
          <w:noProof/>
          <w:szCs w:val="21"/>
          <w:lang w:val="tr-TR"/>
        </w:rPr>
      </w:pPr>
      <w:r>
        <w:rPr>
          <w:noProof/>
          <w:szCs w:val="21"/>
          <w:lang w:val="tr-TR"/>
        </w:rPr>
        <w:tab/>
      </w:r>
      <w:r w:rsidR="00164AAC" w:rsidRPr="005172BA">
        <w:rPr>
          <w:noProof/>
          <w:szCs w:val="21"/>
          <w:lang w:val="tr-TR"/>
        </w:rPr>
        <w:t>2</w:t>
      </w:r>
      <w:r w:rsidR="00164AAC">
        <w:rPr>
          <w:noProof/>
          <w:szCs w:val="21"/>
          <w:lang w:val="tr-TR"/>
        </w:rPr>
        <w:tab/>
      </w:r>
      <w:r w:rsidR="00164AAC" w:rsidRPr="005A335D">
        <w:rPr>
          <w:noProof/>
          <w:szCs w:val="21"/>
          <w:lang w:val="el-GR"/>
        </w:rPr>
        <w:t>ὕπατος</w:t>
      </w:r>
      <w:r w:rsidR="00164AAC" w:rsidRPr="005172BA">
        <w:rPr>
          <w:noProof/>
          <w:szCs w:val="21"/>
          <w:lang w:val="tr-TR"/>
        </w:rPr>
        <w:t xml:space="preserve"> </w:t>
      </w:r>
      <w:r w:rsidR="00164AAC" w:rsidRPr="005A335D">
        <w:rPr>
          <w:noProof/>
          <w:szCs w:val="21"/>
          <w:lang w:val="el-GR"/>
        </w:rPr>
        <w:t>τὸ</w:t>
      </w:r>
      <w:r w:rsidR="00164AAC" w:rsidRPr="005172BA">
        <w:rPr>
          <w:noProof/>
          <w:szCs w:val="21"/>
          <w:lang w:val="tr-TR"/>
        </w:rPr>
        <w:t xml:space="preserve"> </w:t>
      </w:r>
      <w:r w:rsidR="00164AAC" w:rsidRPr="005A335D">
        <w:rPr>
          <w:noProof/>
          <w:szCs w:val="21"/>
          <w:lang w:val="el-GR"/>
        </w:rPr>
        <w:t>β</w:t>
      </w:r>
      <w:r w:rsidR="00164AAC" w:rsidRPr="005172BA">
        <w:rPr>
          <w:noProof/>
          <w:szCs w:val="21"/>
          <w:lang w:val="tr-TR"/>
        </w:rPr>
        <w:t>ˊ</w:t>
      </w:r>
      <w:r w:rsidR="008C06A7">
        <w:rPr>
          <w:noProof/>
          <w:szCs w:val="21"/>
          <w:lang w:val="tr-TR"/>
        </w:rPr>
        <w:t>,</w:t>
      </w:r>
      <w:r w:rsidR="00164AAC" w:rsidRPr="005172BA">
        <w:rPr>
          <w:noProof/>
          <w:szCs w:val="21"/>
          <w:lang w:val="tr-TR"/>
        </w:rPr>
        <w:t xml:space="preserve"> [</w:t>
      </w:r>
      <w:r w:rsidR="00164AAC" w:rsidRPr="005A335D">
        <w:rPr>
          <w:noProof/>
          <w:szCs w:val="21"/>
          <w:lang w:val="el-GR"/>
        </w:rPr>
        <w:t>π</w:t>
      </w:r>
      <w:r w:rsidR="00AE008C">
        <w:rPr>
          <w:noProof/>
          <w:szCs w:val="21"/>
          <w:lang w:val="tr-TR"/>
        </w:rPr>
        <w:t>(</w:t>
      </w:r>
      <w:r w:rsidR="00164AAC" w:rsidRPr="005A335D">
        <w:rPr>
          <w:noProof/>
          <w:szCs w:val="21"/>
          <w:lang w:val="el-GR"/>
        </w:rPr>
        <w:t>ατὴρ</w:t>
      </w:r>
      <w:r w:rsidR="00AE008C">
        <w:rPr>
          <w:noProof/>
          <w:szCs w:val="21"/>
          <w:lang w:val="tr-TR"/>
        </w:rPr>
        <w:t>)</w:t>
      </w:r>
      <w:r w:rsidR="00164AAC" w:rsidRPr="005172BA">
        <w:rPr>
          <w:noProof/>
          <w:szCs w:val="21"/>
          <w:lang w:val="tr-TR"/>
        </w:rPr>
        <w:t xml:space="preserve"> </w:t>
      </w:r>
      <w:r w:rsidR="00164AAC" w:rsidRPr="005A335D">
        <w:rPr>
          <w:noProof/>
          <w:szCs w:val="21"/>
          <w:lang w:val="el-GR"/>
        </w:rPr>
        <w:t>π</w:t>
      </w:r>
      <w:r w:rsidR="00AE008C">
        <w:rPr>
          <w:noProof/>
          <w:szCs w:val="21"/>
          <w:lang w:val="tr-TR"/>
        </w:rPr>
        <w:t>(</w:t>
      </w:r>
      <w:r w:rsidR="00164AAC" w:rsidRPr="005A335D">
        <w:rPr>
          <w:noProof/>
          <w:szCs w:val="21"/>
          <w:lang w:val="el-GR"/>
        </w:rPr>
        <w:t>ατρίδος</w:t>
      </w:r>
      <w:r w:rsidR="00AE008C">
        <w:rPr>
          <w:noProof/>
          <w:szCs w:val="21"/>
          <w:lang w:val="tr-TR"/>
        </w:rPr>
        <w:t>)</w:t>
      </w:r>
      <w:r w:rsidR="00164AAC" w:rsidRPr="005172BA">
        <w:rPr>
          <w:noProof/>
          <w:szCs w:val="21"/>
          <w:lang w:val="tr-TR"/>
        </w:rPr>
        <w:t>]</w:t>
      </w:r>
      <w:r w:rsidR="005A335D" w:rsidRPr="00164AAC">
        <w:rPr>
          <w:noProof/>
          <w:szCs w:val="21"/>
          <w:lang w:val="tr-TR"/>
        </w:rPr>
        <w:tab/>
        <w:t xml:space="preserve">    </w:t>
      </w:r>
      <w:r w:rsidR="005A335D" w:rsidRPr="00164AAC">
        <w:rPr>
          <w:noProof/>
          <w:szCs w:val="21"/>
          <w:lang w:val="tr-TR"/>
        </w:rPr>
        <w:tab/>
      </w:r>
    </w:p>
    <w:p w:rsidR="005A335D" w:rsidRPr="009A5564" w:rsidRDefault="005A335D" w:rsidP="005A335D">
      <w:pPr>
        <w:tabs>
          <w:tab w:val="left" w:pos="426"/>
        </w:tabs>
        <w:spacing w:after="0" w:line="300" w:lineRule="exact"/>
        <w:rPr>
          <w:noProof/>
          <w:szCs w:val="21"/>
          <w:lang w:val="tr-TR"/>
        </w:rPr>
      </w:pPr>
      <w:r w:rsidRPr="00164AAC">
        <w:rPr>
          <w:noProof/>
          <w:szCs w:val="21"/>
          <w:lang w:val="tr-TR"/>
        </w:rPr>
        <w:tab/>
      </w:r>
      <w:r w:rsidR="00A2281C">
        <w:rPr>
          <w:noProof/>
          <w:szCs w:val="21"/>
          <w:lang w:val="tr-TR"/>
        </w:rPr>
        <w:tab/>
      </w:r>
      <w:r w:rsidR="0082633A">
        <w:rPr>
          <w:noProof/>
          <w:szCs w:val="21"/>
          <w:lang w:val="tr-TR"/>
        </w:rPr>
        <w:t>[</w:t>
      </w:r>
      <w:r w:rsidR="001F0B62">
        <w:rPr>
          <w:noProof/>
          <w:szCs w:val="21"/>
          <w:lang w:val="el-GR"/>
        </w:rPr>
        <w:t>τὰς</w:t>
      </w:r>
      <w:r w:rsidR="001F0B62" w:rsidRPr="00F95838">
        <w:rPr>
          <w:noProof/>
          <w:szCs w:val="21"/>
          <w:lang w:val="tr-TR"/>
        </w:rPr>
        <w:t xml:space="preserve"> </w:t>
      </w:r>
      <w:r w:rsidR="0082633A">
        <w:rPr>
          <w:noProof/>
          <w:szCs w:val="21"/>
          <w:lang w:val="tr-TR"/>
        </w:rPr>
        <w:t xml:space="preserve">] </w:t>
      </w:r>
      <w:r w:rsidRPr="005A335D">
        <w:rPr>
          <w:noProof/>
          <w:szCs w:val="21"/>
          <w:lang w:val="el-GR"/>
        </w:rPr>
        <w:t>ὁδο</w:t>
      </w:r>
      <w:r w:rsidRPr="009A5564">
        <w:rPr>
          <w:noProof/>
          <w:szCs w:val="21"/>
          <w:lang w:val="tr-TR"/>
        </w:rPr>
        <w:t>[</w:t>
      </w:r>
      <w:r w:rsidRPr="005A335D">
        <w:rPr>
          <w:noProof/>
          <w:szCs w:val="21"/>
          <w:lang w:val="el-GR"/>
        </w:rPr>
        <w:t>ὺς</w:t>
      </w:r>
      <w:r w:rsidRPr="009A5564">
        <w:rPr>
          <w:noProof/>
          <w:szCs w:val="21"/>
          <w:lang w:val="tr-TR"/>
        </w:rPr>
        <w:t xml:space="preserve"> </w:t>
      </w:r>
      <w:r w:rsidRPr="005A335D">
        <w:rPr>
          <w:noProof/>
          <w:szCs w:val="21"/>
          <w:lang w:val="el-GR"/>
        </w:rPr>
        <w:t>ἀπο</w:t>
      </w:r>
      <w:r w:rsidR="00AE008C" w:rsidRPr="005A335D">
        <w:rPr>
          <w:noProof/>
          <w:szCs w:val="21"/>
          <w:lang w:val="el-GR"/>
        </w:rPr>
        <w:t>κατ</w:t>
      </w:r>
      <w:r w:rsidRPr="009A5564">
        <w:rPr>
          <w:noProof/>
          <w:szCs w:val="21"/>
          <w:lang w:val="tr-TR"/>
        </w:rPr>
        <w:t xml:space="preserve">]- </w:t>
      </w:r>
    </w:p>
    <w:p w:rsidR="005A335D" w:rsidRPr="00E2296A" w:rsidRDefault="00A2281C" w:rsidP="005A335D">
      <w:pPr>
        <w:tabs>
          <w:tab w:val="left" w:pos="426"/>
        </w:tabs>
        <w:spacing w:after="0" w:line="300" w:lineRule="exact"/>
        <w:rPr>
          <w:noProof/>
          <w:szCs w:val="21"/>
          <w:lang w:val="tr-TR"/>
        </w:rPr>
      </w:pPr>
      <w:r>
        <w:rPr>
          <w:noProof/>
          <w:szCs w:val="21"/>
          <w:lang w:val="tr-TR"/>
        </w:rPr>
        <w:tab/>
        <w:t>4</w:t>
      </w:r>
      <w:r>
        <w:rPr>
          <w:noProof/>
          <w:szCs w:val="21"/>
          <w:lang w:val="tr-TR"/>
        </w:rPr>
        <w:tab/>
      </w:r>
      <w:r w:rsidR="005A335D" w:rsidRPr="005A335D">
        <w:rPr>
          <w:noProof/>
          <w:szCs w:val="21"/>
          <w:lang w:val="el-GR"/>
        </w:rPr>
        <w:t>έστησε</w:t>
      </w:r>
      <w:r w:rsidR="005A335D" w:rsidRPr="00E2296A">
        <w:rPr>
          <w:noProof/>
          <w:szCs w:val="21"/>
          <w:lang w:val="tr-TR"/>
        </w:rPr>
        <w:t xml:space="preserve"> </w:t>
      </w:r>
      <w:r w:rsidR="005A335D" w:rsidRPr="005A335D">
        <w:rPr>
          <w:noProof/>
          <w:szCs w:val="21"/>
          <w:lang w:val="el-GR"/>
        </w:rPr>
        <w:t>δ</w:t>
      </w:r>
      <w:r w:rsidR="005A335D" w:rsidRPr="00E2296A">
        <w:rPr>
          <w:noProof/>
          <w:szCs w:val="21"/>
          <w:lang w:val="tr-TR"/>
        </w:rPr>
        <w:t>[</w:t>
      </w:r>
      <w:r w:rsidR="005A335D" w:rsidRPr="005A335D">
        <w:rPr>
          <w:noProof/>
          <w:szCs w:val="21"/>
          <w:lang w:val="el-GR"/>
        </w:rPr>
        <w:t>ι</w:t>
      </w:r>
      <w:r w:rsidR="005A335D" w:rsidRPr="00E2296A">
        <w:rPr>
          <w:noProof/>
          <w:szCs w:val="21"/>
          <w:lang w:val="tr-TR"/>
        </w:rPr>
        <w:t>]</w:t>
      </w:r>
      <w:r w:rsidR="005A335D" w:rsidRPr="005A335D">
        <w:rPr>
          <w:noProof/>
          <w:szCs w:val="21"/>
          <w:lang w:val="el-GR"/>
        </w:rPr>
        <w:t>ὰ</w:t>
      </w:r>
      <w:r w:rsidR="005A335D" w:rsidRPr="00E2296A">
        <w:rPr>
          <w:noProof/>
          <w:szCs w:val="21"/>
          <w:lang w:val="tr-TR"/>
        </w:rPr>
        <w:t xml:space="preserve"> [</w:t>
      </w:r>
      <w:r w:rsidR="005A335D" w:rsidRPr="005A335D">
        <w:rPr>
          <w:noProof/>
          <w:szCs w:val="21"/>
          <w:lang w:val="el-GR"/>
        </w:rPr>
        <w:t>Πομ</w:t>
      </w:r>
      <w:r w:rsidR="005A335D" w:rsidRPr="00E2296A">
        <w:rPr>
          <w:noProof/>
          <w:szCs w:val="21"/>
          <w:lang w:val="tr-TR"/>
        </w:rPr>
        <w:t>]-</w:t>
      </w:r>
    </w:p>
    <w:p w:rsidR="005A335D" w:rsidRPr="005A335D" w:rsidRDefault="005A335D" w:rsidP="005A335D">
      <w:pPr>
        <w:tabs>
          <w:tab w:val="left" w:pos="426"/>
        </w:tabs>
        <w:spacing w:after="0" w:line="300" w:lineRule="exact"/>
        <w:rPr>
          <w:noProof/>
          <w:szCs w:val="21"/>
          <w:lang w:val="tr-TR"/>
        </w:rPr>
      </w:pPr>
      <w:r>
        <w:rPr>
          <w:noProof/>
          <w:szCs w:val="21"/>
          <w:lang w:val="tr-TR"/>
        </w:rPr>
        <w:tab/>
      </w:r>
      <w:r w:rsidR="00A2281C">
        <w:rPr>
          <w:noProof/>
          <w:szCs w:val="21"/>
          <w:lang w:val="tr-TR"/>
        </w:rPr>
        <w:tab/>
      </w:r>
      <w:r w:rsidRPr="005A335D">
        <w:rPr>
          <w:noProof/>
          <w:szCs w:val="21"/>
          <w:lang w:val="tr-TR"/>
        </w:rPr>
        <w:t>[</w:t>
      </w:r>
      <w:r w:rsidR="00AE008C" w:rsidRPr="005A335D">
        <w:rPr>
          <w:noProof/>
          <w:szCs w:val="21"/>
          <w:lang w:val="el-GR"/>
        </w:rPr>
        <w:t>πω</w:t>
      </w:r>
      <w:r w:rsidRPr="005A335D">
        <w:rPr>
          <w:noProof/>
          <w:szCs w:val="21"/>
          <w:lang w:val="el-GR"/>
        </w:rPr>
        <w:t>νί</w:t>
      </w:r>
      <w:r w:rsidRPr="005A335D">
        <w:rPr>
          <w:noProof/>
          <w:szCs w:val="21"/>
          <w:lang w:val="tr-TR"/>
        </w:rPr>
        <w:t>]</w:t>
      </w:r>
      <w:r w:rsidRPr="005A335D">
        <w:rPr>
          <w:noProof/>
          <w:szCs w:val="21"/>
          <w:lang w:val="el-GR"/>
        </w:rPr>
        <w:t>ου</w:t>
      </w:r>
      <w:r w:rsidRPr="005A335D">
        <w:rPr>
          <w:noProof/>
          <w:szCs w:val="21"/>
          <w:lang w:val="tr-TR"/>
        </w:rPr>
        <w:t xml:space="preserve"> </w:t>
      </w:r>
      <w:r w:rsidRPr="005A335D">
        <w:rPr>
          <w:noProof/>
          <w:szCs w:val="21"/>
          <w:lang w:val="el-GR"/>
        </w:rPr>
        <w:t>Βάσου</w:t>
      </w:r>
      <w:r w:rsidRPr="005A335D">
        <w:rPr>
          <w:noProof/>
          <w:szCs w:val="21"/>
          <w:lang w:val="tr-TR"/>
        </w:rPr>
        <w:t xml:space="preserve"> </w:t>
      </w:r>
      <w:r w:rsidRPr="005A335D">
        <w:rPr>
          <w:noProof/>
          <w:szCs w:val="21"/>
          <w:lang w:val="el-GR"/>
        </w:rPr>
        <w:t>π</w:t>
      </w:r>
      <w:r w:rsidRPr="005A335D">
        <w:rPr>
          <w:noProof/>
          <w:szCs w:val="21"/>
          <w:lang w:val="tr-TR"/>
        </w:rPr>
        <w:t>(</w:t>
      </w:r>
      <w:r w:rsidRPr="005A335D">
        <w:rPr>
          <w:noProof/>
          <w:szCs w:val="21"/>
          <w:lang w:val="el-GR"/>
        </w:rPr>
        <w:t>ρεσ</w:t>
      </w:r>
      <w:r w:rsidRPr="005A335D">
        <w:rPr>
          <w:noProof/>
          <w:szCs w:val="21"/>
          <w:lang w:val="tr-TR"/>
        </w:rPr>
        <w:t>)</w:t>
      </w:r>
      <w:r w:rsidRPr="005A335D">
        <w:rPr>
          <w:noProof/>
          <w:szCs w:val="21"/>
          <w:lang w:val="el-GR"/>
        </w:rPr>
        <w:t>β</w:t>
      </w:r>
      <w:r w:rsidRPr="005A335D">
        <w:rPr>
          <w:noProof/>
          <w:szCs w:val="21"/>
          <w:lang w:val="tr-TR"/>
        </w:rPr>
        <w:t>[</w:t>
      </w:r>
      <w:r w:rsidR="00AE008C">
        <w:rPr>
          <w:noProof/>
          <w:szCs w:val="21"/>
          <w:lang w:val="tr-TR"/>
        </w:rPr>
        <w:t>(</w:t>
      </w:r>
      <w:r w:rsidRPr="005A335D">
        <w:rPr>
          <w:noProof/>
          <w:szCs w:val="21"/>
          <w:lang w:val="el-GR"/>
        </w:rPr>
        <w:t>ευτο</w:t>
      </w:r>
      <w:r w:rsidR="00A87E6E">
        <w:rPr>
          <w:noProof/>
          <w:szCs w:val="21"/>
          <w:lang w:val="el-GR"/>
        </w:rPr>
        <w:t>ῦ</w:t>
      </w:r>
      <w:r w:rsidR="00AE008C">
        <w:rPr>
          <w:noProof/>
          <w:szCs w:val="21"/>
          <w:lang w:val="tr-TR"/>
        </w:rPr>
        <w:t>)</w:t>
      </w:r>
      <w:r w:rsidRPr="005A335D">
        <w:rPr>
          <w:noProof/>
          <w:szCs w:val="21"/>
          <w:lang w:val="tr-TR"/>
        </w:rPr>
        <w:t>]</w:t>
      </w:r>
    </w:p>
    <w:p w:rsidR="005A335D" w:rsidRPr="005A335D" w:rsidRDefault="00A2281C" w:rsidP="005A335D">
      <w:pPr>
        <w:tabs>
          <w:tab w:val="left" w:pos="426"/>
        </w:tabs>
        <w:spacing w:after="0" w:line="300" w:lineRule="exact"/>
        <w:rPr>
          <w:noProof/>
          <w:szCs w:val="21"/>
          <w:lang w:val="tr-TR"/>
        </w:rPr>
      </w:pPr>
      <w:r>
        <w:rPr>
          <w:noProof/>
          <w:szCs w:val="21"/>
          <w:lang w:val="tr-TR"/>
        </w:rPr>
        <w:tab/>
      </w:r>
      <w:r w:rsidR="005A335D" w:rsidRPr="005A335D">
        <w:rPr>
          <w:noProof/>
          <w:szCs w:val="21"/>
          <w:lang w:val="tr-TR"/>
        </w:rPr>
        <w:t>6</w:t>
      </w:r>
      <w:r w:rsidR="005A335D">
        <w:rPr>
          <w:noProof/>
          <w:szCs w:val="21"/>
          <w:lang w:val="tr-TR"/>
        </w:rPr>
        <w:tab/>
      </w:r>
      <w:r w:rsidR="00B35902">
        <w:rPr>
          <w:noProof/>
          <w:szCs w:val="21"/>
          <w:lang w:val="tr-TR"/>
        </w:rPr>
        <w:t xml:space="preserve">       </w:t>
      </w:r>
      <w:r w:rsidR="005A335D" w:rsidRPr="005A335D">
        <w:rPr>
          <w:noProof/>
          <w:szCs w:val="21"/>
          <w:lang w:val="el-GR"/>
        </w:rPr>
        <w:t>ἀντιστρ</w:t>
      </w:r>
      <w:r w:rsidR="005A335D" w:rsidRPr="005A335D">
        <w:rPr>
          <w:noProof/>
          <w:szCs w:val="21"/>
          <w:lang w:val="tr-TR"/>
        </w:rPr>
        <w:t>[</w:t>
      </w:r>
      <w:r w:rsidR="005A335D" w:rsidRPr="005A335D">
        <w:rPr>
          <w:noProof/>
          <w:szCs w:val="21"/>
          <w:lang w:val="el-GR"/>
        </w:rPr>
        <w:t>ατήγου</w:t>
      </w:r>
      <w:r w:rsidR="005A335D" w:rsidRPr="005A335D">
        <w:rPr>
          <w:noProof/>
          <w:szCs w:val="21"/>
          <w:lang w:val="tr-TR"/>
        </w:rPr>
        <w:t>]</w:t>
      </w:r>
    </w:p>
    <w:p w:rsidR="00094464" w:rsidRPr="005A335D" w:rsidRDefault="005A335D" w:rsidP="00BC32B1">
      <w:pPr>
        <w:tabs>
          <w:tab w:val="left" w:pos="426"/>
        </w:tabs>
        <w:spacing w:after="0" w:line="300" w:lineRule="exact"/>
        <w:rPr>
          <w:noProof/>
          <w:szCs w:val="21"/>
          <w:lang w:val="tr-TR"/>
        </w:rPr>
      </w:pPr>
      <w:r>
        <w:rPr>
          <w:noProof/>
          <w:szCs w:val="21"/>
          <w:lang w:val="tr-TR"/>
        </w:rPr>
        <w:tab/>
      </w:r>
      <w:r>
        <w:rPr>
          <w:noProof/>
          <w:szCs w:val="21"/>
          <w:lang w:val="tr-TR"/>
        </w:rPr>
        <w:tab/>
      </w:r>
      <w:r w:rsidR="00A2281C">
        <w:rPr>
          <w:noProof/>
          <w:szCs w:val="21"/>
          <w:lang w:val="tr-TR"/>
        </w:rPr>
        <w:t xml:space="preserve">   </w:t>
      </w:r>
      <w:r w:rsidR="00AF5FEE">
        <w:rPr>
          <w:noProof/>
          <w:szCs w:val="21"/>
          <w:lang w:val="tr-TR"/>
        </w:rPr>
        <w:t xml:space="preserve"> </w:t>
      </w:r>
      <w:r w:rsidR="00A2281C">
        <w:rPr>
          <w:noProof/>
          <w:szCs w:val="21"/>
          <w:lang w:val="tr-TR"/>
        </w:rPr>
        <w:t xml:space="preserve"> </w:t>
      </w:r>
      <w:r w:rsidR="00B35902">
        <w:rPr>
          <w:noProof/>
          <w:szCs w:val="21"/>
          <w:lang w:val="tr-TR"/>
        </w:rPr>
        <w:t xml:space="preserve">        </w:t>
      </w:r>
      <w:r w:rsidRPr="005A335D">
        <w:rPr>
          <w:noProof/>
          <w:szCs w:val="21"/>
          <w:lang w:val="tr-TR"/>
        </w:rPr>
        <w:t>[</w:t>
      </w:r>
      <w:r w:rsidRPr="009A5564">
        <w:rPr>
          <w:noProof/>
          <w:szCs w:val="21"/>
          <w:lang w:val="el-GR"/>
        </w:rPr>
        <w:t>ξβ</w:t>
      </w:r>
      <w:r w:rsidRPr="00F95838">
        <w:rPr>
          <w:noProof/>
          <w:szCs w:val="21"/>
          <w:lang w:val="tr-TR"/>
        </w:rPr>
        <w:t>ˊ</w:t>
      </w:r>
      <w:r w:rsidRPr="005A335D">
        <w:rPr>
          <w:noProof/>
          <w:szCs w:val="21"/>
          <w:lang w:val="tr-TR"/>
        </w:rPr>
        <w:t>].</w:t>
      </w:r>
    </w:p>
    <w:p w:rsidR="00094464" w:rsidRPr="00CA1E73" w:rsidRDefault="00094464" w:rsidP="00A2281C">
      <w:pPr>
        <w:spacing w:before="180" w:after="120" w:line="260" w:lineRule="exact"/>
        <w:ind w:left="284" w:right="284"/>
        <w:rPr>
          <w:rFonts w:eastAsia="Arial Unicode MS" w:cs="Arial Unicode MS"/>
          <w:iCs/>
          <w:noProof/>
          <w:sz w:val="20"/>
          <w:lang w:val="tr-TR"/>
        </w:rPr>
      </w:pPr>
      <w:r w:rsidRPr="00CA1E73">
        <w:rPr>
          <w:rFonts w:eastAsia="Arial Unicode MS" w:cs="Arial Unicode MS"/>
          <w:iCs/>
          <w:noProof/>
          <w:sz w:val="20"/>
          <w:lang w:val="tr-TR"/>
        </w:rPr>
        <w:t>«</w:t>
      </w:r>
      <w:r w:rsidR="00A87E6E" w:rsidRPr="00CA1E73">
        <w:rPr>
          <w:rFonts w:eastAsia="Arial Unicode MS" w:cs="Arial Unicode MS"/>
          <w:iCs/>
          <w:noProof/>
          <w:sz w:val="20"/>
          <w:lang w:val="tr-TR"/>
        </w:rPr>
        <w:t xml:space="preserve">Imperator </w:t>
      </w:r>
      <w:r w:rsidR="003E7944" w:rsidRPr="00CA1E73">
        <w:rPr>
          <w:rFonts w:eastAsia="Arial Unicode MS" w:cs="Arial Unicode MS"/>
          <w:iCs/>
          <w:noProof/>
          <w:sz w:val="20"/>
          <w:lang w:val="tr-TR"/>
        </w:rPr>
        <w:t xml:space="preserve">Nerva </w:t>
      </w:r>
      <w:r w:rsidR="00A87E6E" w:rsidRPr="00CA1E73">
        <w:rPr>
          <w:rFonts w:eastAsia="Arial Unicode MS" w:cs="Arial Unicode MS"/>
          <w:iCs/>
          <w:noProof/>
          <w:sz w:val="20"/>
          <w:lang w:val="tr-TR"/>
        </w:rPr>
        <w:t>Caesar</w:t>
      </w:r>
      <w:r w:rsidR="009D6BED" w:rsidRPr="00CA1E73">
        <w:rPr>
          <w:rFonts w:eastAsia="Arial Unicode MS" w:cs="Arial Unicode MS"/>
          <w:iCs/>
          <w:noProof/>
          <w:sz w:val="20"/>
          <w:lang w:val="tr-TR"/>
        </w:rPr>
        <w:t xml:space="preserve"> </w:t>
      </w:r>
      <w:r w:rsidR="00A87E6E" w:rsidRPr="00CA1E73">
        <w:rPr>
          <w:rFonts w:eastAsia="Arial Unicode MS" w:cs="Arial Unicode MS"/>
          <w:iCs/>
          <w:noProof/>
          <w:sz w:val="20"/>
          <w:lang w:val="tr-TR"/>
        </w:rPr>
        <w:t>Augustus</w:t>
      </w:r>
      <w:r w:rsidR="00E02C24" w:rsidRPr="00CA1E73">
        <w:rPr>
          <w:rFonts w:eastAsia="Arial Unicode MS" w:cs="Arial Unicode MS"/>
          <w:iCs/>
          <w:noProof/>
          <w:sz w:val="20"/>
          <w:lang w:val="tr-TR"/>
        </w:rPr>
        <w:t xml:space="preserve">, </w:t>
      </w:r>
      <w:r w:rsidR="006E03D8" w:rsidRPr="00CA1E73">
        <w:rPr>
          <w:rFonts w:eastAsia="Arial Unicode MS" w:cs="Arial Unicode MS"/>
          <w:iCs/>
          <w:noProof/>
          <w:sz w:val="20"/>
          <w:lang w:val="tr-TR"/>
        </w:rPr>
        <w:t>pontifex maximus</w:t>
      </w:r>
      <w:r w:rsidR="00A87E6E" w:rsidRPr="00CA1E73">
        <w:rPr>
          <w:rFonts w:eastAsia="Arial Unicode MS" w:cs="Arial Unicode MS"/>
          <w:iCs/>
          <w:noProof/>
          <w:sz w:val="20"/>
          <w:lang w:val="tr-TR"/>
        </w:rPr>
        <w:t xml:space="preserve">, </w:t>
      </w:r>
      <w:proofErr w:type="spellStart"/>
      <w:r w:rsidR="004A1EA0" w:rsidRPr="00CA1E73">
        <w:rPr>
          <w:sz w:val="20"/>
          <w:lang w:val="tr-TR"/>
        </w:rPr>
        <w:t>hold</w:t>
      </w:r>
      <w:r w:rsidR="003E7944" w:rsidRPr="00CA1E73">
        <w:rPr>
          <w:sz w:val="20"/>
          <w:lang w:val="tr-TR"/>
        </w:rPr>
        <w:t>er</w:t>
      </w:r>
      <w:proofErr w:type="spellEnd"/>
      <w:r w:rsidR="003E7944" w:rsidRPr="00CA1E73">
        <w:rPr>
          <w:sz w:val="20"/>
          <w:lang w:val="tr-TR"/>
        </w:rPr>
        <w:t xml:space="preserve"> of </w:t>
      </w:r>
      <w:proofErr w:type="spellStart"/>
      <w:r w:rsidR="004A1EA0" w:rsidRPr="00CA1E73">
        <w:rPr>
          <w:sz w:val="20"/>
          <w:lang w:val="tr-TR"/>
        </w:rPr>
        <w:t>the</w:t>
      </w:r>
      <w:proofErr w:type="spellEnd"/>
      <w:r w:rsidR="004A1EA0" w:rsidRPr="00CA1E73">
        <w:rPr>
          <w:sz w:val="20"/>
          <w:lang w:val="tr-TR"/>
        </w:rPr>
        <w:t xml:space="preserve"> </w:t>
      </w:r>
      <w:proofErr w:type="spellStart"/>
      <w:r w:rsidR="004A1EA0" w:rsidRPr="00CA1E73">
        <w:rPr>
          <w:sz w:val="20"/>
          <w:lang w:val="tr-TR"/>
        </w:rPr>
        <w:t>tribunician</w:t>
      </w:r>
      <w:proofErr w:type="spellEnd"/>
      <w:r w:rsidR="004A1EA0" w:rsidRPr="00CA1E73">
        <w:rPr>
          <w:sz w:val="20"/>
          <w:lang w:val="tr-TR"/>
        </w:rPr>
        <w:t xml:space="preserve"> </w:t>
      </w:r>
      <w:proofErr w:type="spellStart"/>
      <w:r w:rsidR="004A1EA0" w:rsidRPr="00CA1E73">
        <w:rPr>
          <w:sz w:val="20"/>
          <w:lang w:val="tr-TR"/>
        </w:rPr>
        <w:t>power</w:t>
      </w:r>
      <w:proofErr w:type="spellEnd"/>
      <w:r w:rsidR="00A87E6E" w:rsidRPr="00CA1E73">
        <w:rPr>
          <w:rFonts w:eastAsia="Arial Unicode MS" w:cs="Arial Unicode MS"/>
          <w:iCs/>
          <w:noProof/>
          <w:sz w:val="20"/>
          <w:lang w:val="tr-TR"/>
        </w:rPr>
        <w:t xml:space="preserve">, </w:t>
      </w:r>
      <w:r w:rsidR="00CF5AE6" w:rsidRPr="00CA1E73">
        <w:rPr>
          <w:rFonts w:eastAsia="Arial Unicode MS" w:cs="Arial Unicode MS"/>
          <w:iCs/>
          <w:noProof/>
          <w:sz w:val="20"/>
          <w:lang w:val="tr-TR"/>
        </w:rPr>
        <w:t xml:space="preserve">consul for the </w:t>
      </w:r>
      <w:r w:rsidR="00A87E6E" w:rsidRPr="00CA1E73">
        <w:rPr>
          <w:rFonts w:eastAsia="Arial Unicode MS" w:cs="Arial Unicode MS"/>
          <w:iCs/>
          <w:noProof/>
          <w:sz w:val="20"/>
          <w:lang w:val="tr-TR"/>
        </w:rPr>
        <w:t xml:space="preserve">second time, father of the </w:t>
      </w:r>
      <w:r w:rsidR="00CF5AE6" w:rsidRPr="00CA1E73">
        <w:rPr>
          <w:rFonts w:eastAsia="Arial Unicode MS" w:cs="Arial Unicode MS"/>
          <w:iCs/>
          <w:noProof/>
          <w:sz w:val="20"/>
          <w:lang w:val="tr-TR"/>
        </w:rPr>
        <w:t xml:space="preserve">fatherland, </w:t>
      </w:r>
      <w:r w:rsidR="00A87E6E" w:rsidRPr="00CA1E73">
        <w:rPr>
          <w:rFonts w:eastAsia="Arial Unicode MS" w:cs="Arial Unicode MS"/>
          <w:iCs/>
          <w:noProof/>
          <w:sz w:val="20"/>
          <w:lang w:val="tr-TR"/>
        </w:rPr>
        <w:t>re</w:t>
      </w:r>
      <w:r w:rsidR="00CF5AE6" w:rsidRPr="00CA1E73">
        <w:rPr>
          <w:rFonts w:eastAsia="Arial Unicode MS" w:cs="Arial Unicode MS"/>
          <w:iCs/>
          <w:noProof/>
          <w:sz w:val="20"/>
          <w:lang w:val="tr-TR"/>
        </w:rPr>
        <w:t>stor</w:t>
      </w:r>
      <w:r w:rsidR="00A87E6E" w:rsidRPr="00CA1E73">
        <w:rPr>
          <w:rFonts w:eastAsia="Arial Unicode MS" w:cs="Arial Unicode MS"/>
          <w:iCs/>
          <w:noProof/>
          <w:sz w:val="20"/>
          <w:lang w:val="tr-TR"/>
        </w:rPr>
        <w:t xml:space="preserve">ed the roads </w:t>
      </w:r>
      <w:r w:rsidR="003553A2" w:rsidRPr="00CA1E73">
        <w:rPr>
          <w:rFonts w:eastAsia="Arial Unicode MS" w:cs="Arial Unicode MS"/>
          <w:iCs/>
          <w:noProof/>
          <w:sz w:val="20"/>
          <w:lang w:val="tr-TR"/>
        </w:rPr>
        <w:t>through [Pom</w:t>
      </w:r>
      <w:r w:rsidR="009A439C">
        <w:rPr>
          <w:rFonts w:eastAsia="Arial Unicode MS" w:cs="Arial Unicode MS"/>
          <w:iCs/>
          <w:noProof/>
          <w:sz w:val="20"/>
          <w:lang w:val="tr-TR"/>
        </w:rPr>
        <w:softHyphen/>
      </w:r>
      <w:r w:rsidR="003553A2" w:rsidRPr="00CA1E73">
        <w:rPr>
          <w:rFonts w:eastAsia="Arial Unicode MS" w:cs="Arial Unicode MS"/>
          <w:iCs/>
          <w:noProof/>
          <w:sz w:val="20"/>
          <w:lang w:val="tr-TR"/>
        </w:rPr>
        <w:t xml:space="preserve">poni]us Bassus, </w:t>
      </w:r>
      <w:r w:rsidR="00A87E6E" w:rsidRPr="00CA1E73">
        <w:rPr>
          <w:rFonts w:ascii="Times New Roman" w:eastAsia="Arial Unicode MS" w:hAnsi="Times New Roman"/>
          <w:i/>
          <w:iCs/>
          <w:noProof/>
          <w:sz w:val="20"/>
          <w:lang w:val="tr-TR"/>
        </w:rPr>
        <w:t>legatus Augusti</w:t>
      </w:r>
      <w:r w:rsidR="003553A2" w:rsidRPr="00CA1E73">
        <w:rPr>
          <w:rFonts w:ascii="Times New Roman" w:eastAsia="Arial Unicode MS" w:hAnsi="Times New Roman"/>
          <w:i/>
          <w:iCs/>
          <w:noProof/>
          <w:sz w:val="20"/>
          <w:lang w:val="tr-TR"/>
        </w:rPr>
        <w:t xml:space="preserve"> pro praetore</w:t>
      </w:r>
      <w:r w:rsidR="00A87E6E" w:rsidRPr="00CA1E73">
        <w:rPr>
          <w:rFonts w:eastAsia="Arial Unicode MS" w:cs="Arial Unicode MS"/>
          <w:iCs/>
          <w:noProof/>
          <w:sz w:val="20"/>
          <w:lang w:val="tr-TR"/>
        </w:rPr>
        <w:t xml:space="preserve">. </w:t>
      </w:r>
      <w:r w:rsidR="003553A2" w:rsidRPr="00CA1E73">
        <w:rPr>
          <w:rFonts w:eastAsia="Arial Unicode MS" w:cs="Arial Unicode MS"/>
          <w:iCs/>
          <w:noProof/>
          <w:sz w:val="20"/>
          <w:lang w:val="tr-TR"/>
        </w:rPr>
        <w:t>[</w:t>
      </w:r>
      <w:r w:rsidR="00A87E6E" w:rsidRPr="00CA1E73">
        <w:rPr>
          <w:rFonts w:eastAsia="Arial Unicode MS" w:cs="Arial Unicode MS"/>
          <w:iCs/>
          <w:noProof/>
          <w:sz w:val="20"/>
          <w:lang w:val="tr-TR"/>
        </w:rPr>
        <w:t xml:space="preserve">62 </w:t>
      </w:r>
      <w:r w:rsidR="00E66443" w:rsidRPr="00CA1E73">
        <w:rPr>
          <w:rFonts w:eastAsia="Arial Unicode MS" w:cs="Arial Unicode MS"/>
          <w:iCs/>
          <w:noProof/>
          <w:sz w:val="20"/>
          <w:lang w:val="tr-TR"/>
        </w:rPr>
        <w:t>(</w:t>
      </w:r>
      <w:r w:rsidR="00A87E6E" w:rsidRPr="00CA1E73">
        <w:rPr>
          <w:rFonts w:eastAsia="Arial Unicode MS" w:cs="Arial Unicode MS"/>
          <w:iCs/>
          <w:noProof/>
          <w:sz w:val="20"/>
          <w:lang w:val="tr-TR"/>
        </w:rPr>
        <w:t xml:space="preserve">Roman </w:t>
      </w:r>
      <w:r w:rsidR="00E66443" w:rsidRPr="00CA1E73">
        <w:rPr>
          <w:rFonts w:eastAsia="Arial Unicode MS" w:cs="Arial Unicode MS"/>
          <w:iCs/>
          <w:noProof/>
          <w:sz w:val="20"/>
          <w:lang w:val="tr-TR"/>
        </w:rPr>
        <w:t>m</w:t>
      </w:r>
      <w:r w:rsidR="00A87E6E" w:rsidRPr="00CA1E73">
        <w:rPr>
          <w:rFonts w:eastAsia="Arial Unicode MS" w:cs="Arial Unicode MS"/>
          <w:iCs/>
          <w:noProof/>
          <w:sz w:val="20"/>
          <w:lang w:val="tr-TR"/>
        </w:rPr>
        <w:t xml:space="preserve">iles from </w:t>
      </w:r>
      <w:r w:rsidR="00117A3F">
        <w:rPr>
          <w:rFonts w:eastAsia="Arial Unicode MS" w:cs="Arial Unicode MS"/>
          <w:iCs/>
          <w:noProof/>
          <w:sz w:val="20"/>
          <w:lang w:val="tr-TR"/>
        </w:rPr>
        <w:t>Caesarea</w:t>
      </w:r>
      <w:r w:rsidR="000F5ADE" w:rsidRPr="00CA1E73">
        <w:rPr>
          <w:rFonts w:eastAsia="Arial Unicode MS" w:cs="Arial Unicode MS"/>
          <w:iCs/>
          <w:noProof/>
          <w:sz w:val="20"/>
          <w:lang w:val="tr-TR"/>
        </w:rPr>
        <w:t>)</w:t>
      </w:r>
      <w:r w:rsidR="003553A2" w:rsidRPr="00CA1E73">
        <w:rPr>
          <w:rFonts w:eastAsia="Arial Unicode MS" w:cs="Arial Unicode MS"/>
          <w:iCs/>
          <w:noProof/>
          <w:sz w:val="20"/>
          <w:lang w:val="tr-TR"/>
        </w:rPr>
        <w:t>]</w:t>
      </w:r>
      <w:r w:rsidRPr="00CA1E73">
        <w:rPr>
          <w:rFonts w:eastAsia="Arial Unicode MS" w:cs="Arial Unicode MS"/>
          <w:iCs/>
          <w:noProof/>
          <w:sz w:val="20"/>
          <w:lang w:val="tr-TR"/>
        </w:rPr>
        <w:t>».</w:t>
      </w:r>
    </w:p>
    <w:p w:rsidR="00B14E6B" w:rsidRDefault="00B14E6B" w:rsidP="00B14E6B">
      <w:pPr>
        <w:spacing w:before="120"/>
        <w:jc w:val="center"/>
        <w:rPr>
          <w:rFonts w:eastAsia="Arial Unicode MS" w:cs="Arial"/>
          <w:spacing w:val="-2"/>
          <w:szCs w:val="21"/>
          <w:lang w:val="en-GB"/>
        </w:rPr>
      </w:pPr>
      <w:r>
        <w:rPr>
          <w:rFonts w:eastAsia="Arial Unicode MS" w:cs="Arial"/>
          <w:spacing w:val="-2"/>
          <w:szCs w:val="21"/>
          <w:lang w:val="en-GB"/>
        </w:rPr>
        <w:t>******</w:t>
      </w:r>
    </w:p>
    <w:p w:rsidR="00DE656A" w:rsidRPr="008A6965" w:rsidRDefault="00F555F0" w:rsidP="00B14E6B">
      <w:pPr>
        <w:rPr>
          <w:rFonts w:eastAsia="Arial Unicode MS" w:cs="Arial"/>
          <w:spacing w:val="-2"/>
          <w:szCs w:val="21"/>
          <w:lang w:val="en-GB"/>
        </w:rPr>
      </w:pPr>
      <w:r w:rsidRPr="00F555F0">
        <w:rPr>
          <w:rFonts w:eastAsia="Arial Unicode MS" w:cs="Arial"/>
          <w:spacing w:val="-2"/>
          <w:szCs w:val="21"/>
          <w:lang w:val="en-GB"/>
        </w:rPr>
        <w:t xml:space="preserve">Lorem ipsum </w:t>
      </w:r>
      <w:proofErr w:type="spellStart"/>
      <w:r w:rsidRPr="00F555F0">
        <w:rPr>
          <w:rFonts w:eastAsia="Arial Unicode MS" w:cs="Arial"/>
          <w:spacing w:val="-2"/>
          <w:szCs w:val="21"/>
          <w:lang w:val="en-GB"/>
        </w:rPr>
        <w:t>dolor</w:t>
      </w:r>
      <w:proofErr w:type="spellEnd"/>
      <w:r w:rsidRPr="00F555F0">
        <w:rPr>
          <w:rFonts w:eastAsia="Arial Unicode MS" w:cs="Arial"/>
          <w:spacing w:val="-2"/>
          <w:szCs w:val="21"/>
          <w:lang w:val="en-GB"/>
        </w:rPr>
        <w:t xml:space="preserve"> sit </w:t>
      </w:r>
      <w:proofErr w:type="spellStart"/>
      <w:r w:rsidRPr="00F555F0">
        <w:rPr>
          <w:rFonts w:eastAsia="Arial Unicode MS" w:cs="Arial"/>
          <w:spacing w:val="-2"/>
          <w:szCs w:val="21"/>
          <w:lang w:val="en-GB"/>
        </w:rPr>
        <w:t>amet</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consectetur</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adipiscing</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elit</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Nullam</w:t>
      </w:r>
      <w:proofErr w:type="spellEnd"/>
      <w:r w:rsidRPr="00F555F0">
        <w:rPr>
          <w:rFonts w:eastAsia="Arial Unicode MS" w:cs="Arial"/>
          <w:spacing w:val="-2"/>
          <w:szCs w:val="21"/>
          <w:lang w:val="en-GB"/>
        </w:rPr>
        <w:t xml:space="preserve"> non </w:t>
      </w:r>
      <w:proofErr w:type="spellStart"/>
      <w:r w:rsidRPr="00F555F0">
        <w:rPr>
          <w:rFonts w:eastAsia="Arial Unicode MS" w:cs="Arial"/>
          <w:spacing w:val="-2"/>
          <w:szCs w:val="21"/>
          <w:lang w:val="en-GB"/>
        </w:rPr>
        <w:t>placerat</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massa</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tempor</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rhoncus</w:t>
      </w:r>
      <w:proofErr w:type="spellEnd"/>
      <w:r w:rsidRPr="00F555F0">
        <w:rPr>
          <w:rFonts w:eastAsia="Arial Unicode MS" w:cs="Arial"/>
          <w:spacing w:val="-2"/>
          <w:szCs w:val="21"/>
          <w:lang w:val="en-GB"/>
        </w:rPr>
        <w:t xml:space="preserve"> libero. </w:t>
      </w:r>
      <w:proofErr w:type="spellStart"/>
      <w:r w:rsidRPr="00F555F0">
        <w:rPr>
          <w:rFonts w:eastAsia="Arial Unicode MS" w:cs="Arial"/>
          <w:spacing w:val="-2"/>
          <w:szCs w:val="21"/>
          <w:lang w:val="en-GB"/>
        </w:rPr>
        <w:t>Fusce</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faucibus</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diam</w:t>
      </w:r>
      <w:proofErr w:type="spellEnd"/>
      <w:r w:rsidRPr="00F555F0">
        <w:rPr>
          <w:rFonts w:eastAsia="Arial Unicode MS" w:cs="Arial"/>
          <w:spacing w:val="-2"/>
          <w:szCs w:val="21"/>
          <w:lang w:val="en-GB"/>
        </w:rPr>
        <w:t xml:space="preserve"> lorem, sit </w:t>
      </w:r>
      <w:proofErr w:type="spellStart"/>
      <w:r w:rsidRPr="00F555F0">
        <w:rPr>
          <w:rFonts w:eastAsia="Arial Unicode MS" w:cs="Arial"/>
          <w:spacing w:val="-2"/>
          <w:szCs w:val="21"/>
          <w:lang w:val="en-GB"/>
        </w:rPr>
        <w:t>amet</w:t>
      </w:r>
      <w:proofErr w:type="spellEnd"/>
      <w:r w:rsidRPr="00F555F0">
        <w:rPr>
          <w:rFonts w:eastAsia="Arial Unicode MS" w:cs="Arial"/>
          <w:spacing w:val="-2"/>
          <w:szCs w:val="21"/>
          <w:lang w:val="en-GB"/>
        </w:rPr>
        <w:t xml:space="preserve"> vestibulum </w:t>
      </w:r>
      <w:proofErr w:type="spellStart"/>
      <w:r w:rsidRPr="00F555F0">
        <w:rPr>
          <w:rFonts w:eastAsia="Arial Unicode MS" w:cs="Arial"/>
          <w:spacing w:val="-2"/>
          <w:szCs w:val="21"/>
          <w:lang w:val="en-GB"/>
        </w:rPr>
        <w:t>purus</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sollicitudin</w:t>
      </w:r>
      <w:proofErr w:type="spellEnd"/>
      <w:r w:rsidRPr="00F555F0">
        <w:rPr>
          <w:rFonts w:eastAsia="Arial Unicode MS" w:cs="Arial"/>
          <w:spacing w:val="-2"/>
          <w:szCs w:val="21"/>
          <w:lang w:val="en-GB"/>
        </w:rPr>
        <w:t xml:space="preserve"> id. Vestibulum dui </w:t>
      </w:r>
      <w:proofErr w:type="spellStart"/>
      <w:r w:rsidRPr="00F555F0">
        <w:rPr>
          <w:rFonts w:eastAsia="Arial Unicode MS" w:cs="Arial"/>
          <w:spacing w:val="-2"/>
          <w:szCs w:val="21"/>
          <w:lang w:val="en-GB"/>
        </w:rPr>
        <w:t>turpis</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consectetur</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nec</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elit</w:t>
      </w:r>
      <w:proofErr w:type="spellEnd"/>
      <w:r w:rsidRPr="00F555F0">
        <w:rPr>
          <w:rFonts w:eastAsia="Arial Unicode MS" w:cs="Arial"/>
          <w:spacing w:val="-2"/>
          <w:szCs w:val="21"/>
          <w:lang w:val="en-GB"/>
        </w:rPr>
        <w:t xml:space="preserve"> id, </w:t>
      </w:r>
      <w:proofErr w:type="spellStart"/>
      <w:r w:rsidRPr="00F555F0">
        <w:rPr>
          <w:rFonts w:eastAsia="Arial Unicode MS" w:cs="Arial"/>
          <w:spacing w:val="-2"/>
          <w:szCs w:val="21"/>
          <w:lang w:val="en-GB"/>
        </w:rPr>
        <w:t>iaculis</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facilisis</w:t>
      </w:r>
      <w:proofErr w:type="spellEnd"/>
      <w:r w:rsidRPr="00F555F0">
        <w:rPr>
          <w:rFonts w:eastAsia="Arial Unicode MS" w:cs="Arial"/>
          <w:spacing w:val="-2"/>
          <w:szCs w:val="21"/>
          <w:lang w:val="en-GB"/>
        </w:rPr>
        <w:t xml:space="preserve"> </w:t>
      </w:r>
      <w:proofErr w:type="spellStart"/>
      <w:r w:rsidRPr="00F555F0">
        <w:rPr>
          <w:rFonts w:eastAsia="Arial Unicode MS" w:cs="Arial"/>
          <w:spacing w:val="-2"/>
          <w:szCs w:val="21"/>
          <w:lang w:val="en-GB"/>
        </w:rPr>
        <w:t>nisl</w:t>
      </w:r>
      <w:proofErr w:type="spellEnd"/>
      <w:r w:rsidRPr="00F555F0">
        <w:rPr>
          <w:rFonts w:eastAsia="Arial Unicode MS" w:cs="Arial"/>
          <w:spacing w:val="-2"/>
          <w:szCs w:val="21"/>
          <w:lang w:val="en-GB"/>
        </w:rPr>
        <w:t xml:space="preserve">. </w:t>
      </w:r>
    </w:p>
    <w:p w:rsidR="00551192" w:rsidRDefault="00615633" w:rsidP="00A43AC8">
      <w:pPr>
        <w:pStyle w:val="LitereatureTitle"/>
      </w:pPr>
      <w:r w:rsidRPr="00DA33C6">
        <w:t>Abbreviated</w:t>
      </w:r>
      <w:r w:rsidR="00551192" w:rsidRPr="00DA33C6">
        <w:t xml:space="preserve"> Literatur</w:t>
      </w:r>
      <w:r w:rsidRPr="00DA33C6">
        <w:t>e</w:t>
      </w:r>
    </w:p>
    <w:tbl>
      <w:tblPr>
        <w:tblStyle w:val="TabloKlavuz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095"/>
      </w:tblGrid>
      <w:tr w:rsidR="00D57E99" w:rsidRPr="00082BA0" w:rsidTr="00C835F8">
        <w:tc>
          <w:tcPr>
            <w:tcW w:w="2694" w:type="dxa"/>
            <w:tcMar>
              <w:left w:w="0" w:type="dxa"/>
              <w:right w:w="0" w:type="dxa"/>
            </w:tcMar>
          </w:tcPr>
          <w:p w:rsidR="00D57E99" w:rsidRPr="008A6965" w:rsidRDefault="00082BA0" w:rsidP="00A43AC8">
            <w:pPr>
              <w:pStyle w:val="Litereature"/>
            </w:pPr>
            <w:r>
              <w:t>Adak</w:t>
            </w:r>
            <w:r w:rsidR="0058787C">
              <w:t xml:space="preserve"> 20</w:t>
            </w:r>
            <w:r>
              <w:t>17</w:t>
            </w:r>
          </w:p>
        </w:tc>
        <w:tc>
          <w:tcPr>
            <w:tcW w:w="6095" w:type="dxa"/>
            <w:tcMar>
              <w:left w:w="0" w:type="dxa"/>
              <w:right w:w="0" w:type="dxa"/>
            </w:tcMar>
          </w:tcPr>
          <w:p w:rsidR="00D57E99" w:rsidRPr="00082BA0" w:rsidRDefault="00082BA0" w:rsidP="00A43AC8">
            <w:pPr>
              <w:pStyle w:val="Litereature"/>
              <w:rPr>
                <w:lang w:val="de-DE"/>
              </w:rPr>
            </w:pPr>
            <w:r w:rsidRPr="00082BA0">
              <w:rPr>
                <w:lang w:val="de-DE"/>
              </w:rPr>
              <w:t xml:space="preserve">M. Adak, Weitere </w:t>
            </w:r>
            <w:proofErr w:type="spellStart"/>
            <w:r w:rsidRPr="00082BA0">
              <w:rPr>
                <w:lang w:val="de-DE"/>
              </w:rPr>
              <w:t>epigraphische</w:t>
            </w:r>
            <w:proofErr w:type="spellEnd"/>
            <w:r w:rsidRPr="00082BA0">
              <w:rPr>
                <w:lang w:val="de-DE"/>
              </w:rPr>
              <w:t xml:space="preserve"> Denkmäler im Museum von Adapazarı, </w:t>
            </w:r>
            <w:proofErr w:type="spellStart"/>
            <w:r w:rsidRPr="00082BA0">
              <w:rPr>
                <w:lang w:val="de-DE"/>
              </w:rPr>
              <w:t>Philia</w:t>
            </w:r>
            <w:proofErr w:type="spellEnd"/>
            <w:r w:rsidRPr="00082BA0">
              <w:rPr>
                <w:lang w:val="de-DE"/>
              </w:rPr>
              <w:t xml:space="preserve"> 3, 2017, 49–68.</w:t>
            </w:r>
          </w:p>
        </w:tc>
      </w:tr>
      <w:tr w:rsidR="005017E2" w:rsidRPr="0058787C" w:rsidTr="00C835F8">
        <w:tc>
          <w:tcPr>
            <w:tcW w:w="2694" w:type="dxa"/>
            <w:tcMar>
              <w:left w:w="0" w:type="dxa"/>
              <w:right w:w="0" w:type="dxa"/>
            </w:tcMar>
          </w:tcPr>
          <w:p w:rsidR="005017E2" w:rsidRPr="008A6965" w:rsidRDefault="0058787C" w:rsidP="00A43AC8">
            <w:pPr>
              <w:pStyle w:val="Litereature"/>
            </w:pPr>
            <w:proofErr w:type="spellStart"/>
            <w:r>
              <w:t>Takmer</w:t>
            </w:r>
            <w:proofErr w:type="spellEnd"/>
            <w:r>
              <w:t xml:space="preserve"> – Baz 2017</w:t>
            </w:r>
          </w:p>
        </w:tc>
        <w:tc>
          <w:tcPr>
            <w:tcW w:w="6095" w:type="dxa"/>
            <w:tcMar>
              <w:left w:w="0" w:type="dxa"/>
              <w:right w:w="0" w:type="dxa"/>
            </w:tcMar>
          </w:tcPr>
          <w:p w:rsidR="005017E2" w:rsidRPr="0058787C" w:rsidRDefault="0058787C" w:rsidP="00A43AC8">
            <w:pPr>
              <w:pStyle w:val="Litereature"/>
              <w:rPr>
                <w:lang w:val="en-US"/>
              </w:rPr>
            </w:pPr>
            <w:r w:rsidRPr="0058787C">
              <w:rPr>
                <w:lang w:val="en-US"/>
              </w:rPr>
              <w:t xml:space="preserve">B. </w:t>
            </w:r>
            <w:proofErr w:type="spellStart"/>
            <w:r w:rsidRPr="0058787C">
              <w:rPr>
                <w:lang w:val="en-US"/>
              </w:rPr>
              <w:t>Takmer</w:t>
            </w:r>
            <w:proofErr w:type="spellEnd"/>
            <w:r w:rsidRPr="0058787C">
              <w:rPr>
                <w:lang w:val="en-US"/>
              </w:rPr>
              <w:t xml:space="preserve"> – F. Baz, The Gravestone of C. </w:t>
            </w:r>
            <w:proofErr w:type="spellStart"/>
            <w:r w:rsidRPr="0058787C">
              <w:rPr>
                <w:lang w:val="en-US"/>
              </w:rPr>
              <w:t>Iulius</w:t>
            </w:r>
            <w:proofErr w:type="spellEnd"/>
            <w:r w:rsidRPr="0058787C">
              <w:rPr>
                <w:lang w:val="en-US"/>
              </w:rPr>
              <w:t xml:space="preserve">, </w:t>
            </w:r>
            <w:proofErr w:type="spellStart"/>
            <w:r w:rsidRPr="0058787C">
              <w:rPr>
                <w:lang w:val="en-US"/>
              </w:rPr>
              <w:t>optio</w:t>
            </w:r>
            <w:proofErr w:type="spellEnd"/>
            <w:r w:rsidRPr="0058787C">
              <w:rPr>
                <w:lang w:val="en-US"/>
              </w:rPr>
              <w:t xml:space="preserve"> of the </w:t>
            </w:r>
            <w:proofErr w:type="spellStart"/>
            <w:r w:rsidRPr="0058787C">
              <w:rPr>
                <w:lang w:val="en-US"/>
              </w:rPr>
              <w:t>Legio</w:t>
            </w:r>
            <w:proofErr w:type="spellEnd"/>
            <w:r w:rsidRPr="0058787C">
              <w:rPr>
                <w:lang w:val="en-US"/>
              </w:rPr>
              <w:t xml:space="preserve"> XII </w:t>
            </w:r>
            <w:proofErr w:type="spellStart"/>
            <w:r w:rsidRPr="0058787C">
              <w:rPr>
                <w:lang w:val="en-US"/>
              </w:rPr>
              <w:t>Fulminata</w:t>
            </w:r>
            <w:proofErr w:type="spellEnd"/>
            <w:r w:rsidRPr="0058787C">
              <w:rPr>
                <w:lang w:val="en-US"/>
              </w:rPr>
              <w:t>, Philia 3, 2017, 176–187.</w:t>
            </w:r>
          </w:p>
        </w:tc>
      </w:tr>
    </w:tbl>
    <w:p w:rsidR="00B52873" w:rsidRPr="00082BA0" w:rsidRDefault="005358DA" w:rsidP="00A43AC8">
      <w:pPr>
        <w:pStyle w:val="Abstracttitle"/>
        <w:rPr>
          <w:lang w:val="en-US"/>
        </w:rPr>
      </w:pPr>
      <w:r>
        <w:rPr>
          <w:lang w:val="en-US"/>
        </w:rPr>
        <w:t>Turkish Title of the Article</w:t>
      </w:r>
    </w:p>
    <w:p w:rsidR="00AF7A4E" w:rsidRPr="00AF7A4E" w:rsidRDefault="0006677B" w:rsidP="00BB5977">
      <w:pPr>
        <w:pStyle w:val="Abstractsecond"/>
      </w:pPr>
      <w:r w:rsidRPr="00AF7A4E">
        <w:rPr>
          <w:b/>
          <w:smallCaps/>
          <w:sz w:val="23"/>
          <w:szCs w:val="23"/>
        </w:rPr>
        <w:t>Ö</w:t>
      </w:r>
      <w:r w:rsidRPr="00AF7A4E">
        <w:rPr>
          <w:b/>
          <w:smallCaps/>
        </w:rPr>
        <w:t>z</w:t>
      </w:r>
      <w:r w:rsidRPr="00AF7A4E">
        <w:rPr>
          <w:b/>
        </w:rPr>
        <w:t xml:space="preserve">: </w:t>
      </w:r>
      <w:r w:rsidR="00082BA0" w:rsidRPr="00082BA0">
        <w:t>Lorem ipsum dolor sit amet, consectetur adipiscing elit. Nullam non placerat massa, tempor rhoncus libero. Fusce faucibus diam lorem, sit amet vestibulum purus sollicitudin id. Vestibulum dui turpis, consectetur nec elit id, iaculis facilisis nisl. Proin cursus interdum turpis, et aliquam libero tristique ac. Integer bibendum justo in diam pellentesque, vel condimentum orci congue. Nunc interdum purus a dolor faucibus, nec gravida elit malesuada. Vestibulum massa urna, vehicula sed pellentesque nec, volutpat non nisl.</w:t>
      </w:r>
      <w:r w:rsidR="00082BA0">
        <w:t xml:space="preserve"> </w:t>
      </w:r>
      <w:r w:rsidR="00082BA0" w:rsidRPr="00F555F0">
        <w:rPr>
          <w:rFonts w:eastAsia="Arial Unicode MS" w:cs="Arial"/>
          <w:spacing w:val="-2"/>
          <w:lang w:val="en-GB"/>
        </w:rPr>
        <w:t>Proin cursus interdum turpis, et aliquam libero tristique ac.</w:t>
      </w:r>
      <w:r w:rsidR="00082BA0" w:rsidRPr="00907D0C">
        <w:rPr>
          <w:rFonts w:eastAsia="Arial Unicode MS" w:cs="Arial"/>
          <w:spacing w:val="-2"/>
          <w:vertAlign w:val="superscript"/>
        </w:rPr>
        <w:footnoteReference w:id="4"/>
      </w:r>
      <w:r w:rsidR="00082BA0" w:rsidRPr="00907D0C">
        <w:rPr>
          <w:rFonts w:eastAsia="Arial Unicode MS" w:cs="Arial"/>
          <w:spacing w:val="-2"/>
          <w:lang w:val="en-GB"/>
        </w:rPr>
        <w:t xml:space="preserve"> </w:t>
      </w:r>
      <w:r w:rsidR="00082BA0" w:rsidRPr="00F555F0">
        <w:rPr>
          <w:rFonts w:eastAsia="Arial Unicode MS" w:cs="Arial"/>
          <w:spacing w:val="-2"/>
        </w:rPr>
        <w:t xml:space="preserve">Integer bibendum justo in diam pellentesque, vel condimentum orci congue. </w:t>
      </w:r>
    </w:p>
    <w:p w:rsidR="005358DA" w:rsidRDefault="0006677B" w:rsidP="005358DA">
      <w:pPr>
        <w:pStyle w:val="Keywordssecond"/>
      </w:pPr>
      <w:r w:rsidRPr="00AF7A4E">
        <w:rPr>
          <w:b/>
          <w:iCs/>
          <w:smallCaps/>
          <w:sz w:val="23"/>
          <w:szCs w:val="23"/>
        </w:rPr>
        <w:t>A</w:t>
      </w:r>
      <w:r w:rsidRPr="00AF7A4E">
        <w:rPr>
          <w:b/>
          <w:iCs/>
          <w:smallCaps/>
        </w:rPr>
        <w:t>nahtar Sözcükler</w:t>
      </w:r>
      <w:r w:rsidRPr="00AF7A4E">
        <w:rPr>
          <w:b/>
          <w:iCs/>
        </w:rPr>
        <w:t>:</w:t>
      </w:r>
      <w:r w:rsidRPr="00AF7A4E">
        <w:rPr>
          <w:b/>
        </w:rPr>
        <w:t xml:space="preserve"> </w:t>
      </w:r>
      <w:r w:rsidR="005358DA">
        <w:t>L</w:t>
      </w:r>
      <w:r w:rsidR="00082BA0">
        <w:t>orem</w:t>
      </w:r>
      <w:r w:rsidRPr="00AF7A4E">
        <w:t xml:space="preserve">, </w:t>
      </w:r>
      <w:r w:rsidR="00082BA0">
        <w:t>ipsum</w:t>
      </w:r>
      <w:r w:rsidRPr="00AF7A4E">
        <w:t xml:space="preserve">, </w:t>
      </w:r>
      <w:r w:rsidR="00082BA0">
        <w:t>dolor</w:t>
      </w:r>
      <w:r w:rsidRPr="00AF7A4E">
        <w:t xml:space="preserve">, </w:t>
      </w:r>
      <w:r w:rsidR="00082BA0">
        <w:t>amet</w:t>
      </w:r>
      <w:r w:rsidR="005358DA">
        <w:t>,</w:t>
      </w:r>
      <w:r w:rsidR="00082BA0">
        <w:t xml:space="preserve"> </w:t>
      </w:r>
      <w:r w:rsidR="005358DA">
        <w:t>cursus.</w:t>
      </w:r>
    </w:p>
    <w:p w:rsidR="00082BA0" w:rsidRDefault="00F26072" w:rsidP="00082BA0">
      <w:pPr>
        <w:pStyle w:val="Keywordssecond"/>
        <w:rPr>
          <w:lang w:val="tr-TR"/>
        </w:rPr>
      </w:pPr>
      <w:proofErr w:type="spellStart"/>
      <w:r w:rsidRPr="00E95866">
        <w:rPr>
          <w:lang w:val="tr-TR"/>
        </w:rPr>
        <w:t>Received</w:t>
      </w:r>
      <w:proofErr w:type="spellEnd"/>
      <w:r w:rsidRPr="00E95866">
        <w:rPr>
          <w:lang w:val="tr-TR"/>
        </w:rPr>
        <w:t xml:space="preserve">: </w:t>
      </w:r>
      <w:r w:rsidR="00082BA0" w:rsidRPr="00082BA0">
        <w:rPr>
          <w:lang w:val="tr-TR"/>
        </w:rPr>
        <w:t>▪</w:t>
      </w:r>
      <w:proofErr w:type="gramStart"/>
      <w:r w:rsidR="00082BA0" w:rsidRPr="00082BA0">
        <w:rPr>
          <w:lang w:val="tr-TR"/>
        </w:rPr>
        <w:t>▪</w:t>
      </w:r>
      <w:r w:rsidRPr="00E95866">
        <w:rPr>
          <w:lang w:val="tr-TR"/>
        </w:rPr>
        <w:t>.</w:t>
      </w:r>
      <w:r w:rsidR="00082BA0" w:rsidRPr="00082BA0">
        <w:rPr>
          <w:lang w:val="tr-TR"/>
        </w:rPr>
        <w:t>▪</w:t>
      </w:r>
      <w:proofErr w:type="gramEnd"/>
      <w:r w:rsidR="00082BA0" w:rsidRPr="00082BA0">
        <w:rPr>
          <w:lang w:val="tr-TR"/>
        </w:rPr>
        <w:t>▪</w:t>
      </w:r>
      <w:r w:rsidRPr="00E95866">
        <w:rPr>
          <w:lang w:val="tr-TR"/>
        </w:rPr>
        <w:t>.20</w:t>
      </w:r>
      <w:r>
        <w:rPr>
          <w:lang w:val="tr-TR"/>
        </w:rPr>
        <w:t>2</w:t>
      </w:r>
      <w:r w:rsidR="00082BA0" w:rsidRPr="00082BA0">
        <w:rPr>
          <w:lang w:val="tr-TR"/>
        </w:rPr>
        <w:t>▪</w:t>
      </w:r>
      <w:r w:rsidRPr="00E95866">
        <w:rPr>
          <w:lang w:val="tr-TR"/>
        </w:rPr>
        <w:t xml:space="preserve">  </w:t>
      </w:r>
      <w:r w:rsidRPr="00082BA0">
        <w:rPr>
          <w:lang w:val="tr-TR"/>
        </w:rPr>
        <w:t xml:space="preserve">|  </w:t>
      </w:r>
      <w:proofErr w:type="spellStart"/>
      <w:r w:rsidRPr="00E95866">
        <w:rPr>
          <w:lang w:val="tr-TR"/>
        </w:rPr>
        <w:t>Accepted</w:t>
      </w:r>
      <w:proofErr w:type="spellEnd"/>
      <w:r w:rsidRPr="00E95866">
        <w:rPr>
          <w:lang w:val="tr-TR"/>
        </w:rPr>
        <w:t xml:space="preserve">: </w:t>
      </w:r>
      <w:r w:rsidR="00082BA0" w:rsidRPr="00082BA0">
        <w:rPr>
          <w:lang w:val="tr-TR"/>
        </w:rPr>
        <w:t>▪▪</w:t>
      </w:r>
      <w:r w:rsidRPr="00E95866">
        <w:rPr>
          <w:lang w:val="tr-TR"/>
        </w:rPr>
        <w:t>.</w:t>
      </w:r>
      <w:r w:rsidR="00082BA0" w:rsidRPr="00082BA0">
        <w:rPr>
          <w:lang w:val="tr-TR"/>
        </w:rPr>
        <w:t>▪▪</w:t>
      </w:r>
      <w:r w:rsidRPr="00E95866">
        <w:rPr>
          <w:lang w:val="tr-TR"/>
        </w:rPr>
        <w:t>.20</w:t>
      </w:r>
      <w:r>
        <w:rPr>
          <w:lang w:val="tr-TR"/>
        </w:rPr>
        <w:t>2</w:t>
      </w:r>
      <w:r w:rsidR="00082BA0" w:rsidRPr="00082BA0">
        <w:rPr>
          <w:lang w:val="tr-TR"/>
        </w:rPr>
        <w:t>▪</w:t>
      </w:r>
    </w:p>
    <w:p w:rsidR="00082BA0" w:rsidRDefault="00082BA0" w:rsidP="00F26072">
      <w:pPr>
        <w:spacing w:after="0" w:line="240" w:lineRule="exact"/>
        <w:rPr>
          <w:sz w:val="20"/>
          <w:lang w:val="tr-TR"/>
        </w:rPr>
      </w:pPr>
      <w:r>
        <w:rPr>
          <w:sz w:val="20"/>
          <w:lang w:val="tr-TR"/>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F555F0" w:rsidTr="00082BA0">
        <w:tc>
          <w:tcPr>
            <w:tcW w:w="8788" w:type="dxa"/>
          </w:tcPr>
          <w:p w:rsidR="00F555F0" w:rsidRDefault="00F555F0" w:rsidP="00F555F0">
            <w:pPr>
              <w:spacing w:after="0" w:line="240" w:lineRule="auto"/>
              <w:rPr>
                <w:sz w:val="20"/>
                <w:lang w:val="tr-TR"/>
              </w:rPr>
            </w:pPr>
            <w:r w:rsidRPr="00F555F0">
              <w:rPr>
                <w:noProof/>
              </w:rPr>
              <w:lastRenderedPageBreak/>
              <w:drawing>
                <wp:inline distT="0" distB="0" distL="0" distR="0" wp14:anchorId="37601017" wp14:editId="648FB4DC">
                  <wp:extent cx="5413795" cy="2711834"/>
                  <wp:effectExtent l="38100" t="38100" r="92075" b="88900"/>
                  <wp:docPr id="6" name="Resim 6" descr="C:\Users\Ferit BAZ\Desktop\karteçalışma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rit BAZ\Desktop\karteçalışmason.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422307" cy="2716098"/>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F555F0" w:rsidRPr="00301C72" w:rsidTr="00082BA0">
        <w:tc>
          <w:tcPr>
            <w:tcW w:w="8788" w:type="dxa"/>
          </w:tcPr>
          <w:p w:rsidR="00F555F0" w:rsidRDefault="00301C72" w:rsidP="00F555F0">
            <w:pPr>
              <w:pStyle w:val="Figuretitle"/>
            </w:pPr>
            <w:proofErr w:type="spellStart"/>
            <w:r w:rsidRPr="00301C72">
              <w:t>Lorem</w:t>
            </w:r>
            <w:proofErr w:type="spellEnd"/>
            <w:r w:rsidRPr="00301C72">
              <w:t xml:space="preserve"> </w:t>
            </w:r>
            <w:proofErr w:type="spellStart"/>
            <w:r w:rsidRPr="00301C72">
              <w:t>ipsum</w:t>
            </w:r>
            <w:proofErr w:type="spellEnd"/>
            <w:r w:rsidRPr="00301C72">
              <w:t xml:space="preserve"> </w:t>
            </w:r>
            <w:proofErr w:type="spellStart"/>
            <w:r w:rsidRPr="00301C72">
              <w:t>dolor</w:t>
            </w:r>
            <w:proofErr w:type="spellEnd"/>
            <w:r w:rsidRPr="00301C72">
              <w:t xml:space="preserve"> sit </w:t>
            </w:r>
            <w:proofErr w:type="spellStart"/>
            <w:r w:rsidRPr="00301C72">
              <w:t>amet</w:t>
            </w:r>
            <w:proofErr w:type="spellEnd"/>
            <w:r w:rsidR="00F555F0" w:rsidRPr="001B042C">
              <w:t xml:space="preserve"> (</w:t>
            </w:r>
            <w:proofErr w:type="spellStart"/>
            <w:r w:rsidR="00F555F0" w:rsidRPr="001B042C">
              <w:t>Hild</w:t>
            </w:r>
            <w:proofErr w:type="spellEnd"/>
            <w:r w:rsidR="00F555F0" w:rsidRPr="001B042C">
              <w:t xml:space="preserve">, </w:t>
            </w:r>
            <w:proofErr w:type="spellStart"/>
            <w:r w:rsidR="00F555F0" w:rsidRPr="001B042C">
              <w:t>Straßensystem</w:t>
            </w:r>
            <w:proofErr w:type="spellEnd"/>
            <w:r w:rsidR="00F555F0" w:rsidRPr="001B042C">
              <w:t xml:space="preserve">, </w:t>
            </w:r>
            <w:proofErr w:type="spellStart"/>
            <w:r w:rsidR="00F555F0" w:rsidRPr="001B042C">
              <w:t>Karte</w:t>
            </w:r>
            <w:proofErr w:type="spellEnd"/>
            <w:r w:rsidR="00F555F0" w:rsidRPr="001B042C">
              <w:t xml:space="preserve"> 6–7).</w:t>
            </w:r>
          </w:p>
        </w:tc>
      </w:tr>
      <w:tr w:rsidR="00F555F0" w:rsidTr="00082BA0">
        <w:tc>
          <w:tcPr>
            <w:tcW w:w="8788" w:type="dxa"/>
          </w:tcPr>
          <w:p w:rsidR="00F555F0" w:rsidRDefault="00F555F0" w:rsidP="005358DA">
            <w:pPr>
              <w:spacing w:before="240" w:after="0" w:line="240" w:lineRule="auto"/>
              <w:rPr>
                <w:sz w:val="20"/>
                <w:lang w:val="tr-TR"/>
              </w:rPr>
            </w:pPr>
            <w:r>
              <w:rPr>
                <w:noProof/>
              </w:rPr>
              <w:drawing>
                <wp:inline distT="0" distB="0" distL="0" distR="0" wp14:anchorId="2D45CE4D" wp14:editId="7D5F76F1">
                  <wp:extent cx="5501640" cy="4126230"/>
                  <wp:effectExtent l="0" t="0" r="381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501640" cy="4126230"/>
                          </a:xfrm>
                          <a:prstGeom prst="rect">
                            <a:avLst/>
                          </a:prstGeom>
                          <a:noFill/>
                          <a:ln>
                            <a:noFill/>
                          </a:ln>
                        </pic:spPr>
                      </pic:pic>
                    </a:graphicData>
                  </a:graphic>
                </wp:inline>
              </w:drawing>
            </w:r>
          </w:p>
        </w:tc>
      </w:tr>
      <w:tr w:rsidR="00F555F0" w:rsidRPr="00B90A4E" w:rsidTr="00082BA0">
        <w:tc>
          <w:tcPr>
            <w:tcW w:w="8788" w:type="dxa"/>
          </w:tcPr>
          <w:p w:rsidR="00F555F0" w:rsidRDefault="00301C72" w:rsidP="00F555F0">
            <w:pPr>
              <w:pStyle w:val="Figuretitle"/>
            </w:pPr>
            <w:proofErr w:type="spellStart"/>
            <w:r w:rsidRPr="00301C72">
              <w:t>Lorem</w:t>
            </w:r>
            <w:proofErr w:type="spellEnd"/>
            <w:r w:rsidRPr="00301C72">
              <w:t xml:space="preserve"> </w:t>
            </w:r>
            <w:proofErr w:type="spellStart"/>
            <w:r w:rsidRPr="00301C72">
              <w:t>ipsum</w:t>
            </w:r>
            <w:proofErr w:type="spellEnd"/>
            <w:r w:rsidRPr="00301C72">
              <w:t xml:space="preserve"> </w:t>
            </w:r>
            <w:proofErr w:type="spellStart"/>
            <w:r w:rsidRPr="00301C72">
              <w:t>dolor</w:t>
            </w:r>
            <w:proofErr w:type="spellEnd"/>
            <w:r w:rsidRPr="00301C72">
              <w:t xml:space="preserve"> sit </w:t>
            </w:r>
            <w:proofErr w:type="spellStart"/>
            <w:r w:rsidRPr="00301C72">
              <w:t>amet</w:t>
            </w:r>
            <w:proofErr w:type="spellEnd"/>
            <w:r w:rsidR="00F555F0" w:rsidRPr="001B042C">
              <w:t>.</w:t>
            </w:r>
          </w:p>
        </w:tc>
      </w:tr>
    </w:tbl>
    <w:p w:rsidR="00F555F0" w:rsidRPr="00AF7A4E" w:rsidRDefault="00F555F0" w:rsidP="00F26072">
      <w:pPr>
        <w:spacing w:after="0" w:line="240" w:lineRule="exact"/>
        <w:rPr>
          <w:sz w:val="20"/>
          <w:lang w:val="tr-TR"/>
        </w:rPr>
      </w:pPr>
    </w:p>
    <w:p w:rsidR="00E530AC" w:rsidRDefault="00E530AC" w:rsidP="00952AB0">
      <w:pPr>
        <w:spacing w:after="0" w:line="200" w:lineRule="exact"/>
        <w:rPr>
          <w:sz w:val="20"/>
          <w:lang w:val="tr-TR"/>
        </w:rPr>
      </w:pPr>
    </w:p>
    <w:p w:rsidR="00281C04" w:rsidRPr="007D26F1" w:rsidRDefault="00281C04" w:rsidP="00952AB0">
      <w:pPr>
        <w:spacing w:after="0" w:line="200" w:lineRule="exact"/>
        <w:rPr>
          <w:sz w:val="20"/>
          <w:lang w:val="tr-TR"/>
        </w:rPr>
      </w:pPr>
    </w:p>
    <w:sectPr w:rsidR="00281C04" w:rsidRPr="007D26F1" w:rsidSect="00A010D4">
      <w:headerReference w:type="even" r:id="rId14"/>
      <w:headerReference w:type="default" r:id="rId15"/>
      <w:headerReference w:type="first" r:id="rId16"/>
      <w:type w:val="continuous"/>
      <w:pgSz w:w="11907" w:h="16840" w:code="9"/>
      <w:pgMar w:top="1134" w:right="1418" w:bottom="1418" w:left="1701"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65B" w:rsidRDefault="0025265B">
      <w:r>
        <w:separator/>
      </w:r>
    </w:p>
    <w:p w:rsidR="0025265B" w:rsidRDefault="0025265B"/>
  </w:endnote>
  <w:endnote w:type="continuationSeparator" w:id="0">
    <w:p w:rsidR="0025265B" w:rsidRDefault="0025265B">
      <w:r>
        <w:continuationSeparator/>
      </w:r>
    </w:p>
    <w:p w:rsidR="0025265B" w:rsidRDefault="00252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IFAO-Grec Unicode">
    <w:panose1 w:val="02020603050405020304"/>
    <w:charset w:val="A2"/>
    <w:family w:val="roman"/>
    <w:pitch w:val="variable"/>
    <w:sig w:usb0="E00002EF" w:usb1="5000387A" w:usb2="00000020" w:usb3="00000000" w:csb0="0000009B"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00000007" w:usb1="00000001" w:usb2="00000000" w:usb3="00000000" w:csb0="00000093" w:csb1="00000000"/>
  </w:font>
  <w:font w:name="Aisa Unicode">
    <w:panose1 w:val="02020603050405020304"/>
    <w:charset w:val="A2"/>
    <w:family w:val="roman"/>
    <w:pitch w:val="variable"/>
    <w:sig w:usb0="C00003A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IFAO-Grec-Unicode">
    <w:altName w:val="IFAO-Grec Unicode"/>
    <w:panose1 w:val="00000000000000000000"/>
    <w:charset w:val="00"/>
    <w:family w:val="roman"/>
    <w:notTrueType/>
    <w:pitch w:val="default"/>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65B" w:rsidRDefault="0025265B">
      <w:r>
        <w:separator/>
      </w:r>
    </w:p>
    <w:p w:rsidR="0025265B" w:rsidRDefault="0025265B"/>
  </w:footnote>
  <w:footnote w:type="continuationSeparator" w:id="0">
    <w:p w:rsidR="0025265B" w:rsidRDefault="0025265B">
      <w:r>
        <w:continuationSeparator/>
      </w:r>
    </w:p>
    <w:p w:rsidR="0025265B" w:rsidRDefault="0025265B"/>
  </w:footnote>
  <w:footnote w:id="1">
    <w:p w:rsidR="0050733C" w:rsidRPr="00855323" w:rsidRDefault="00B455AB" w:rsidP="00B90A4E">
      <w:pPr>
        <w:pStyle w:val="Footnotes"/>
        <w:rPr>
          <w:lang w:val="en-US"/>
        </w:rPr>
      </w:pPr>
      <w:r w:rsidRPr="00855323">
        <w:rPr>
          <w:rStyle w:val="DipnotBavurusu"/>
        </w:rPr>
        <w:sym w:font="Symbol" w:char="F02A"/>
      </w:r>
      <w:r w:rsidRPr="00855323">
        <w:rPr>
          <w:lang w:val="en-US"/>
        </w:rPr>
        <w:t xml:space="preserve"> </w:t>
      </w:r>
      <w:r w:rsidR="0058787C">
        <w:rPr>
          <w:lang w:val="en-US"/>
        </w:rPr>
        <w:t>A</w:t>
      </w:r>
      <w:r w:rsidR="00B90A4E" w:rsidRPr="0058787C">
        <w:rPr>
          <w:lang w:val="en-US"/>
        </w:rPr>
        <w:t>cademic title, the author(s)’ name, surname, institution address, e-mail, and ORCID.</w:t>
      </w:r>
    </w:p>
  </w:footnote>
  <w:footnote w:id="2">
    <w:p w:rsidR="0050733C" w:rsidRPr="00855323" w:rsidRDefault="0050733C" w:rsidP="0058787C">
      <w:pPr>
        <w:pStyle w:val="Footnotes"/>
        <w:rPr>
          <w:lang w:val="en-US"/>
        </w:rPr>
      </w:pPr>
      <w:r w:rsidRPr="00855323">
        <w:rPr>
          <w:rStyle w:val="DipnotBavurusu"/>
        </w:rPr>
        <w:sym w:font="Symbol" w:char="F02A"/>
      </w:r>
      <w:r w:rsidRPr="00855323">
        <w:rPr>
          <w:rStyle w:val="DipnotBavurusu"/>
        </w:rPr>
        <w:sym w:font="Symbol" w:char="F02A"/>
      </w:r>
      <w:r w:rsidR="00BB5977">
        <w:rPr>
          <w:lang w:val="en-US"/>
        </w:rPr>
        <w:t xml:space="preserve"> </w:t>
      </w:r>
      <w:r w:rsidR="0058787C">
        <w:rPr>
          <w:lang w:val="en-US"/>
        </w:rPr>
        <w:t>A</w:t>
      </w:r>
      <w:r w:rsidR="0058787C" w:rsidRPr="0058787C">
        <w:rPr>
          <w:lang w:val="en-US"/>
        </w:rPr>
        <w:t>cademic title, the author(s)’ name, surname, institution address, e-mail, and ORCID.</w:t>
      </w:r>
    </w:p>
  </w:footnote>
  <w:footnote w:id="3">
    <w:p w:rsidR="0050733C" w:rsidRPr="00855323" w:rsidRDefault="0050733C" w:rsidP="00BB5977">
      <w:pPr>
        <w:pStyle w:val="Footnotes"/>
        <w:rPr>
          <w:lang w:val="en-US"/>
        </w:rPr>
      </w:pPr>
      <w:r w:rsidRPr="00855323">
        <w:rPr>
          <w:rStyle w:val="DipnotBavurusu"/>
        </w:rPr>
        <w:footnoteRef/>
      </w:r>
      <w:r w:rsidRPr="0058787C">
        <w:t xml:space="preserve"> </w:t>
      </w:r>
      <w:r w:rsidR="00CF1F45">
        <w:t>Adak 2017, 49</w:t>
      </w:r>
      <w:r w:rsidR="00CF1F45">
        <w:t>–</w:t>
      </w:r>
      <w:r w:rsidR="00CF1F45">
        <w:t>60</w:t>
      </w:r>
      <w:r w:rsidRPr="0058787C">
        <w:t xml:space="preserve">. </w:t>
      </w:r>
      <w:r w:rsidR="00F555F0" w:rsidRPr="00F555F0">
        <w:rPr>
          <w:lang w:val="en-US"/>
        </w:rPr>
        <w:t xml:space="preserve">Lorem ipsum dolor sit </w:t>
      </w:r>
      <w:proofErr w:type="spellStart"/>
      <w:r w:rsidR="00F555F0" w:rsidRPr="00F555F0">
        <w:rPr>
          <w:lang w:val="en-US"/>
        </w:rPr>
        <w:t>amet</w:t>
      </w:r>
      <w:proofErr w:type="spellEnd"/>
      <w:r w:rsidR="00F555F0" w:rsidRPr="00F555F0">
        <w:rPr>
          <w:lang w:val="en-US"/>
        </w:rPr>
        <w:t xml:space="preserve">, </w:t>
      </w:r>
      <w:proofErr w:type="spellStart"/>
      <w:r w:rsidR="00F555F0" w:rsidRPr="00F555F0">
        <w:rPr>
          <w:lang w:val="en-US"/>
        </w:rPr>
        <w:t>consectetur</w:t>
      </w:r>
      <w:proofErr w:type="spellEnd"/>
      <w:r w:rsidR="00F555F0" w:rsidRPr="00F555F0">
        <w:rPr>
          <w:lang w:val="en-US"/>
        </w:rPr>
        <w:t xml:space="preserve"> </w:t>
      </w:r>
      <w:proofErr w:type="spellStart"/>
      <w:r w:rsidR="00F555F0" w:rsidRPr="00F555F0">
        <w:rPr>
          <w:lang w:val="en-US"/>
        </w:rPr>
        <w:t>adipiscing</w:t>
      </w:r>
      <w:proofErr w:type="spellEnd"/>
      <w:r w:rsidR="00F555F0" w:rsidRPr="00F555F0">
        <w:rPr>
          <w:lang w:val="en-US"/>
        </w:rPr>
        <w:t xml:space="preserve"> </w:t>
      </w:r>
      <w:proofErr w:type="spellStart"/>
      <w:r w:rsidR="00F555F0" w:rsidRPr="00F555F0">
        <w:rPr>
          <w:lang w:val="en-US"/>
        </w:rPr>
        <w:t>elit</w:t>
      </w:r>
      <w:proofErr w:type="spellEnd"/>
      <w:r w:rsidR="00F555F0" w:rsidRPr="00F555F0">
        <w:rPr>
          <w:lang w:val="en-US"/>
        </w:rPr>
        <w:t xml:space="preserve">. </w:t>
      </w:r>
      <w:proofErr w:type="spellStart"/>
      <w:r w:rsidR="00F555F0" w:rsidRPr="00F555F0">
        <w:rPr>
          <w:lang w:val="en-US"/>
        </w:rPr>
        <w:t>Nullam</w:t>
      </w:r>
      <w:proofErr w:type="spellEnd"/>
      <w:r w:rsidR="00F555F0" w:rsidRPr="00F555F0">
        <w:rPr>
          <w:lang w:val="en-US"/>
        </w:rPr>
        <w:t xml:space="preserve"> non </w:t>
      </w:r>
      <w:proofErr w:type="spellStart"/>
      <w:r w:rsidR="00F555F0" w:rsidRPr="00F555F0">
        <w:rPr>
          <w:lang w:val="en-US"/>
        </w:rPr>
        <w:t>placerat</w:t>
      </w:r>
      <w:proofErr w:type="spellEnd"/>
      <w:r w:rsidR="00F555F0" w:rsidRPr="00F555F0">
        <w:rPr>
          <w:lang w:val="en-US"/>
        </w:rPr>
        <w:t xml:space="preserve"> </w:t>
      </w:r>
      <w:proofErr w:type="spellStart"/>
      <w:r w:rsidR="00F555F0" w:rsidRPr="00F555F0">
        <w:rPr>
          <w:lang w:val="en-US"/>
        </w:rPr>
        <w:t>massa</w:t>
      </w:r>
      <w:proofErr w:type="spellEnd"/>
      <w:r w:rsidR="00F555F0" w:rsidRPr="00F555F0">
        <w:rPr>
          <w:lang w:val="en-US"/>
        </w:rPr>
        <w:t xml:space="preserve">, </w:t>
      </w:r>
      <w:proofErr w:type="spellStart"/>
      <w:r w:rsidR="00F555F0" w:rsidRPr="00F555F0">
        <w:rPr>
          <w:lang w:val="en-US"/>
        </w:rPr>
        <w:t>tempor</w:t>
      </w:r>
      <w:proofErr w:type="spellEnd"/>
      <w:r w:rsidR="00F555F0" w:rsidRPr="00F555F0">
        <w:rPr>
          <w:lang w:val="en-US"/>
        </w:rPr>
        <w:t xml:space="preserve"> </w:t>
      </w:r>
      <w:proofErr w:type="spellStart"/>
      <w:r w:rsidR="00F555F0" w:rsidRPr="00F555F0">
        <w:rPr>
          <w:lang w:val="en-US"/>
        </w:rPr>
        <w:t>rhoncus</w:t>
      </w:r>
      <w:proofErr w:type="spellEnd"/>
      <w:r w:rsidR="00F555F0" w:rsidRPr="00F555F0">
        <w:rPr>
          <w:lang w:val="en-US"/>
        </w:rPr>
        <w:t xml:space="preserve"> libero. </w:t>
      </w:r>
      <w:proofErr w:type="spellStart"/>
      <w:r w:rsidR="00F555F0" w:rsidRPr="00F555F0">
        <w:rPr>
          <w:lang w:val="en-US"/>
        </w:rPr>
        <w:t>Fusce</w:t>
      </w:r>
      <w:proofErr w:type="spellEnd"/>
      <w:r w:rsidR="00F555F0" w:rsidRPr="00F555F0">
        <w:rPr>
          <w:lang w:val="en-US"/>
        </w:rPr>
        <w:t xml:space="preserve"> </w:t>
      </w:r>
      <w:proofErr w:type="spellStart"/>
      <w:r w:rsidR="00F555F0" w:rsidRPr="00F555F0">
        <w:rPr>
          <w:lang w:val="en-US"/>
        </w:rPr>
        <w:t>faucibus</w:t>
      </w:r>
      <w:proofErr w:type="spellEnd"/>
      <w:r w:rsidR="00F555F0" w:rsidRPr="00F555F0">
        <w:rPr>
          <w:lang w:val="en-US"/>
        </w:rPr>
        <w:t xml:space="preserve"> diam lorem, sit </w:t>
      </w:r>
      <w:proofErr w:type="spellStart"/>
      <w:r w:rsidR="00F555F0" w:rsidRPr="00F555F0">
        <w:rPr>
          <w:lang w:val="en-US"/>
        </w:rPr>
        <w:t>amet</w:t>
      </w:r>
      <w:proofErr w:type="spellEnd"/>
      <w:r w:rsidR="00F555F0" w:rsidRPr="00F555F0">
        <w:rPr>
          <w:lang w:val="en-US"/>
        </w:rPr>
        <w:t xml:space="preserve"> vestibulum </w:t>
      </w:r>
      <w:proofErr w:type="spellStart"/>
      <w:r w:rsidR="00F555F0" w:rsidRPr="00F555F0">
        <w:rPr>
          <w:lang w:val="en-US"/>
        </w:rPr>
        <w:t>purus</w:t>
      </w:r>
      <w:proofErr w:type="spellEnd"/>
      <w:r w:rsidR="00F555F0" w:rsidRPr="00F555F0">
        <w:rPr>
          <w:lang w:val="en-US"/>
        </w:rPr>
        <w:t xml:space="preserve"> </w:t>
      </w:r>
      <w:proofErr w:type="spellStart"/>
      <w:r w:rsidR="00F555F0" w:rsidRPr="00F555F0">
        <w:rPr>
          <w:lang w:val="en-US"/>
        </w:rPr>
        <w:t>sollicitudin</w:t>
      </w:r>
      <w:proofErr w:type="spellEnd"/>
      <w:r w:rsidR="00F555F0" w:rsidRPr="00F555F0">
        <w:rPr>
          <w:lang w:val="en-US"/>
        </w:rPr>
        <w:t xml:space="preserve"> id. Vestibulum dui </w:t>
      </w:r>
      <w:proofErr w:type="spellStart"/>
      <w:r w:rsidR="00F555F0" w:rsidRPr="00F555F0">
        <w:rPr>
          <w:lang w:val="en-US"/>
        </w:rPr>
        <w:t>turpis</w:t>
      </w:r>
      <w:proofErr w:type="spellEnd"/>
      <w:r w:rsidR="00F555F0" w:rsidRPr="00F555F0">
        <w:rPr>
          <w:lang w:val="en-US"/>
        </w:rPr>
        <w:t xml:space="preserve">, </w:t>
      </w:r>
      <w:proofErr w:type="spellStart"/>
      <w:r w:rsidR="00F555F0" w:rsidRPr="00F555F0">
        <w:rPr>
          <w:lang w:val="en-US"/>
        </w:rPr>
        <w:t>consectetur</w:t>
      </w:r>
      <w:proofErr w:type="spellEnd"/>
      <w:r w:rsidR="00F555F0" w:rsidRPr="00F555F0">
        <w:rPr>
          <w:lang w:val="en-US"/>
        </w:rPr>
        <w:t xml:space="preserve"> </w:t>
      </w:r>
      <w:proofErr w:type="spellStart"/>
      <w:r w:rsidR="00F555F0" w:rsidRPr="00F555F0">
        <w:rPr>
          <w:lang w:val="en-US"/>
        </w:rPr>
        <w:t>nec</w:t>
      </w:r>
      <w:proofErr w:type="spellEnd"/>
      <w:r w:rsidR="00F555F0" w:rsidRPr="00F555F0">
        <w:rPr>
          <w:lang w:val="en-US"/>
        </w:rPr>
        <w:t xml:space="preserve"> </w:t>
      </w:r>
      <w:proofErr w:type="spellStart"/>
      <w:r w:rsidR="00F555F0" w:rsidRPr="00F555F0">
        <w:rPr>
          <w:lang w:val="en-US"/>
        </w:rPr>
        <w:t>elit</w:t>
      </w:r>
      <w:proofErr w:type="spellEnd"/>
      <w:r w:rsidR="00F555F0" w:rsidRPr="00F555F0">
        <w:rPr>
          <w:lang w:val="en-US"/>
        </w:rPr>
        <w:t xml:space="preserve"> id, </w:t>
      </w:r>
      <w:proofErr w:type="spellStart"/>
      <w:r w:rsidR="00F555F0" w:rsidRPr="00F555F0">
        <w:rPr>
          <w:lang w:val="en-US"/>
        </w:rPr>
        <w:t>iaculi</w:t>
      </w:r>
      <w:bookmarkStart w:id="1" w:name="_GoBack"/>
      <w:bookmarkEnd w:id="1"/>
      <w:r w:rsidR="00F555F0" w:rsidRPr="00F555F0">
        <w:rPr>
          <w:lang w:val="en-US"/>
        </w:rPr>
        <w:t>s</w:t>
      </w:r>
      <w:proofErr w:type="spellEnd"/>
      <w:r w:rsidR="00F555F0" w:rsidRPr="00F555F0">
        <w:rPr>
          <w:lang w:val="en-US"/>
        </w:rPr>
        <w:t xml:space="preserve"> </w:t>
      </w:r>
      <w:proofErr w:type="spellStart"/>
      <w:r w:rsidR="00F555F0" w:rsidRPr="00F555F0">
        <w:rPr>
          <w:lang w:val="en-US"/>
        </w:rPr>
        <w:t>facilisis</w:t>
      </w:r>
      <w:proofErr w:type="spellEnd"/>
      <w:r w:rsidR="00F555F0" w:rsidRPr="00F555F0">
        <w:rPr>
          <w:lang w:val="en-US"/>
        </w:rPr>
        <w:t xml:space="preserve"> </w:t>
      </w:r>
      <w:proofErr w:type="spellStart"/>
      <w:r w:rsidR="00F555F0" w:rsidRPr="00F555F0">
        <w:rPr>
          <w:lang w:val="en-US"/>
        </w:rPr>
        <w:t>nisl</w:t>
      </w:r>
      <w:proofErr w:type="spellEnd"/>
      <w:r w:rsidR="00F555F0" w:rsidRPr="00F555F0">
        <w:rPr>
          <w:lang w:val="en-US"/>
        </w:rPr>
        <w:t xml:space="preserve">. </w:t>
      </w:r>
      <w:proofErr w:type="spellStart"/>
      <w:r w:rsidR="00F555F0" w:rsidRPr="00F555F0">
        <w:rPr>
          <w:lang w:val="en-US"/>
        </w:rPr>
        <w:t>Proin</w:t>
      </w:r>
      <w:proofErr w:type="spellEnd"/>
      <w:r w:rsidR="00F555F0" w:rsidRPr="00F555F0">
        <w:rPr>
          <w:lang w:val="en-US"/>
        </w:rPr>
        <w:t xml:space="preserve"> cursus </w:t>
      </w:r>
      <w:proofErr w:type="spellStart"/>
      <w:r w:rsidR="00F555F0" w:rsidRPr="00F555F0">
        <w:rPr>
          <w:lang w:val="en-US"/>
        </w:rPr>
        <w:t>interdum</w:t>
      </w:r>
      <w:proofErr w:type="spellEnd"/>
      <w:r w:rsidR="00F555F0" w:rsidRPr="00F555F0">
        <w:rPr>
          <w:lang w:val="en-US"/>
        </w:rPr>
        <w:t xml:space="preserve"> </w:t>
      </w:r>
      <w:proofErr w:type="spellStart"/>
      <w:r w:rsidR="00F555F0" w:rsidRPr="00F555F0">
        <w:rPr>
          <w:lang w:val="en-US"/>
        </w:rPr>
        <w:t>turpis</w:t>
      </w:r>
      <w:proofErr w:type="spellEnd"/>
      <w:r w:rsidR="00F555F0" w:rsidRPr="00F555F0">
        <w:rPr>
          <w:lang w:val="en-US"/>
        </w:rPr>
        <w:t xml:space="preserve">, et </w:t>
      </w:r>
      <w:proofErr w:type="spellStart"/>
      <w:r w:rsidR="00F555F0" w:rsidRPr="00F555F0">
        <w:rPr>
          <w:lang w:val="en-US"/>
        </w:rPr>
        <w:t>aliquam</w:t>
      </w:r>
      <w:proofErr w:type="spellEnd"/>
      <w:r w:rsidR="00F555F0" w:rsidRPr="00F555F0">
        <w:rPr>
          <w:lang w:val="en-US"/>
        </w:rPr>
        <w:t xml:space="preserve"> libero </w:t>
      </w:r>
      <w:proofErr w:type="spellStart"/>
      <w:r w:rsidR="00F555F0" w:rsidRPr="00F555F0">
        <w:rPr>
          <w:lang w:val="en-US"/>
        </w:rPr>
        <w:t>tristique</w:t>
      </w:r>
      <w:proofErr w:type="spellEnd"/>
      <w:r w:rsidR="00F555F0" w:rsidRPr="00F555F0">
        <w:rPr>
          <w:lang w:val="en-US"/>
        </w:rPr>
        <w:t xml:space="preserve"> ac. </w:t>
      </w:r>
      <w:r w:rsidR="00F555F0">
        <w:rPr>
          <w:lang w:val="en-US"/>
        </w:rPr>
        <w:t xml:space="preserve">Also </w:t>
      </w:r>
      <w:proofErr w:type="spellStart"/>
      <w:r>
        <w:rPr>
          <w:rFonts w:ascii="IFAO-Grec-Unicode" w:hAnsi="IFAO-Grec-Unicode" w:cs="IFAO-Grec-Unicode"/>
          <w:szCs w:val="21"/>
          <w:lang w:val="tr-TR" w:eastAsia="tr-TR"/>
        </w:rPr>
        <w:t>see</w:t>
      </w:r>
      <w:proofErr w:type="spellEnd"/>
      <w:r>
        <w:rPr>
          <w:rFonts w:ascii="IFAO-Grec-Unicode" w:hAnsi="IFAO-Grec-Unicode" w:cs="IFAO-Grec-Unicode"/>
          <w:szCs w:val="21"/>
          <w:lang w:val="tr-TR" w:eastAsia="tr-TR"/>
        </w:rPr>
        <w:t xml:space="preserve"> </w:t>
      </w:r>
      <w:proofErr w:type="spellStart"/>
      <w:r>
        <w:rPr>
          <w:rFonts w:ascii="IFAO-Grec-Unicode" w:hAnsi="IFAO-Grec-Unicode" w:cs="IFAO-Grec-Unicode"/>
          <w:szCs w:val="21"/>
          <w:lang w:val="tr-TR" w:eastAsia="tr-TR"/>
        </w:rPr>
        <w:t>Takmer</w:t>
      </w:r>
      <w:proofErr w:type="spellEnd"/>
      <w:r>
        <w:rPr>
          <w:rFonts w:ascii="IFAO-Grec-Unicode" w:hAnsi="IFAO-Grec-Unicode" w:cs="IFAO-Grec-Unicode"/>
          <w:szCs w:val="21"/>
          <w:lang w:val="tr-TR" w:eastAsia="tr-TR"/>
        </w:rPr>
        <w:t xml:space="preserve"> – Baz 2017, 178</w:t>
      </w:r>
      <w:r w:rsidRPr="00671803">
        <w:rPr>
          <w:lang w:val="en-US"/>
        </w:rPr>
        <w:t>.</w:t>
      </w:r>
      <w:r>
        <w:rPr>
          <w:lang w:val="en-US"/>
        </w:rPr>
        <w:t xml:space="preserve"> </w:t>
      </w:r>
    </w:p>
  </w:footnote>
  <w:footnote w:id="4">
    <w:p w:rsidR="00082BA0" w:rsidRPr="00296F50" w:rsidRDefault="00082BA0" w:rsidP="00082BA0">
      <w:pPr>
        <w:pStyle w:val="Footnotes"/>
      </w:pPr>
      <w:r w:rsidRPr="0010635A">
        <w:rPr>
          <w:rStyle w:val="DipnotBavurusu"/>
        </w:rPr>
        <w:footnoteRef/>
      </w:r>
      <w:r w:rsidRPr="00CF1F45">
        <w:t xml:space="preserve"> </w:t>
      </w:r>
      <w:r w:rsidR="00CF1F45" w:rsidRPr="00CF1F45">
        <w:t>Adak 2017,</w:t>
      </w:r>
      <w:r w:rsidRPr="00CF1F45">
        <w:t xml:space="preserve"> </w:t>
      </w:r>
      <w:r w:rsidR="00CF1F45" w:rsidRPr="00CF1F45">
        <w:t>55</w:t>
      </w:r>
      <w:r w:rsidR="00CF1F45" w:rsidRPr="003D300F">
        <w:t>–</w:t>
      </w:r>
      <w:r w:rsidR="00CF1F45" w:rsidRPr="00CF1F45">
        <w:t>59</w:t>
      </w:r>
      <w:r w:rsidRPr="00CF1F45">
        <w:t xml:space="preserve">; </w:t>
      </w:r>
      <w:proofErr w:type="spellStart"/>
      <w:r w:rsidR="00CF1F45">
        <w:t>Takmer</w:t>
      </w:r>
      <w:proofErr w:type="spellEnd"/>
      <w:r w:rsidR="00CF1F45">
        <w:t xml:space="preserve"> – </w:t>
      </w:r>
      <w:proofErr w:type="spellStart"/>
      <w:r w:rsidR="00CF1F45">
        <w:t>Baz</w:t>
      </w:r>
      <w:proofErr w:type="spellEnd"/>
      <w:r w:rsidR="00CF1F45">
        <w:t xml:space="preserve"> 2017</w:t>
      </w:r>
      <w:r w:rsidR="00CF1F45">
        <w:t>, 180</w:t>
      </w:r>
      <w:r w:rsidR="00CF1F45">
        <w:t>–</w:t>
      </w:r>
      <w:r w:rsidR="00CF1F45">
        <w:t>185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CBF" w:rsidRPr="00006CE6" w:rsidRDefault="00B455AB" w:rsidP="00006CE6">
    <w:pPr>
      <w:pStyle w:val="stBilgi1"/>
    </w:pPr>
    <w:r w:rsidRPr="00A010D4">
      <w:rPr>
        <w:rStyle w:val="SayfaNumaras"/>
        <w:iCs/>
      </w:rPr>
      <w:fldChar w:fldCharType="begin"/>
    </w:r>
    <w:r w:rsidRPr="00A010D4">
      <w:rPr>
        <w:rStyle w:val="SayfaNumaras"/>
        <w:iCs/>
      </w:rPr>
      <w:instrText xml:space="preserve">PAGE  </w:instrText>
    </w:r>
    <w:r w:rsidRPr="00A010D4">
      <w:rPr>
        <w:rStyle w:val="SayfaNumaras"/>
        <w:iCs/>
      </w:rPr>
      <w:fldChar w:fldCharType="separate"/>
    </w:r>
    <w:r w:rsidR="00C830E9" w:rsidRPr="00A010D4">
      <w:rPr>
        <w:rStyle w:val="SayfaNumaras"/>
        <w:iCs/>
        <w:noProof/>
      </w:rPr>
      <w:t>6</w:t>
    </w:r>
    <w:r w:rsidRPr="00A010D4">
      <w:rPr>
        <w:rStyle w:val="SayfaNumaras"/>
        <w:iCs/>
      </w:rPr>
      <w:fldChar w:fldCharType="end"/>
    </w:r>
    <w:r w:rsidRPr="000F3B6F">
      <w:rPr>
        <w:rStyle w:val="SayfaNumaras"/>
      </w:rPr>
      <w:tab/>
    </w:r>
    <w:r w:rsidR="00CF1F45">
      <w:t>Name Surn</w:t>
    </w:r>
    <w:r w:rsidR="00A010D4" w:rsidRPr="00A010D4">
      <w:t>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CBF" w:rsidRPr="00006CE6" w:rsidRDefault="00B455AB" w:rsidP="00006CE6">
    <w:pPr>
      <w:pStyle w:val="stBilgi1"/>
      <w:rPr>
        <w:i/>
      </w:rPr>
    </w:pPr>
    <w:r>
      <w:tab/>
    </w:r>
    <w:r w:rsidR="00A010D4" w:rsidRPr="00A010D4">
      <w:t>Title of the Article</w:t>
    </w:r>
    <w:r w:rsidRPr="00615633">
      <w:tab/>
    </w:r>
    <w:r w:rsidRPr="00006CE6">
      <w:rPr>
        <w:rStyle w:val="SayfaNumaras"/>
        <w:iCs/>
      </w:rPr>
      <w:fldChar w:fldCharType="begin"/>
    </w:r>
    <w:r w:rsidRPr="00006CE6">
      <w:rPr>
        <w:rStyle w:val="SayfaNumaras"/>
        <w:iCs/>
      </w:rPr>
      <w:instrText xml:space="preserve">PAGE  </w:instrText>
    </w:r>
    <w:r w:rsidRPr="00006CE6">
      <w:rPr>
        <w:rStyle w:val="SayfaNumaras"/>
        <w:iCs/>
      </w:rPr>
      <w:fldChar w:fldCharType="separate"/>
    </w:r>
    <w:r w:rsidR="00C830E9" w:rsidRPr="00006CE6">
      <w:rPr>
        <w:rStyle w:val="SayfaNumaras"/>
        <w:iCs/>
        <w:noProof/>
      </w:rPr>
      <w:t>7</w:t>
    </w:r>
    <w:r w:rsidRPr="00006CE6">
      <w:rPr>
        <w:rStyle w:val="SayfaNumaras"/>
        <w:i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5AB" w:rsidRPr="00AC1B6D" w:rsidRDefault="00B455AB" w:rsidP="005F28D9">
    <w:pPr>
      <w:pStyle w:val="stBilgi"/>
      <w:spacing w:after="480"/>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9EAF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346B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360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4846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A818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7410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66B5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2CC4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4A43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DCAF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E7DBC"/>
    <w:multiLevelType w:val="hybridMultilevel"/>
    <w:tmpl w:val="4FA005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2102DF5"/>
    <w:multiLevelType w:val="hybridMultilevel"/>
    <w:tmpl w:val="8FFA0D12"/>
    <w:lvl w:ilvl="0" w:tplc="5B322504">
      <w:start w:val="13"/>
      <w:numFmt w:val="bullet"/>
      <w:lvlText w:val="-"/>
      <w:lvlJc w:val="left"/>
      <w:pPr>
        <w:ind w:left="1065" w:hanging="360"/>
      </w:pPr>
      <w:rPr>
        <w:rFonts w:ascii="Adobe Garamond Pro" w:eastAsia="Calibri" w:hAnsi="Adobe Garamond Pro"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2" w15:restartNumberingAfterBreak="0">
    <w:nsid w:val="124064DE"/>
    <w:multiLevelType w:val="hybridMultilevel"/>
    <w:tmpl w:val="3F82B30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610147"/>
    <w:multiLevelType w:val="hybridMultilevel"/>
    <w:tmpl w:val="1B585B00"/>
    <w:lvl w:ilvl="0" w:tplc="09EAD2BC">
      <w:start w:val="4"/>
      <w:numFmt w:val="bullet"/>
      <w:lvlText w:val="-"/>
      <w:lvlJc w:val="left"/>
      <w:pPr>
        <w:ind w:left="1065" w:hanging="360"/>
      </w:pPr>
      <w:rPr>
        <w:rFonts w:ascii="Book Antiqua" w:eastAsia="Times New Roman" w:hAnsi="Book Antiqua"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4" w15:restartNumberingAfterBreak="0">
    <w:nsid w:val="24896500"/>
    <w:multiLevelType w:val="hybridMultilevel"/>
    <w:tmpl w:val="3A6A5D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0F47BC"/>
    <w:multiLevelType w:val="hybridMultilevel"/>
    <w:tmpl w:val="F11A02A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8E4331"/>
    <w:multiLevelType w:val="hybridMultilevel"/>
    <w:tmpl w:val="C040CE7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E56CA5"/>
    <w:multiLevelType w:val="hybridMultilevel"/>
    <w:tmpl w:val="72E8A1CC"/>
    <w:lvl w:ilvl="0" w:tplc="81CCFB46">
      <w:start w:val="4"/>
      <w:numFmt w:val="bullet"/>
      <w:lvlText w:val="-"/>
      <w:lvlJc w:val="left"/>
      <w:pPr>
        <w:ind w:left="1068" w:hanging="360"/>
      </w:pPr>
      <w:rPr>
        <w:rFonts w:ascii="Book Antiqua" w:eastAsia="Times New Roman" w:hAnsi="Book Antiqua"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339234E0"/>
    <w:multiLevelType w:val="hybridMultilevel"/>
    <w:tmpl w:val="009C9D64"/>
    <w:lvl w:ilvl="0" w:tplc="5DFAB4A0">
      <w:start w:val="4"/>
      <w:numFmt w:val="bullet"/>
      <w:lvlText w:val="-"/>
      <w:lvlJc w:val="left"/>
      <w:pPr>
        <w:ind w:left="1770" w:hanging="360"/>
      </w:pPr>
      <w:rPr>
        <w:rFonts w:ascii="Book Antiqua" w:eastAsia="Times New Roman" w:hAnsi="Book Antiqua" w:cs="Times New Roman"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19" w15:restartNumberingAfterBreak="0">
    <w:nsid w:val="41953814"/>
    <w:multiLevelType w:val="hybridMultilevel"/>
    <w:tmpl w:val="06E609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877C6E"/>
    <w:multiLevelType w:val="hybridMultilevel"/>
    <w:tmpl w:val="D2488B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131F5D"/>
    <w:multiLevelType w:val="hybridMultilevel"/>
    <w:tmpl w:val="7B40C1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23" w15:restartNumberingAfterBreak="0">
    <w:nsid w:val="5A011C85"/>
    <w:multiLevelType w:val="hybridMultilevel"/>
    <w:tmpl w:val="6B1A21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A41354A"/>
    <w:multiLevelType w:val="hybridMultilevel"/>
    <w:tmpl w:val="A078B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ABC345A"/>
    <w:multiLevelType w:val="hybridMultilevel"/>
    <w:tmpl w:val="6DF0FD02"/>
    <w:lvl w:ilvl="0" w:tplc="F0BE48D4">
      <w:start w:val="4"/>
      <w:numFmt w:val="bullet"/>
      <w:lvlText w:val="-"/>
      <w:lvlJc w:val="left"/>
      <w:pPr>
        <w:ind w:left="1050" w:hanging="360"/>
      </w:pPr>
      <w:rPr>
        <w:rFonts w:ascii="Book Antiqua" w:eastAsia="Times New Roman" w:hAnsi="Book Antiqua" w:cs="Times New Roman"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26" w15:restartNumberingAfterBreak="0">
    <w:nsid w:val="5EF51D40"/>
    <w:multiLevelType w:val="hybridMultilevel"/>
    <w:tmpl w:val="1112643E"/>
    <w:lvl w:ilvl="0" w:tplc="B5424DE0">
      <w:start w:val="8"/>
      <w:numFmt w:val="bullet"/>
      <w:lvlText w:val="-"/>
      <w:lvlJc w:val="left"/>
      <w:pPr>
        <w:ind w:left="1065" w:hanging="360"/>
      </w:pPr>
      <w:rPr>
        <w:rFonts w:ascii="IFAO-Grec Unicode" w:eastAsia="Arial Unicode MS" w:hAnsi="IFAO-Grec Unicode" w:cs="Arial Unicode MS"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7" w15:restartNumberingAfterBreak="0">
    <w:nsid w:val="62F758C6"/>
    <w:multiLevelType w:val="hybridMultilevel"/>
    <w:tmpl w:val="D37863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B55711"/>
    <w:multiLevelType w:val="hybridMultilevel"/>
    <w:tmpl w:val="EF647C34"/>
    <w:lvl w:ilvl="0" w:tplc="FFFFFFFF">
      <w:start w:val="1"/>
      <w:numFmt w:val="lowerLetter"/>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abstractNum w:abstractNumId="29" w15:restartNumberingAfterBreak="0">
    <w:nsid w:val="6BBB2139"/>
    <w:multiLevelType w:val="hybridMultilevel"/>
    <w:tmpl w:val="7B40C1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9"/>
  </w:num>
  <w:num w:numId="5">
    <w:abstractNumId w:val="7"/>
  </w:num>
  <w:num w:numId="6">
    <w:abstractNumId w:val="6"/>
  </w:num>
  <w:num w:numId="7">
    <w:abstractNumId w:val="9"/>
  </w:num>
  <w:num w:numId="8">
    <w:abstractNumId w:val="7"/>
  </w:num>
  <w:num w:numId="9">
    <w:abstractNumId w:val="6"/>
  </w:num>
  <w:num w:numId="10">
    <w:abstractNumId w:val="22"/>
  </w:num>
  <w:num w:numId="11">
    <w:abstractNumId w:val="7"/>
  </w:num>
  <w:num w:numId="12">
    <w:abstractNumId w:val="6"/>
  </w:num>
  <w:num w:numId="13">
    <w:abstractNumId w:val="28"/>
  </w:num>
  <w:num w:numId="14">
    <w:abstractNumId w:val="13"/>
  </w:num>
  <w:num w:numId="15">
    <w:abstractNumId w:val="17"/>
  </w:num>
  <w:num w:numId="16">
    <w:abstractNumId w:val="25"/>
  </w:num>
  <w:num w:numId="17">
    <w:abstractNumId w:val="18"/>
  </w:num>
  <w:num w:numId="18">
    <w:abstractNumId w:val="11"/>
  </w:num>
  <w:num w:numId="19">
    <w:abstractNumId w:val="20"/>
  </w:num>
  <w:num w:numId="20">
    <w:abstractNumId w:val="23"/>
  </w:num>
  <w:num w:numId="21">
    <w:abstractNumId w:val="15"/>
  </w:num>
  <w:num w:numId="22">
    <w:abstractNumId w:val="27"/>
  </w:num>
  <w:num w:numId="23">
    <w:abstractNumId w:val="24"/>
  </w:num>
  <w:num w:numId="24">
    <w:abstractNumId w:val="10"/>
  </w:num>
  <w:num w:numId="25">
    <w:abstractNumId w:val="12"/>
  </w:num>
  <w:num w:numId="26">
    <w:abstractNumId w:val="14"/>
  </w:num>
  <w:num w:numId="27">
    <w:abstractNumId w:val="26"/>
  </w:num>
  <w:num w:numId="28">
    <w:abstractNumId w:val="21"/>
  </w:num>
  <w:num w:numId="29">
    <w:abstractNumId w:val="29"/>
  </w:num>
  <w:num w:numId="30">
    <w:abstractNumId w:val="16"/>
  </w:num>
  <w:num w:numId="31">
    <w:abstractNumId w:val="19"/>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4E"/>
    <w:rsid w:val="00000127"/>
    <w:rsid w:val="00000734"/>
    <w:rsid w:val="0000098A"/>
    <w:rsid w:val="00000B60"/>
    <w:rsid w:val="00000B7A"/>
    <w:rsid w:val="00000FDF"/>
    <w:rsid w:val="00001287"/>
    <w:rsid w:val="00001619"/>
    <w:rsid w:val="00001694"/>
    <w:rsid w:val="00001DEE"/>
    <w:rsid w:val="000020D4"/>
    <w:rsid w:val="00002292"/>
    <w:rsid w:val="00002466"/>
    <w:rsid w:val="00002796"/>
    <w:rsid w:val="000028C2"/>
    <w:rsid w:val="000028EE"/>
    <w:rsid w:val="00002A32"/>
    <w:rsid w:val="00002A3B"/>
    <w:rsid w:val="00002C58"/>
    <w:rsid w:val="00002F2B"/>
    <w:rsid w:val="00002F2D"/>
    <w:rsid w:val="00003267"/>
    <w:rsid w:val="0000331B"/>
    <w:rsid w:val="000038A2"/>
    <w:rsid w:val="00003A8A"/>
    <w:rsid w:val="00003B31"/>
    <w:rsid w:val="00003D8F"/>
    <w:rsid w:val="00003F65"/>
    <w:rsid w:val="0000406D"/>
    <w:rsid w:val="000041C9"/>
    <w:rsid w:val="00004293"/>
    <w:rsid w:val="00004E37"/>
    <w:rsid w:val="00004FA0"/>
    <w:rsid w:val="0000516E"/>
    <w:rsid w:val="00005553"/>
    <w:rsid w:val="000055DE"/>
    <w:rsid w:val="00005709"/>
    <w:rsid w:val="00005DB5"/>
    <w:rsid w:val="000060CB"/>
    <w:rsid w:val="00006846"/>
    <w:rsid w:val="00006859"/>
    <w:rsid w:val="000069F2"/>
    <w:rsid w:val="00006A6D"/>
    <w:rsid w:val="00006BC6"/>
    <w:rsid w:val="00006CE6"/>
    <w:rsid w:val="00006E23"/>
    <w:rsid w:val="00007636"/>
    <w:rsid w:val="00007EA6"/>
    <w:rsid w:val="00010473"/>
    <w:rsid w:val="000105AC"/>
    <w:rsid w:val="000109A1"/>
    <w:rsid w:val="00010BBC"/>
    <w:rsid w:val="0001187F"/>
    <w:rsid w:val="000119A0"/>
    <w:rsid w:val="00012543"/>
    <w:rsid w:val="000126A5"/>
    <w:rsid w:val="00012A3C"/>
    <w:rsid w:val="00012AC8"/>
    <w:rsid w:val="000131FD"/>
    <w:rsid w:val="00013425"/>
    <w:rsid w:val="000135E8"/>
    <w:rsid w:val="000137A6"/>
    <w:rsid w:val="00013E78"/>
    <w:rsid w:val="00014C49"/>
    <w:rsid w:val="00014FA0"/>
    <w:rsid w:val="0001565F"/>
    <w:rsid w:val="00015809"/>
    <w:rsid w:val="0001642E"/>
    <w:rsid w:val="00016B04"/>
    <w:rsid w:val="00016CBB"/>
    <w:rsid w:val="00016F11"/>
    <w:rsid w:val="000171D3"/>
    <w:rsid w:val="00017243"/>
    <w:rsid w:val="00017949"/>
    <w:rsid w:val="00017ABA"/>
    <w:rsid w:val="00017F40"/>
    <w:rsid w:val="0002044D"/>
    <w:rsid w:val="000204D9"/>
    <w:rsid w:val="0002055A"/>
    <w:rsid w:val="0002065D"/>
    <w:rsid w:val="00020681"/>
    <w:rsid w:val="000211D1"/>
    <w:rsid w:val="000218CE"/>
    <w:rsid w:val="00021CFD"/>
    <w:rsid w:val="00021E3F"/>
    <w:rsid w:val="000220CE"/>
    <w:rsid w:val="00023535"/>
    <w:rsid w:val="0002379B"/>
    <w:rsid w:val="000237CE"/>
    <w:rsid w:val="0002389B"/>
    <w:rsid w:val="00023B9C"/>
    <w:rsid w:val="00023CAE"/>
    <w:rsid w:val="00023CFB"/>
    <w:rsid w:val="00023EEF"/>
    <w:rsid w:val="00023F74"/>
    <w:rsid w:val="00024181"/>
    <w:rsid w:val="000249CE"/>
    <w:rsid w:val="00024E9A"/>
    <w:rsid w:val="000253CE"/>
    <w:rsid w:val="000259BA"/>
    <w:rsid w:val="00025C8C"/>
    <w:rsid w:val="00025CC0"/>
    <w:rsid w:val="00026012"/>
    <w:rsid w:val="00026142"/>
    <w:rsid w:val="00026681"/>
    <w:rsid w:val="000268B3"/>
    <w:rsid w:val="00026BE7"/>
    <w:rsid w:val="00026DBF"/>
    <w:rsid w:val="00027088"/>
    <w:rsid w:val="0002760D"/>
    <w:rsid w:val="0002762B"/>
    <w:rsid w:val="000276AA"/>
    <w:rsid w:val="00027792"/>
    <w:rsid w:val="00027AE6"/>
    <w:rsid w:val="000301C7"/>
    <w:rsid w:val="00030259"/>
    <w:rsid w:val="000303B1"/>
    <w:rsid w:val="000306E3"/>
    <w:rsid w:val="00030BB8"/>
    <w:rsid w:val="000312AA"/>
    <w:rsid w:val="00031948"/>
    <w:rsid w:val="000319A0"/>
    <w:rsid w:val="00031EBB"/>
    <w:rsid w:val="00032236"/>
    <w:rsid w:val="00032AF4"/>
    <w:rsid w:val="00032DEA"/>
    <w:rsid w:val="00032FCC"/>
    <w:rsid w:val="000331EF"/>
    <w:rsid w:val="000333C2"/>
    <w:rsid w:val="00033C99"/>
    <w:rsid w:val="00033FE1"/>
    <w:rsid w:val="000341C5"/>
    <w:rsid w:val="0003429D"/>
    <w:rsid w:val="000342A4"/>
    <w:rsid w:val="0003470C"/>
    <w:rsid w:val="0003470E"/>
    <w:rsid w:val="00034770"/>
    <w:rsid w:val="00034B97"/>
    <w:rsid w:val="00035150"/>
    <w:rsid w:val="000352AE"/>
    <w:rsid w:val="000354A6"/>
    <w:rsid w:val="0003593A"/>
    <w:rsid w:val="00035969"/>
    <w:rsid w:val="00035B57"/>
    <w:rsid w:val="00035C8E"/>
    <w:rsid w:val="00035E7E"/>
    <w:rsid w:val="0003614C"/>
    <w:rsid w:val="000363F7"/>
    <w:rsid w:val="00036948"/>
    <w:rsid w:val="000369B7"/>
    <w:rsid w:val="00036D77"/>
    <w:rsid w:val="000370AB"/>
    <w:rsid w:val="0003725A"/>
    <w:rsid w:val="000372F3"/>
    <w:rsid w:val="0003745F"/>
    <w:rsid w:val="000376D1"/>
    <w:rsid w:val="00037702"/>
    <w:rsid w:val="00037899"/>
    <w:rsid w:val="00037F6D"/>
    <w:rsid w:val="000406C8"/>
    <w:rsid w:val="00040732"/>
    <w:rsid w:val="000407C8"/>
    <w:rsid w:val="000408B2"/>
    <w:rsid w:val="00040A37"/>
    <w:rsid w:val="00041062"/>
    <w:rsid w:val="0004129E"/>
    <w:rsid w:val="00041495"/>
    <w:rsid w:val="0004162F"/>
    <w:rsid w:val="00041769"/>
    <w:rsid w:val="0004183E"/>
    <w:rsid w:val="0004192F"/>
    <w:rsid w:val="00041A0D"/>
    <w:rsid w:val="00041B05"/>
    <w:rsid w:val="00041D6A"/>
    <w:rsid w:val="00041E73"/>
    <w:rsid w:val="00042716"/>
    <w:rsid w:val="00042D2C"/>
    <w:rsid w:val="00043103"/>
    <w:rsid w:val="0004315C"/>
    <w:rsid w:val="0004351D"/>
    <w:rsid w:val="000436C5"/>
    <w:rsid w:val="0004396E"/>
    <w:rsid w:val="0004446C"/>
    <w:rsid w:val="000444DD"/>
    <w:rsid w:val="00044811"/>
    <w:rsid w:val="0004482B"/>
    <w:rsid w:val="00044A32"/>
    <w:rsid w:val="00044A61"/>
    <w:rsid w:val="00044B03"/>
    <w:rsid w:val="00044DB0"/>
    <w:rsid w:val="00044F79"/>
    <w:rsid w:val="00045072"/>
    <w:rsid w:val="0004519E"/>
    <w:rsid w:val="000453D8"/>
    <w:rsid w:val="00045C03"/>
    <w:rsid w:val="00045C09"/>
    <w:rsid w:val="00045DA4"/>
    <w:rsid w:val="0004616B"/>
    <w:rsid w:val="000504DB"/>
    <w:rsid w:val="0005098F"/>
    <w:rsid w:val="00051186"/>
    <w:rsid w:val="000511A2"/>
    <w:rsid w:val="000513D3"/>
    <w:rsid w:val="0005153B"/>
    <w:rsid w:val="00051E94"/>
    <w:rsid w:val="000521B5"/>
    <w:rsid w:val="00052D0E"/>
    <w:rsid w:val="00052E3F"/>
    <w:rsid w:val="00052E62"/>
    <w:rsid w:val="00052E98"/>
    <w:rsid w:val="00053035"/>
    <w:rsid w:val="00053178"/>
    <w:rsid w:val="00053390"/>
    <w:rsid w:val="0005399D"/>
    <w:rsid w:val="00053AF3"/>
    <w:rsid w:val="00053C9E"/>
    <w:rsid w:val="0005408E"/>
    <w:rsid w:val="000540D0"/>
    <w:rsid w:val="000543AA"/>
    <w:rsid w:val="00054BC3"/>
    <w:rsid w:val="00055205"/>
    <w:rsid w:val="0005571D"/>
    <w:rsid w:val="0005682B"/>
    <w:rsid w:val="00056962"/>
    <w:rsid w:val="00056984"/>
    <w:rsid w:val="00056BAC"/>
    <w:rsid w:val="000573F7"/>
    <w:rsid w:val="00057425"/>
    <w:rsid w:val="000576B5"/>
    <w:rsid w:val="00057F98"/>
    <w:rsid w:val="0006009E"/>
    <w:rsid w:val="00060449"/>
    <w:rsid w:val="000605B3"/>
    <w:rsid w:val="00060768"/>
    <w:rsid w:val="00060C42"/>
    <w:rsid w:val="00060D31"/>
    <w:rsid w:val="00060D61"/>
    <w:rsid w:val="000610A4"/>
    <w:rsid w:val="000616A1"/>
    <w:rsid w:val="00061934"/>
    <w:rsid w:val="00061AEC"/>
    <w:rsid w:val="00061D23"/>
    <w:rsid w:val="00062287"/>
    <w:rsid w:val="0006291E"/>
    <w:rsid w:val="00062AAA"/>
    <w:rsid w:val="00062E26"/>
    <w:rsid w:val="00063553"/>
    <w:rsid w:val="000635DF"/>
    <w:rsid w:val="00063F10"/>
    <w:rsid w:val="000642F5"/>
    <w:rsid w:val="000650CD"/>
    <w:rsid w:val="00065105"/>
    <w:rsid w:val="0006558D"/>
    <w:rsid w:val="0006576B"/>
    <w:rsid w:val="00065B55"/>
    <w:rsid w:val="00065C0C"/>
    <w:rsid w:val="00065C12"/>
    <w:rsid w:val="00065D80"/>
    <w:rsid w:val="00066235"/>
    <w:rsid w:val="000663BA"/>
    <w:rsid w:val="00066482"/>
    <w:rsid w:val="0006677B"/>
    <w:rsid w:val="00066A92"/>
    <w:rsid w:val="00066BE7"/>
    <w:rsid w:val="00066CBB"/>
    <w:rsid w:val="00066F7D"/>
    <w:rsid w:val="000671FC"/>
    <w:rsid w:val="0006757C"/>
    <w:rsid w:val="000675A4"/>
    <w:rsid w:val="00067610"/>
    <w:rsid w:val="00067E54"/>
    <w:rsid w:val="0007035B"/>
    <w:rsid w:val="0007053D"/>
    <w:rsid w:val="000707C7"/>
    <w:rsid w:val="00071128"/>
    <w:rsid w:val="00071288"/>
    <w:rsid w:val="00071632"/>
    <w:rsid w:val="0007192B"/>
    <w:rsid w:val="00071968"/>
    <w:rsid w:val="00072257"/>
    <w:rsid w:val="00072348"/>
    <w:rsid w:val="00072C7F"/>
    <w:rsid w:val="000735DF"/>
    <w:rsid w:val="000736AF"/>
    <w:rsid w:val="00073711"/>
    <w:rsid w:val="00073770"/>
    <w:rsid w:val="00074347"/>
    <w:rsid w:val="000746EF"/>
    <w:rsid w:val="00074AF9"/>
    <w:rsid w:val="00074BF7"/>
    <w:rsid w:val="00074C8A"/>
    <w:rsid w:val="00074DA3"/>
    <w:rsid w:val="0007523C"/>
    <w:rsid w:val="000758FF"/>
    <w:rsid w:val="00075A57"/>
    <w:rsid w:val="00075B5F"/>
    <w:rsid w:val="00075D4C"/>
    <w:rsid w:val="00075FC2"/>
    <w:rsid w:val="00076188"/>
    <w:rsid w:val="000761E0"/>
    <w:rsid w:val="000763D0"/>
    <w:rsid w:val="00076CDC"/>
    <w:rsid w:val="0007789F"/>
    <w:rsid w:val="00077F4E"/>
    <w:rsid w:val="000801F9"/>
    <w:rsid w:val="00080214"/>
    <w:rsid w:val="00080413"/>
    <w:rsid w:val="00080906"/>
    <w:rsid w:val="00080B12"/>
    <w:rsid w:val="00080DCB"/>
    <w:rsid w:val="00080E0D"/>
    <w:rsid w:val="00080F0C"/>
    <w:rsid w:val="0008156A"/>
    <w:rsid w:val="00081E60"/>
    <w:rsid w:val="00081F4F"/>
    <w:rsid w:val="00081F90"/>
    <w:rsid w:val="0008230D"/>
    <w:rsid w:val="0008261D"/>
    <w:rsid w:val="000827C3"/>
    <w:rsid w:val="000828A5"/>
    <w:rsid w:val="00082BA0"/>
    <w:rsid w:val="00082F92"/>
    <w:rsid w:val="00083304"/>
    <w:rsid w:val="0008335C"/>
    <w:rsid w:val="000839AC"/>
    <w:rsid w:val="00083A31"/>
    <w:rsid w:val="0008425E"/>
    <w:rsid w:val="0008428E"/>
    <w:rsid w:val="0008451F"/>
    <w:rsid w:val="00084694"/>
    <w:rsid w:val="00084743"/>
    <w:rsid w:val="00084761"/>
    <w:rsid w:val="00084A84"/>
    <w:rsid w:val="00084D23"/>
    <w:rsid w:val="00084D51"/>
    <w:rsid w:val="00085337"/>
    <w:rsid w:val="000853F4"/>
    <w:rsid w:val="00085799"/>
    <w:rsid w:val="00085864"/>
    <w:rsid w:val="0008591C"/>
    <w:rsid w:val="0008598F"/>
    <w:rsid w:val="00085C47"/>
    <w:rsid w:val="00085FC4"/>
    <w:rsid w:val="00085FFD"/>
    <w:rsid w:val="00086700"/>
    <w:rsid w:val="00086860"/>
    <w:rsid w:val="00086988"/>
    <w:rsid w:val="00086ADD"/>
    <w:rsid w:val="000870A9"/>
    <w:rsid w:val="000871D3"/>
    <w:rsid w:val="00087D77"/>
    <w:rsid w:val="00087F79"/>
    <w:rsid w:val="00090014"/>
    <w:rsid w:val="000902F4"/>
    <w:rsid w:val="00090552"/>
    <w:rsid w:val="00090845"/>
    <w:rsid w:val="00090BA3"/>
    <w:rsid w:val="00090BA8"/>
    <w:rsid w:val="00090F78"/>
    <w:rsid w:val="00091541"/>
    <w:rsid w:val="00091823"/>
    <w:rsid w:val="00091A8A"/>
    <w:rsid w:val="00091C3A"/>
    <w:rsid w:val="00092105"/>
    <w:rsid w:val="000921A7"/>
    <w:rsid w:val="00092660"/>
    <w:rsid w:val="00092825"/>
    <w:rsid w:val="00093415"/>
    <w:rsid w:val="000934BF"/>
    <w:rsid w:val="00093AD6"/>
    <w:rsid w:val="0009442A"/>
    <w:rsid w:val="00094464"/>
    <w:rsid w:val="00094575"/>
    <w:rsid w:val="00095485"/>
    <w:rsid w:val="000956D7"/>
    <w:rsid w:val="000958A3"/>
    <w:rsid w:val="00095B43"/>
    <w:rsid w:val="00095CCF"/>
    <w:rsid w:val="00095EA0"/>
    <w:rsid w:val="00095F6E"/>
    <w:rsid w:val="00096055"/>
    <w:rsid w:val="00096A77"/>
    <w:rsid w:val="00096ABB"/>
    <w:rsid w:val="00096EB2"/>
    <w:rsid w:val="00097393"/>
    <w:rsid w:val="00097497"/>
    <w:rsid w:val="000974EB"/>
    <w:rsid w:val="00097B56"/>
    <w:rsid w:val="00097F4C"/>
    <w:rsid w:val="000A055D"/>
    <w:rsid w:val="000A05AC"/>
    <w:rsid w:val="000A0CB3"/>
    <w:rsid w:val="000A0EC2"/>
    <w:rsid w:val="000A1071"/>
    <w:rsid w:val="000A12E2"/>
    <w:rsid w:val="000A148D"/>
    <w:rsid w:val="000A17A3"/>
    <w:rsid w:val="000A192D"/>
    <w:rsid w:val="000A1B94"/>
    <w:rsid w:val="000A1BCA"/>
    <w:rsid w:val="000A20F0"/>
    <w:rsid w:val="000A21DA"/>
    <w:rsid w:val="000A2441"/>
    <w:rsid w:val="000A257F"/>
    <w:rsid w:val="000A2599"/>
    <w:rsid w:val="000A2A8E"/>
    <w:rsid w:val="000A2A94"/>
    <w:rsid w:val="000A2BE7"/>
    <w:rsid w:val="000A2E2D"/>
    <w:rsid w:val="000A2EB8"/>
    <w:rsid w:val="000A2F37"/>
    <w:rsid w:val="000A2F6C"/>
    <w:rsid w:val="000A2FE5"/>
    <w:rsid w:val="000A349F"/>
    <w:rsid w:val="000A3629"/>
    <w:rsid w:val="000A36D1"/>
    <w:rsid w:val="000A395A"/>
    <w:rsid w:val="000A39DF"/>
    <w:rsid w:val="000A3B7A"/>
    <w:rsid w:val="000A3D2F"/>
    <w:rsid w:val="000A3DD4"/>
    <w:rsid w:val="000A3E1D"/>
    <w:rsid w:val="000A3E73"/>
    <w:rsid w:val="000A47D0"/>
    <w:rsid w:val="000A5B1E"/>
    <w:rsid w:val="000A5D7C"/>
    <w:rsid w:val="000A6070"/>
    <w:rsid w:val="000A62E1"/>
    <w:rsid w:val="000A6467"/>
    <w:rsid w:val="000A6C25"/>
    <w:rsid w:val="000A704C"/>
    <w:rsid w:val="000A7565"/>
    <w:rsid w:val="000A77C8"/>
    <w:rsid w:val="000A7D5E"/>
    <w:rsid w:val="000A7EED"/>
    <w:rsid w:val="000B0436"/>
    <w:rsid w:val="000B04AC"/>
    <w:rsid w:val="000B068D"/>
    <w:rsid w:val="000B06B3"/>
    <w:rsid w:val="000B0C69"/>
    <w:rsid w:val="000B0FF5"/>
    <w:rsid w:val="000B1620"/>
    <w:rsid w:val="000B1656"/>
    <w:rsid w:val="000B1BB1"/>
    <w:rsid w:val="000B2880"/>
    <w:rsid w:val="000B3175"/>
    <w:rsid w:val="000B37C4"/>
    <w:rsid w:val="000B4031"/>
    <w:rsid w:val="000B41B8"/>
    <w:rsid w:val="000B465C"/>
    <w:rsid w:val="000B4737"/>
    <w:rsid w:val="000B4B63"/>
    <w:rsid w:val="000B4BF2"/>
    <w:rsid w:val="000B4CC8"/>
    <w:rsid w:val="000B4D32"/>
    <w:rsid w:val="000B4E9C"/>
    <w:rsid w:val="000B4F78"/>
    <w:rsid w:val="000B6188"/>
    <w:rsid w:val="000B668E"/>
    <w:rsid w:val="000B6BA2"/>
    <w:rsid w:val="000B6D55"/>
    <w:rsid w:val="000B7024"/>
    <w:rsid w:val="000B71F0"/>
    <w:rsid w:val="000B7730"/>
    <w:rsid w:val="000B7793"/>
    <w:rsid w:val="000B77ED"/>
    <w:rsid w:val="000B7ECF"/>
    <w:rsid w:val="000B7FC0"/>
    <w:rsid w:val="000C0265"/>
    <w:rsid w:val="000C0278"/>
    <w:rsid w:val="000C029A"/>
    <w:rsid w:val="000C066D"/>
    <w:rsid w:val="000C0B33"/>
    <w:rsid w:val="000C15C1"/>
    <w:rsid w:val="000C1607"/>
    <w:rsid w:val="000C1774"/>
    <w:rsid w:val="000C1783"/>
    <w:rsid w:val="000C17D1"/>
    <w:rsid w:val="000C1BDB"/>
    <w:rsid w:val="000C1EDB"/>
    <w:rsid w:val="000C220C"/>
    <w:rsid w:val="000C2393"/>
    <w:rsid w:val="000C23D4"/>
    <w:rsid w:val="000C2442"/>
    <w:rsid w:val="000C2BE8"/>
    <w:rsid w:val="000C2FF4"/>
    <w:rsid w:val="000C320B"/>
    <w:rsid w:val="000C331D"/>
    <w:rsid w:val="000C346A"/>
    <w:rsid w:val="000C35CB"/>
    <w:rsid w:val="000C3904"/>
    <w:rsid w:val="000C39CC"/>
    <w:rsid w:val="000C3B86"/>
    <w:rsid w:val="000C3D3A"/>
    <w:rsid w:val="000C470D"/>
    <w:rsid w:val="000C48AD"/>
    <w:rsid w:val="000C49C8"/>
    <w:rsid w:val="000C4D10"/>
    <w:rsid w:val="000C50AE"/>
    <w:rsid w:val="000C52EA"/>
    <w:rsid w:val="000C52F9"/>
    <w:rsid w:val="000C5334"/>
    <w:rsid w:val="000C549E"/>
    <w:rsid w:val="000C5547"/>
    <w:rsid w:val="000C57D5"/>
    <w:rsid w:val="000C5819"/>
    <w:rsid w:val="000C5AA7"/>
    <w:rsid w:val="000C5E6C"/>
    <w:rsid w:val="000C5FD0"/>
    <w:rsid w:val="000C618A"/>
    <w:rsid w:val="000C675B"/>
    <w:rsid w:val="000C6922"/>
    <w:rsid w:val="000C6AC6"/>
    <w:rsid w:val="000C6FA9"/>
    <w:rsid w:val="000C7056"/>
    <w:rsid w:val="000C7082"/>
    <w:rsid w:val="000C71F6"/>
    <w:rsid w:val="000C7442"/>
    <w:rsid w:val="000C7701"/>
    <w:rsid w:val="000C7866"/>
    <w:rsid w:val="000C7991"/>
    <w:rsid w:val="000C7F9F"/>
    <w:rsid w:val="000D0522"/>
    <w:rsid w:val="000D07F8"/>
    <w:rsid w:val="000D0A46"/>
    <w:rsid w:val="000D0BA0"/>
    <w:rsid w:val="000D1220"/>
    <w:rsid w:val="000D1258"/>
    <w:rsid w:val="000D27FE"/>
    <w:rsid w:val="000D2CBD"/>
    <w:rsid w:val="000D30D9"/>
    <w:rsid w:val="000D31DF"/>
    <w:rsid w:val="000D3654"/>
    <w:rsid w:val="000D38C0"/>
    <w:rsid w:val="000D38D5"/>
    <w:rsid w:val="000D3C92"/>
    <w:rsid w:val="000D3D70"/>
    <w:rsid w:val="000D3ED4"/>
    <w:rsid w:val="000D41E9"/>
    <w:rsid w:val="000D4258"/>
    <w:rsid w:val="000D42A1"/>
    <w:rsid w:val="000D43C9"/>
    <w:rsid w:val="000D4EDC"/>
    <w:rsid w:val="000D572E"/>
    <w:rsid w:val="000D57DC"/>
    <w:rsid w:val="000D5ABF"/>
    <w:rsid w:val="000D5C65"/>
    <w:rsid w:val="000D619F"/>
    <w:rsid w:val="000D6233"/>
    <w:rsid w:val="000D6521"/>
    <w:rsid w:val="000D67F4"/>
    <w:rsid w:val="000D6A7C"/>
    <w:rsid w:val="000D6CCA"/>
    <w:rsid w:val="000D6D75"/>
    <w:rsid w:val="000D7439"/>
    <w:rsid w:val="000D74D1"/>
    <w:rsid w:val="000D77B2"/>
    <w:rsid w:val="000D7952"/>
    <w:rsid w:val="000D7B1A"/>
    <w:rsid w:val="000D7B97"/>
    <w:rsid w:val="000E03B9"/>
    <w:rsid w:val="000E0822"/>
    <w:rsid w:val="000E088B"/>
    <w:rsid w:val="000E0A93"/>
    <w:rsid w:val="000E0ADA"/>
    <w:rsid w:val="000E0FDF"/>
    <w:rsid w:val="000E104A"/>
    <w:rsid w:val="000E14F5"/>
    <w:rsid w:val="000E1A2B"/>
    <w:rsid w:val="000E1AD3"/>
    <w:rsid w:val="000E1EC9"/>
    <w:rsid w:val="000E27A3"/>
    <w:rsid w:val="000E29D2"/>
    <w:rsid w:val="000E3009"/>
    <w:rsid w:val="000E353A"/>
    <w:rsid w:val="000E3C06"/>
    <w:rsid w:val="000E4079"/>
    <w:rsid w:val="000E439B"/>
    <w:rsid w:val="000E4642"/>
    <w:rsid w:val="000E5017"/>
    <w:rsid w:val="000E5391"/>
    <w:rsid w:val="000E53A1"/>
    <w:rsid w:val="000E541D"/>
    <w:rsid w:val="000E54E2"/>
    <w:rsid w:val="000E5603"/>
    <w:rsid w:val="000E56DD"/>
    <w:rsid w:val="000E6E06"/>
    <w:rsid w:val="000E703C"/>
    <w:rsid w:val="000E7050"/>
    <w:rsid w:val="000E7640"/>
    <w:rsid w:val="000E7749"/>
    <w:rsid w:val="000E77DE"/>
    <w:rsid w:val="000E7931"/>
    <w:rsid w:val="000E7A5C"/>
    <w:rsid w:val="000E7B59"/>
    <w:rsid w:val="000E7E57"/>
    <w:rsid w:val="000E7F04"/>
    <w:rsid w:val="000F008B"/>
    <w:rsid w:val="000F06DF"/>
    <w:rsid w:val="000F0700"/>
    <w:rsid w:val="000F0B47"/>
    <w:rsid w:val="000F167B"/>
    <w:rsid w:val="000F1E52"/>
    <w:rsid w:val="000F1F8B"/>
    <w:rsid w:val="000F208A"/>
    <w:rsid w:val="000F22BD"/>
    <w:rsid w:val="000F25B1"/>
    <w:rsid w:val="000F2C1C"/>
    <w:rsid w:val="000F2D30"/>
    <w:rsid w:val="000F30E9"/>
    <w:rsid w:val="000F30F4"/>
    <w:rsid w:val="000F3A22"/>
    <w:rsid w:val="000F3B6F"/>
    <w:rsid w:val="000F3F03"/>
    <w:rsid w:val="000F44D1"/>
    <w:rsid w:val="000F47FE"/>
    <w:rsid w:val="000F48AD"/>
    <w:rsid w:val="000F495F"/>
    <w:rsid w:val="000F4F9D"/>
    <w:rsid w:val="000F5755"/>
    <w:rsid w:val="000F5839"/>
    <w:rsid w:val="000F5978"/>
    <w:rsid w:val="000F5ADE"/>
    <w:rsid w:val="000F5EBE"/>
    <w:rsid w:val="000F6076"/>
    <w:rsid w:val="000F6326"/>
    <w:rsid w:val="000F634F"/>
    <w:rsid w:val="000F646B"/>
    <w:rsid w:val="000F70E6"/>
    <w:rsid w:val="000F7623"/>
    <w:rsid w:val="000F76BE"/>
    <w:rsid w:val="000F7726"/>
    <w:rsid w:val="000F7DB9"/>
    <w:rsid w:val="001001D7"/>
    <w:rsid w:val="00100305"/>
    <w:rsid w:val="001003AA"/>
    <w:rsid w:val="00100CE6"/>
    <w:rsid w:val="0010193F"/>
    <w:rsid w:val="00101C7F"/>
    <w:rsid w:val="00101EBB"/>
    <w:rsid w:val="001021BD"/>
    <w:rsid w:val="00102259"/>
    <w:rsid w:val="001025C7"/>
    <w:rsid w:val="001025E0"/>
    <w:rsid w:val="00102601"/>
    <w:rsid w:val="001026FB"/>
    <w:rsid w:val="00102F8D"/>
    <w:rsid w:val="00103378"/>
    <w:rsid w:val="00103531"/>
    <w:rsid w:val="00103A65"/>
    <w:rsid w:val="001046CD"/>
    <w:rsid w:val="00104922"/>
    <w:rsid w:val="00104B66"/>
    <w:rsid w:val="00104C03"/>
    <w:rsid w:val="00104C9D"/>
    <w:rsid w:val="00104CA4"/>
    <w:rsid w:val="0010597E"/>
    <w:rsid w:val="00105D92"/>
    <w:rsid w:val="00106083"/>
    <w:rsid w:val="00106599"/>
    <w:rsid w:val="00106609"/>
    <w:rsid w:val="0010684D"/>
    <w:rsid w:val="00106851"/>
    <w:rsid w:val="00106A5B"/>
    <w:rsid w:val="00106D53"/>
    <w:rsid w:val="00106D5A"/>
    <w:rsid w:val="001070C6"/>
    <w:rsid w:val="0010747C"/>
    <w:rsid w:val="0010762D"/>
    <w:rsid w:val="0011023E"/>
    <w:rsid w:val="001104BF"/>
    <w:rsid w:val="0011062C"/>
    <w:rsid w:val="00110793"/>
    <w:rsid w:val="001113D9"/>
    <w:rsid w:val="001115E8"/>
    <w:rsid w:val="0011160A"/>
    <w:rsid w:val="00111811"/>
    <w:rsid w:val="00112B3F"/>
    <w:rsid w:val="00112B5F"/>
    <w:rsid w:val="00113456"/>
    <w:rsid w:val="00113862"/>
    <w:rsid w:val="00113FB3"/>
    <w:rsid w:val="0011419D"/>
    <w:rsid w:val="001142A4"/>
    <w:rsid w:val="001142AE"/>
    <w:rsid w:val="001144CA"/>
    <w:rsid w:val="001147E4"/>
    <w:rsid w:val="00114B9C"/>
    <w:rsid w:val="00114C34"/>
    <w:rsid w:val="0011526D"/>
    <w:rsid w:val="001154F8"/>
    <w:rsid w:val="00115CBD"/>
    <w:rsid w:val="001161FA"/>
    <w:rsid w:val="001163E7"/>
    <w:rsid w:val="001165AA"/>
    <w:rsid w:val="00116731"/>
    <w:rsid w:val="001167C8"/>
    <w:rsid w:val="001169A5"/>
    <w:rsid w:val="00116AE9"/>
    <w:rsid w:val="00116B7D"/>
    <w:rsid w:val="00116FFD"/>
    <w:rsid w:val="001177FA"/>
    <w:rsid w:val="001178DA"/>
    <w:rsid w:val="00117A3F"/>
    <w:rsid w:val="00120389"/>
    <w:rsid w:val="00120839"/>
    <w:rsid w:val="0012084E"/>
    <w:rsid w:val="00120B6D"/>
    <w:rsid w:val="00121117"/>
    <w:rsid w:val="001213A6"/>
    <w:rsid w:val="001215C5"/>
    <w:rsid w:val="00121AFE"/>
    <w:rsid w:val="00122755"/>
    <w:rsid w:val="00122C01"/>
    <w:rsid w:val="00123341"/>
    <w:rsid w:val="0012351A"/>
    <w:rsid w:val="001235FF"/>
    <w:rsid w:val="001239A6"/>
    <w:rsid w:val="001239C9"/>
    <w:rsid w:val="00123C28"/>
    <w:rsid w:val="00123EE6"/>
    <w:rsid w:val="00123F84"/>
    <w:rsid w:val="00124477"/>
    <w:rsid w:val="0012471B"/>
    <w:rsid w:val="00124807"/>
    <w:rsid w:val="00124831"/>
    <w:rsid w:val="00124F63"/>
    <w:rsid w:val="00125159"/>
    <w:rsid w:val="00125248"/>
    <w:rsid w:val="00125320"/>
    <w:rsid w:val="00125513"/>
    <w:rsid w:val="00125A23"/>
    <w:rsid w:val="00126112"/>
    <w:rsid w:val="0012618B"/>
    <w:rsid w:val="00126351"/>
    <w:rsid w:val="00126AE7"/>
    <w:rsid w:val="00126CAA"/>
    <w:rsid w:val="0012700A"/>
    <w:rsid w:val="0012725A"/>
    <w:rsid w:val="00127285"/>
    <w:rsid w:val="001272CC"/>
    <w:rsid w:val="00127C53"/>
    <w:rsid w:val="00127D64"/>
    <w:rsid w:val="00127F30"/>
    <w:rsid w:val="001300AD"/>
    <w:rsid w:val="0013033D"/>
    <w:rsid w:val="00130551"/>
    <w:rsid w:val="0013070F"/>
    <w:rsid w:val="00130E02"/>
    <w:rsid w:val="00130ECB"/>
    <w:rsid w:val="0013101C"/>
    <w:rsid w:val="00131074"/>
    <w:rsid w:val="00131BAB"/>
    <w:rsid w:val="001321CC"/>
    <w:rsid w:val="0013224D"/>
    <w:rsid w:val="001322D6"/>
    <w:rsid w:val="00133122"/>
    <w:rsid w:val="00133175"/>
    <w:rsid w:val="0013320C"/>
    <w:rsid w:val="00133698"/>
    <w:rsid w:val="00133883"/>
    <w:rsid w:val="00133C8C"/>
    <w:rsid w:val="00134046"/>
    <w:rsid w:val="00134819"/>
    <w:rsid w:val="0013500E"/>
    <w:rsid w:val="0013520F"/>
    <w:rsid w:val="0013552D"/>
    <w:rsid w:val="00135857"/>
    <w:rsid w:val="00135A69"/>
    <w:rsid w:val="00135B01"/>
    <w:rsid w:val="00136172"/>
    <w:rsid w:val="00136267"/>
    <w:rsid w:val="0013637B"/>
    <w:rsid w:val="001369D6"/>
    <w:rsid w:val="00136C23"/>
    <w:rsid w:val="00136CB1"/>
    <w:rsid w:val="00136D5C"/>
    <w:rsid w:val="00136FE0"/>
    <w:rsid w:val="001370D3"/>
    <w:rsid w:val="001378EA"/>
    <w:rsid w:val="00137D6A"/>
    <w:rsid w:val="00140580"/>
    <w:rsid w:val="00140995"/>
    <w:rsid w:val="00140D91"/>
    <w:rsid w:val="00140FCD"/>
    <w:rsid w:val="0014117E"/>
    <w:rsid w:val="00141833"/>
    <w:rsid w:val="001419DE"/>
    <w:rsid w:val="00141AFD"/>
    <w:rsid w:val="00141B76"/>
    <w:rsid w:val="00141B97"/>
    <w:rsid w:val="00141CC2"/>
    <w:rsid w:val="00141D08"/>
    <w:rsid w:val="00141F26"/>
    <w:rsid w:val="00141F97"/>
    <w:rsid w:val="00142169"/>
    <w:rsid w:val="0014219A"/>
    <w:rsid w:val="00142419"/>
    <w:rsid w:val="0014247A"/>
    <w:rsid w:val="00142FAC"/>
    <w:rsid w:val="00143187"/>
    <w:rsid w:val="00143682"/>
    <w:rsid w:val="00143EAC"/>
    <w:rsid w:val="001440EB"/>
    <w:rsid w:val="00144AF6"/>
    <w:rsid w:val="00144BF7"/>
    <w:rsid w:val="001450BD"/>
    <w:rsid w:val="001453DA"/>
    <w:rsid w:val="00145D4D"/>
    <w:rsid w:val="00146094"/>
    <w:rsid w:val="0014637B"/>
    <w:rsid w:val="00146FAB"/>
    <w:rsid w:val="0014741E"/>
    <w:rsid w:val="00147E81"/>
    <w:rsid w:val="00150361"/>
    <w:rsid w:val="0015080A"/>
    <w:rsid w:val="0015092B"/>
    <w:rsid w:val="00150C65"/>
    <w:rsid w:val="00151815"/>
    <w:rsid w:val="001519C5"/>
    <w:rsid w:val="00151BAD"/>
    <w:rsid w:val="00151BCD"/>
    <w:rsid w:val="00151F3D"/>
    <w:rsid w:val="00152100"/>
    <w:rsid w:val="001521C6"/>
    <w:rsid w:val="001527C4"/>
    <w:rsid w:val="001527F8"/>
    <w:rsid w:val="00152B5E"/>
    <w:rsid w:val="00152D0C"/>
    <w:rsid w:val="00152DF8"/>
    <w:rsid w:val="00152E62"/>
    <w:rsid w:val="00153123"/>
    <w:rsid w:val="001537BF"/>
    <w:rsid w:val="00153938"/>
    <w:rsid w:val="00153BAE"/>
    <w:rsid w:val="00153CC9"/>
    <w:rsid w:val="00153E75"/>
    <w:rsid w:val="00154115"/>
    <w:rsid w:val="001542DF"/>
    <w:rsid w:val="001546A7"/>
    <w:rsid w:val="00154B6B"/>
    <w:rsid w:val="00154F6B"/>
    <w:rsid w:val="0015557E"/>
    <w:rsid w:val="00155779"/>
    <w:rsid w:val="00155A4D"/>
    <w:rsid w:val="00155B1D"/>
    <w:rsid w:val="00155B55"/>
    <w:rsid w:val="00155FF2"/>
    <w:rsid w:val="00156206"/>
    <w:rsid w:val="001568A2"/>
    <w:rsid w:val="00156A16"/>
    <w:rsid w:val="00156DA8"/>
    <w:rsid w:val="00157474"/>
    <w:rsid w:val="00157FEA"/>
    <w:rsid w:val="00160301"/>
    <w:rsid w:val="00160340"/>
    <w:rsid w:val="001603B0"/>
    <w:rsid w:val="00160411"/>
    <w:rsid w:val="0016056D"/>
    <w:rsid w:val="00160933"/>
    <w:rsid w:val="00160BE2"/>
    <w:rsid w:val="00160CF5"/>
    <w:rsid w:val="00160F75"/>
    <w:rsid w:val="0016111E"/>
    <w:rsid w:val="001611A2"/>
    <w:rsid w:val="00161230"/>
    <w:rsid w:val="00161ABD"/>
    <w:rsid w:val="001623EA"/>
    <w:rsid w:val="00162B41"/>
    <w:rsid w:val="00162B51"/>
    <w:rsid w:val="00162BC7"/>
    <w:rsid w:val="0016306E"/>
    <w:rsid w:val="001634F4"/>
    <w:rsid w:val="00163E56"/>
    <w:rsid w:val="00163F4F"/>
    <w:rsid w:val="0016406C"/>
    <w:rsid w:val="0016433F"/>
    <w:rsid w:val="00164AAC"/>
    <w:rsid w:val="001651C7"/>
    <w:rsid w:val="00165357"/>
    <w:rsid w:val="00165778"/>
    <w:rsid w:val="00165D9B"/>
    <w:rsid w:val="00165E85"/>
    <w:rsid w:val="0016692A"/>
    <w:rsid w:val="00166D03"/>
    <w:rsid w:val="00166F6C"/>
    <w:rsid w:val="00167139"/>
    <w:rsid w:val="00167374"/>
    <w:rsid w:val="00167BC6"/>
    <w:rsid w:val="00167F36"/>
    <w:rsid w:val="001704F6"/>
    <w:rsid w:val="00170654"/>
    <w:rsid w:val="001707D3"/>
    <w:rsid w:val="0017083E"/>
    <w:rsid w:val="00170AB2"/>
    <w:rsid w:val="00170E60"/>
    <w:rsid w:val="001713DC"/>
    <w:rsid w:val="00171934"/>
    <w:rsid w:val="00172030"/>
    <w:rsid w:val="0017204C"/>
    <w:rsid w:val="001724CE"/>
    <w:rsid w:val="00172546"/>
    <w:rsid w:val="00172846"/>
    <w:rsid w:val="00172B42"/>
    <w:rsid w:val="00172CC2"/>
    <w:rsid w:val="00172E80"/>
    <w:rsid w:val="001732B3"/>
    <w:rsid w:val="0017337D"/>
    <w:rsid w:val="00173774"/>
    <w:rsid w:val="001738BE"/>
    <w:rsid w:val="00173D92"/>
    <w:rsid w:val="00173DD4"/>
    <w:rsid w:val="00173E78"/>
    <w:rsid w:val="00174580"/>
    <w:rsid w:val="001746E0"/>
    <w:rsid w:val="00174826"/>
    <w:rsid w:val="00174904"/>
    <w:rsid w:val="00174AD4"/>
    <w:rsid w:val="00174B31"/>
    <w:rsid w:val="00174F7E"/>
    <w:rsid w:val="00175025"/>
    <w:rsid w:val="0017513A"/>
    <w:rsid w:val="0017523C"/>
    <w:rsid w:val="0017547D"/>
    <w:rsid w:val="001755D9"/>
    <w:rsid w:val="00175861"/>
    <w:rsid w:val="00175953"/>
    <w:rsid w:val="00175E97"/>
    <w:rsid w:val="00176069"/>
    <w:rsid w:val="00176298"/>
    <w:rsid w:val="0017666D"/>
    <w:rsid w:val="0017678F"/>
    <w:rsid w:val="001769F7"/>
    <w:rsid w:val="00176CCD"/>
    <w:rsid w:val="001771A0"/>
    <w:rsid w:val="0017756F"/>
    <w:rsid w:val="001779C3"/>
    <w:rsid w:val="001779D3"/>
    <w:rsid w:val="00177A9D"/>
    <w:rsid w:val="00177FF5"/>
    <w:rsid w:val="001802EC"/>
    <w:rsid w:val="0018033C"/>
    <w:rsid w:val="001804F3"/>
    <w:rsid w:val="00180774"/>
    <w:rsid w:val="00180797"/>
    <w:rsid w:val="00180901"/>
    <w:rsid w:val="00180BE1"/>
    <w:rsid w:val="00180D92"/>
    <w:rsid w:val="0018124E"/>
    <w:rsid w:val="0018125F"/>
    <w:rsid w:val="00181468"/>
    <w:rsid w:val="00181605"/>
    <w:rsid w:val="001816BF"/>
    <w:rsid w:val="00181E5B"/>
    <w:rsid w:val="00181F30"/>
    <w:rsid w:val="0018205C"/>
    <w:rsid w:val="0018211A"/>
    <w:rsid w:val="0018248C"/>
    <w:rsid w:val="001827C4"/>
    <w:rsid w:val="00182865"/>
    <w:rsid w:val="00182ABD"/>
    <w:rsid w:val="001831B0"/>
    <w:rsid w:val="00183DE5"/>
    <w:rsid w:val="001844DB"/>
    <w:rsid w:val="001845AD"/>
    <w:rsid w:val="00184C7A"/>
    <w:rsid w:val="00184CDC"/>
    <w:rsid w:val="00184DBD"/>
    <w:rsid w:val="00185138"/>
    <w:rsid w:val="0018545D"/>
    <w:rsid w:val="00185B84"/>
    <w:rsid w:val="00185C54"/>
    <w:rsid w:val="001861C9"/>
    <w:rsid w:val="00186689"/>
    <w:rsid w:val="001869FE"/>
    <w:rsid w:val="00186B9E"/>
    <w:rsid w:val="00186D79"/>
    <w:rsid w:val="00187456"/>
    <w:rsid w:val="00187647"/>
    <w:rsid w:val="001877E8"/>
    <w:rsid w:val="00187BB1"/>
    <w:rsid w:val="00187BD4"/>
    <w:rsid w:val="00187DA5"/>
    <w:rsid w:val="00190223"/>
    <w:rsid w:val="001904B4"/>
    <w:rsid w:val="001908F6"/>
    <w:rsid w:val="00190987"/>
    <w:rsid w:val="00190BD1"/>
    <w:rsid w:val="00190D35"/>
    <w:rsid w:val="00190FA0"/>
    <w:rsid w:val="0019189B"/>
    <w:rsid w:val="00191C9E"/>
    <w:rsid w:val="00191CDE"/>
    <w:rsid w:val="00191DDA"/>
    <w:rsid w:val="001924ED"/>
    <w:rsid w:val="0019255E"/>
    <w:rsid w:val="00192636"/>
    <w:rsid w:val="00192B3B"/>
    <w:rsid w:val="00192F82"/>
    <w:rsid w:val="00193009"/>
    <w:rsid w:val="00193114"/>
    <w:rsid w:val="001931A3"/>
    <w:rsid w:val="001932E1"/>
    <w:rsid w:val="001932F1"/>
    <w:rsid w:val="0019346F"/>
    <w:rsid w:val="001938C7"/>
    <w:rsid w:val="001940BC"/>
    <w:rsid w:val="001943D9"/>
    <w:rsid w:val="001944B2"/>
    <w:rsid w:val="001947DA"/>
    <w:rsid w:val="00194A8F"/>
    <w:rsid w:val="00194A9D"/>
    <w:rsid w:val="00194C16"/>
    <w:rsid w:val="00195402"/>
    <w:rsid w:val="00195986"/>
    <w:rsid w:val="001966F3"/>
    <w:rsid w:val="001967D6"/>
    <w:rsid w:val="001968D6"/>
    <w:rsid w:val="00197308"/>
    <w:rsid w:val="001973E2"/>
    <w:rsid w:val="00197694"/>
    <w:rsid w:val="001977A6"/>
    <w:rsid w:val="00197837"/>
    <w:rsid w:val="00197B13"/>
    <w:rsid w:val="00197B5F"/>
    <w:rsid w:val="00197E20"/>
    <w:rsid w:val="00197F88"/>
    <w:rsid w:val="001A000A"/>
    <w:rsid w:val="001A0013"/>
    <w:rsid w:val="001A01F6"/>
    <w:rsid w:val="001A045E"/>
    <w:rsid w:val="001A06B9"/>
    <w:rsid w:val="001A0E16"/>
    <w:rsid w:val="001A1109"/>
    <w:rsid w:val="001A1273"/>
    <w:rsid w:val="001A12EB"/>
    <w:rsid w:val="001A13AE"/>
    <w:rsid w:val="001A1594"/>
    <w:rsid w:val="001A168E"/>
    <w:rsid w:val="001A1AE1"/>
    <w:rsid w:val="001A1ED8"/>
    <w:rsid w:val="001A22FE"/>
    <w:rsid w:val="001A2BA5"/>
    <w:rsid w:val="001A2E2E"/>
    <w:rsid w:val="001A3078"/>
    <w:rsid w:val="001A3384"/>
    <w:rsid w:val="001A3964"/>
    <w:rsid w:val="001A3E07"/>
    <w:rsid w:val="001A3F22"/>
    <w:rsid w:val="001A3F2A"/>
    <w:rsid w:val="001A413F"/>
    <w:rsid w:val="001A437F"/>
    <w:rsid w:val="001A4840"/>
    <w:rsid w:val="001A49EA"/>
    <w:rsid w:val="001A4AB8"/>
    <w:rsid w:val="001A4CCE"/>
    <w:rsid w:val="001A5165"/>
    <w:rsid w:val="001A5767"/>
    <w:rsid w:val="001A5B0C"/>
    <w:rsid w:val="001A5DC9"/>
    <w:rsid w:val="001A5DE9"/>
    <w:rsid w:val="001A5EC3"/>
    <w:rsid w:val="001A5F1C"/>
    <w:rsid w:val="001A5F5B"/>
    <w:rsid w:val="001A60C5"/>
    <w:rsid w:val="001A61D6"/>
    <w:rsid w:val="001A62D6"/>
    <w:rsid w:val="001A6999"/>
    <w:rsid w:val="001A6BA4"/>
    <w:rsid w:val="001A6CB4"/>
    <w:rsid w:val="001A6D74"/>
    <w:rsid w:val="001A6E61"/>
    <w:rsid w:val="001A6FB1"/>
    <w:rsid w:val="001A7225"/>
    <w:rsid w:val="001A7A2A"/>
    <w:rsid w:val="001A7C24"/>
    <w:rsid w:val="001A7EC7"/>
    <w:rsid w:val="001B042C"/>
    <w:rsid w:val="001B062E"/>
    <w:rsid w:val="001B0EDB"/>
    <w:rsid w:val="001B0F90"/>
    <w:rsid w:val="001B0FD2"/>
    <w:rsid w:val="001B0FD6"/>
    <w:rsid w:val="001B129E"/>
    <w:rsid w:val="001B1690"/>
    <w:rsid w:val="001B1717"/>
    <w:rsid w:val="001B175A"/>
    <w:rsid w:val="001B1F0F"/>
    <w:rsid w:val="001B22D6"/>
    <w:rsid w:val="001B26D4"/>
    <w:rsid w:val="001B2993"/>
    <w:rsid w:val="001B2C8B"/>
    <w:rsid w:val="001B30B2"/>
    <w:rsid w:val="001B30E1"/>
    <w:rsid w:val="001B3107"/>
    <w:rsid w:val="001B3183"/>
    <w:rsid w:val="001B3504"/>
    <w:rsid w:val="001B36B0"/>
    <w:rsid w:val="001B3851"/>
    <w:rsid w:val="001B3BAA"/>
    <w:rsid w:val="001B3DC7"/>
    <w:rsid w:val="001B3F90"/>
    <w:rsid w:val="001B411E"/>
    <w:rsid w:val="001B4410"/>
    <w:rsid w:val="001B44A1"/>
    <w:rsid w:val="001B51FF"/>
    <w:rsid w:val="001B52B5"/>
    <w:rsid w:val="001B56FE"/>
    <w:rsid w:val="001B5735"/>
    <w:rsid w:val="001B5A3F"/>
    <w:rsid w:val="001B5B9A"/>
    <w:rsid w:val="001B6075"/>
    <w:rsid w:val="001B6287"/>
    <w:rsid w:val="001B6802"/>
    <w:rsid w:val="001B6909"/>
    <w:rsid w:val="001B6A83"/>
    <w:rsid w:val="001B73ED"/>
    <w:rsid w:val="001B7707"/>
    <w:rsid w:val="001B7CED"/>
    <w:rsid w:val="001B7ED7"/>
    <w:rsid w:val="001C05D9"/>
    <w:rsid w:val="001C09F9"/>
    <w:rsid w:val="001C1014"/>
    <w:rsid w:val="001C1093"/>
    <w:rsid w:val="001C139A"/>
    <w:rsid w:val="001C1721"/>
    <w:rsid w:val="001C1F06"/>
    <w:rsid w:val="001C1F2E"/>
    <w:rsid w:val="001C23E3"/>
    <w:rsid w:val="001C253F"/>
    <w:rsid w:val="001C29A8"/>
    <w:rsid w:val="001C2A51"/>
    <w:rsid w:val="001C2C5E"/>
    <w:rsid w:val="001C317C"/>
    <w:rsid w:val="001C3882"/>
    <w:rsid w:val="001C3A9C"/>
    <w:rsid w:val="001C404F"/>
    <w:rsid w:val="001C43CE"/>
    <w:rsid w:val="001C4536"/>
    <w:rsid w:val="001C464B"/>
    <w:rsid w:val="001C4844"/>
    <w:rsid w:val="001C494F"/>
    <w:rsid w:val="001C4A42"/>
    <w:rsid w:val="001C4F7A"/>
    <w:rsid w:val="001C59E5"/>
    <w:rsid w:val="001C5AA7"/>
    <w:rsid w:val="001C5CA1"/>
    <w:rsid w:val="001C5CBD"/>
    <w:rsid w:val="001C5CD0"/>
    <w:rsid w:val="001C6083"/>
    <w:rsid w:val="001C654A"/>
    <w:rsid w:val="001C6792"/>
    <w:rsid w:val="001C70E7"/>
    <w:rsid w:val="001C741C"/>
    <w:rsid w:val="001C79BF"/>
    <w:rsid w:val="001C7AD3"/>
    <w:rsid w:val="001C7CAF"/>
    <w:rsid w:val="001D0064"/>
    <w:rsid w:val="001D0195"/>
    <w:rsid w:val="001D01DB"/>
    <w:rsid w:val="001D02BF"/>
    <w:rsid w:val="001D0841"/>
    <w:rsid w:val="001D0F77"/>
    <w:rsid w:val="001D1417"/>
    <w:rsid w:val="001D14FD"/>
    <w:rsid w:val="001D16C2"/>
    <w:rsid w:val="001D17DA"/>
    <w:rsid w:val="001D1D45"/>
    <w:rsid w:val="001D1F25"/>
    <w:rsid w:val="001D1F3B"/>
    <w:rsid w:val="001D23B1"/>
    <w:rsid w:val="001D2559"/>
    <w:rsid w:val="001D2648"/>
    <w:rsid w:val="001D27E8"/>
    <w:rsid w:val="001D2877"/>
    <w:rsid w:val="001D2B2D"/>
    <w:rsid w:val="001D2B45"/>
    <w:rsid w:val="001D2E95"/>
    <w:rsid w:val="001D31A2"/>
    <w:rsid w:val="001D3BCE"/>
    <w:rsid w:val="001D3C4C"/>
    <w:rsid w:val="001D3DE8"/>
    <w:rsid w:val="001D41F1"/>
    <w:rsid w:val="001D42BD"/>
    <w:rsid w:val="001D43DB"/>
    <w:rsid w:val="001D4499"/>
    <w:rsid w:val="001D54C6"/>
    <w:rsid w:val="001D5D63"/>
    <w:rsid w:val="001D5F4D"/>
    <w:rsid w:val="001D602D"/>
    <w:rsid w:val="001D67C8"/>
    <w:rsid w:val="001D6B28"/>
    <w:rsid w:val="001D70F4"/>
    <w:rsid w:val="001D713D"/>
    <w:rsid w:val="001D722E"/>
    <w:rsid w:val="001D73BF"/>
    <w:rsid w:val="001D76CC"/>
    <w:rsid w:val="001E01B4"/>
    <w:rsid w:val="001E04E6"/>
    <w:rsid w:val="001E0903"/>
    <w:rsid w:val="001E0BAE"/>
    <w:rsid w:val="001E0D32"/>
    <w:rsid w:val="001E0FE6"/>
    <w:rsid w:val="001E101D"/>
    <w:rsid w:val="001E1339"/>
    <w:rsid w:val="001E13DD"/>
    <w:rsid w:val="001E13F9"/>
    <w:rsid w:val="001E162D"/>
    <w:rsid w:val="001E166C"/>
    <w:rsid w:val="001E19F6"/>
    <w:rsid w:val="001E1A33"/>
    <w:rsid w:val="001E1A79"/>
    <w:rsid w:val="001E1BBC"/>
    <w:rsid w:val="001E2047"/>
    <w:rsid w:val="001E2074"/>
    <w:rsid w:val="001E21AF"/>
    <w:rsid w:val="001E22A5"/>
    <w:rsid w:val="001E23FA"/>
    <w:rsid w:val="001E2773"/>
    <w:rsid w:val="001E27BC"/>
    <w:rsid w:val="001E282B"/>
    <w:rsid w:val="001E2A76"/>
    <w:rsid w:val="001E2AC0"/>
    <w:rsid w:val="001E2BD9"/>
    <w:rsid w:val="001E2BDC"/>
    <w:rsid w:val="001E2CE6"/>
    <w:rsid w:val="001E2D31"/>
    <w:rsid w:val="001E2D8D"/>
    <w:rsid w:val="001E2E82"/>
    <w:rsid w:val="001E2F87"/>
    <w:rsid w:val="001E3373"/>
    <w:rsid w:val="001E3416"/>
    <w:rsid w:val="001E3551"/>
    <w:rsid w:val="001E35FC"/>
    <w:rsid w:val="001E36CE"/>
    <w:rsid w:val="001E397E"/>
    <w:rsid w:val="001E3B14"/>
    <w:rsid w:val="001E4800"/>
    <w:rsid w:val="001E48F4"/>
    <w:rsid w:val="001E5477"/>
    <w:rsid w:val="001E5E14"/>
    <w:rsid w:val="001E5F1A"/>
    <w:rsid w:val="001E6047"/>
    <w:rsid w:val="001E6677"/>
    <w:rsid w:val="001E6B41"/>
    <w:rsid w:val="001E72FB"/>
    <w:rsid w:val="001E730B"/>
    <w:rsid w:val="001E7310"/>
    <w:rsid w:val="001E748F"/>
    <w:rsid w:val="001E784B"/>
    <w:rsid w:val="001E7A64"/>
    <w:rsid w:val="001F02F3"/>
    <w:rsid w:val="001F0B62"/>
    <w:rsid w:val="001F12AA"/>
    <w:rsid w:val="001F1F53"/>
    <w:rsid w:val="001F1FE0"/>
    <w:rsid w:val="001F2237"/>
    <w:rsid w:val="001F2526"/>
    <w:rsid w:val="001F2AEC"/>
    <w:rsid w:val="001F2B1B"/>
    <w:rsid w:val="001F2E9B"/>
    <w:rsid w:val="001F35A0"/>
    <w:rsid w:val="001F3BCE"/>
    <w:rsid w:val="001F3C59"/>
    <w:rsid w:val="001F40A2"/>
    <w:rsid w:val="001F40D8"/>
    <w:rsid w:val="001F410D"/>
    <w:rsid w:val="001F4359"/>
    <w:rsid w:val="001F436A"/>
    <w:rsid w:val="001F519F"/>
    <w:rsid w:val="001F575D"/>
    <w:rsid w:val="001F5D81"/>
    <w:rsid w:val="001F5DFF"/>
    <w:rsid w:val="001F67CE"/>
    <w:rsid w:val="001F68A1"/>
    <w:rsid w:val="001F6C2A"/>
    <w:rsid w:val="001F748B"/>
    <w:rsid w:val="00200431"/>
    <w:rsid w:val="00200714"/>
    <w:rsid w:val="0020088F"/>
    <w:rsid w:val="00200E2C"/>
    <w:rsid w:val="00201170"/>
    <w:rsid w:val="002013A5"/>
    <w:rsid w:val="00201440"/>
    <w:rsid w:val="00201751"/>
    <w:rsid w:val="00201DB9"/>
    <w:rsid w:val="00201F24"/>
    <w:rsid w:val="0020218C"/>
    <w:rsid w:val="00202261"/>
    <w:rsid w:val="002022BE"/>
    <w:rsid w:val="002024D6"/>
    <w:rsid w:val="002031B7"/>
    <w:rsid w:val="002032B2"/>
    <w:rsid w:val="00203353"/>
    <w:rsid w:val="00203ABB"/>
    <w:rsid w:val="00203DB4"/>
    <w:rsid w:val="0020406A"/>
    <w:rsid w:val="0020440F"/>
    <w:rsid w:val="002048FF"/>
    <w:rsid w:val="00204F0A"/>
    <w:rsid w:val="002055A6"/>
    <w:rsid w:val="0020588C"/>
    <w:rsid w:val="002060C7"/>
    <w:rsid w:val="002060FC"/>
    <w:rsid w:val="00206215"/>
    <w:rsid w:val="00206944"/>
    <w:rsid w:val="00206A89"/>
    <w:rsid w:val="00206BDA"/>
    <w:rsid w:val="00206C1C"/>
    <w:rsid w:val="00206EA8"/>
    <w:rsid w:val="00206FBE"/>
    <w:rsid w:val="00207496"/>
    <w:rsid w:val="00207678"/>
    <w:rsid w:val="0020797A"/>
    <w:rsid w:val="00207D96"/>
    <w:rsid w:val="00207E9E"/>
    <w:rsid w:val="00207F9A"/>
    <w:rsid w:val="00207FE1"/>
    <w:rsid w:val="0021019F"/>
    <w:rsid w:val="002107C7"/>
    <w:rsid w:val="00210C18"/>
    <w:rsid w:val="00210E94"/>
    <w:rsid w:val="00210F14"/>
    <w:rsid w:val="00210F92"/>
    <w:rsid w:val="0021112C"/>
    <w:rsid w:val="00211657"/>
    <w:rsid w:val="00211899"/>
    <w:rsid w:val="0021196A"/>
    <w:rsid w:val="00211B01"/>
    <w:rsid w:val="00212017"/>
    <w:rsid w:val="002120FF"/>
    <w:rsid w:val="002122D4"/>
    <w:rsid w:val="00212421"/>
    <w:rsid w:val="00212832"/>
    <w:rsid w:val="002128BD"/>
    <w:rsid w:val="0021299D"/>
    <w:rsid w:val="00212ACF"/>
    <w:rsid w:val="00213566"/>
    <w:rsid w:val="002137FC"/>
    <w:rsid w:val="00213890"/>
    <w:rsid w:val="00214170"/>
    <w:rsid w:val="002142BF"/>
    <w:rsid w:val="002145E8"/>
    <w:rsid w:val="0021477E"/>
    <w:rsid w:val="00214B56"/>
    <w:rsid w:val="00214CC6"/>
    <w:rsid w:val="00214D8C"/>
    <w:rsid w:val="00214DAD"/>
    <w:rsid w:val="00214EA3"/>
    <w:rsid w:val="00214EBC"/>
    <w:rsid w:val="00215B1F"/>
    <w:rsid w:val="002166A3"/>
    <w:rsid w:val="0021724E"/>
    <w:rsid w:val="002172EE"/>
    <w:rsid w:val="00217952"/>
    <w:rsid w:val="00217B41"/>
    <w:rsid w:val="00217C81"/>
    <w:rsid w:val="00217D10"/>
    <w:rsid w:val="00217EF3"/>
    <w:rsid w:val="0022017E"/>
    <w:rsid w:val="00220360"/>
    <w:rsid w:val="00220634"/>
    <w:rsid w:val="00220F88"/>
    <w:rsid w:val="00221171"/>
    <w:rsid w:val="00221F91"/>
    <w:rsid w:val="002227C0"/>
    <w:rsid w:val="00222AA5"/>
    <w:rsid w:val="00222E14"/>
    <w:rsid w:val="00222FAA"/>
    <w:rsid w:val="00222FE9"/>
    <w:rsid w:val="0022340E"/>
    <w:rsid w:val="0022349F"/>
    <w:rsid w:val="002236D0"/>
    <w:rsid w:val="00223A33"/>
    <w:rsid w:val="00223CB7"/>
    <w:rsid w:val="00223EC1"/>
    <w:rsid w:val="002240D2"/>
    <w:rsid w:val="00224134"/>
    <w:rsid w:val="002247DC"/>
    <w:rsid w:val="00224935"/>
    <w:rsid w:val="00224AF7"/>
    <w:rsid w:val="00224BA4"/>
    <w:rsid w:val="00224C15"/>
    <w:rsid w:val="00224C21"/>
    <w:rsid w:val="00224D49"/>
    <w:rsid w:val="00224E5E"/>
    <w:rsid w:val="00225371"/>
    <w:rsid w:val="0022553B"/>
    <w:rsid w:val="00225572"/>
    <w:rsid w:val="0022560F"/>
    <w:rsid w:val="00225629"/>
    <w:rsid w:val="00225741"/>
    <w:rsid w:val="00225814"/>
    <w:rsid w:val="002259EB"/>
    <w:rsid w:val="00225F38"/>
    <w:rsid w:val="002261DA"/>
    <w:rsid w:val="0022664C"/>
    <w:rsid w:val="002268E6"/>
    <w:rsid w:val="002268F7"/>
    <w:rsid w:val="00226BE2"/>
    <w:rsid w:val="00226C70"/>
    <w:rsid w:val="00227510"/>
    <w:rsid w:val="00227712"/>
    <w:rsid w:val="00227B2E"/>
    <w:rsid w:val="00227EBC"/>
    <w:rsid w:val="002301AB"/>
    <w:rsid w:val="002301D9"/>
    <w:rsid w:val="00230462"/>
    <w:rsid w:val="00230660"/>
    <w:rsid w:val="002306A0"/>
    <w:rsid w:val="00230817"/>
    <w:rsid w:val="00230944"/>
    <w:rsid w:val="00230DA5"/>
    <w:rsid w:val="002311C5"/>
    <w:rsid w:val="00231216"/>
    <w:rsid w:val="00231A83"/>
    <w:rsid w:val="00231AD4"/>
    <w:rsid w:val="00231EB8"/>
    <w:rsid w:val="00232013"/>
    <w:rsid w:val="0023270B"/>
    <w:rsid w:val="00232714"/>
    <w:rsid w:val="00232875"/>
    <w:rsid w:val="00232A6A"/>
    <w:rsid w:val="00232D1F"/>
    <w:rsid w:val="00233ADC"/>
    <w:rsid w:val="00233BA2"/>
    <w:rsid w:val="00234092"/>
    <w:rsid w:val="002340EA"/>
    <w:rsid w:val="00234125"/>
    <w:rsid w:val="002346D8"/>
    <w:rsid w:val="00235517"/>
    <w:rsid w:val="00235537"/>
    <w:rsid w:val="00235863"/>
    <w:rsid w:val="0023588A"/>
    <w:rsid w:val="00235AA7"/>
    <w:rsid w:val="00235F1C"/>
    <w:rsid w:val="00236322"/>
    <w:rsid w:val="002363F9"/>
    <w:rsid w:val="002365F2"/>
    <w:rsid w:val="002367CD"/>
    <w:rsid w:val="00236952"/>
    <w:rsid w:val="00236A9F"/>
    <w:rsid w:val="002370A6"/>
    <w:rsid w:val="0023740F"/>
    <w:rsid w:val="00237ED7"/>
    <w:rsid w:val="00240171"/>
    <w:rsid w:val="002401B3"/>
    <w:rsid w:val="0024027D"/>
    <w:rsid w:val="00240342"/>
    <w:rsid w:val="002406EC"/>
    <w:rsid w:val="0024084F"/>
    <w:rsid w:val="00240C6A"/>
    <w:rsid w:val="00240D4A"/>
    <w:rsid w:val="00240EBA"/>
    <w:rsid w:val="00241760"/>
    <w:rsid w:val="0024190E"/>
    <w:rsid w:val="0024192C"/>
    <w:rsid w:val="00241FF6"/>
    <w:rsid w:val="00242D07"/>
    <w:rsid w:val="00242D62"/>
    <w:rsid w:val="002430E5"/>
    <w:rsid w:val="00243688"/>
    <w:rsid w:val="00243729"/>
    <w:rsid w:val="00243890"/>
    <w:rsid w:val="00243DB3"/>
    <w:rsid w:val="00244044"/>
    <w:rsid w:val="002440C3"/>
    <w:rsid w:val="002441AB"/>
    <w:rsid w:val="002442BE"/>
    <w:rsid w:val="002442CE"/>
    <w:rsid w:val="002442E8"/>
    <w:rsid w:val="00244809"/>
    <w:rsid w:val="002453D2"/>
    <w:rsid w:val="0024569C"/>
    <w:rsid w:val="0024579B"/>
    <w:rsid w:val="002458DD"/>
    <w:rsid w:val="00245A4E"/>
    <w:rsid w:val="00245EED"/>
    <w:rsid w:val="00246436"/>
    <w:rsid w:val="0024643C"/>
    <w:rsid w:val="00246911"/>
    <w:rsid w:val="00246A70"/>
    <w:rsid w:val="002478EE"/>
    <w:rsid w:val="00247CE1"/>
    <w:rsid w:val="0025011F"/>
    <w:rsid w:val="00250376"/>
    <w:rsid w:val="00250915"/>
    <w:rsid w:val="0025128D"/>
    <w:rsid w:val="002513A2"/>
    <w:rsid w:val="0025156F"/>
    <w:rsid w:val="00251AAA"/>
    <w:rsid w:val="0025265B"/>
    <w:rsid w:val="002526C7"/>
    <w:rsid w:val="002527CC"/>
    <w:rsid w:val="00252AF6"/>
    <w:rsid w:val="00252B17"/>
    <w:rsid w:val="00252BC7"/>
    <w:rsid w:val="00252EA2"/>
    <w:rsid w:val="002534A3"/>
    <w:rsid w:val="002537DE"/>
    <w:rsid w:val="00253B31"/>
    <w:rsid w:val="00253ED1"/>
    <w:rsid w:val="00254249"/>
    <w:rsid w:val="002544B7"/>
    <w:rsid w:val="00254581"/>
    <w:rsid w:val="00254620"/>
    <w:rsid w:val="00254754"/>
    <w:rsid w:val="00254A30"/>
    <w:rsid w:val="00254A84"/>
    <w:rsid w:val="00254B95"/>
    <w:rsid w:val="00254E18"/>
    <w:rsid w:val="00254EB0"/>
    <w:rsid w:val="00254EC7"/>
    <w:rsid w:val="00254F79"/>
    <w:rsid w:val="002550C4"/>
    <w:rsid w:val="0025524E"/>
    <w:rsid w:val="002552DE"/>
    <w:rsid w:val="002553E3"/>
    <w:rsid w:val="002554A6"/>
    <w:rsid w:val="00255E52"/>
    <w:rsid w:val="00256151"/>
    <w:rsid w:val="0025640E"/>
    <w:rsid w:val="0025676B"/>
    <w:rsid w:val="002567D9"/>
    <w:rsid w:val="002568CC"/>
    <w:rsid w:val="00256970"/>
    <w:rsid w:val="00256ADD"/>
    <w:rsid w:val="00256B0E"/>
    <w:rsid w:val="00256D60"/>
    <w:rsid w:val="00256F75"/>
    <w:rsid w:val="0025723B"/>
    <w:rsid w:val="00257537"/>
    <w:rsid w:val="002579FA"/>
    <w:rsid w:val="00257E04"/>
    <w:rsid w:val="00257F63"/>
    <w:rsid w:val="00260F24"/>
    <w:rsid w:val="0026119B"/>
    <w:rsid w:val="002613AF"/>
    <w:rsid w:val="002616A3"/>
    <w:rsid w:val="002616E5"/>
    <w:rsid w:val="002617F8"/>
    <w:rsid w:val="00261855"/>
    <w:rsid w:val="00261B22"/>
    <w:rsid w:val="00261BD5"/>
    <w:rsid w:val="00261E3D"/>
    <w:rsid w:val="00261FE3"/>
    <w:rsid w:val="002620A7"/>
    <w:rsid w:val="0026213C"/>
    <w:rsid w:val="0026219F"/>
    <w:rsid w:val="002624A4"/>
    <w:rsid w:val="00262987"/>
    <w:rsid w:val="00262C6A"/>
    <w:rsid w:val="00262D16"/>
    <w:rsid w:val="00262DBB"/>
    <w:rsid w:val="0026365B"/>
    <w:rsid w:val="00263662"/>
    <w:rsid w:val="002637D5"/>
    <w:rsid w:val="00263F95"/>
    <w:rsid w:val="00264963"/>
    <w:rsid w:val="00264B15"/>
    <w:rsid w:val="00264DBD"/>
    <w:rsid w:val="00264E07"/>
    <w:rsid w:val="00265638"/>
    <w:rsid w:val="00265A76"/>
    <w:rsid w:val="00265AAF"/>
    <w:rsid w:val="00265BF1"/>
    <w:rsid w:val="0026614E"/>
    <w:rsid w:val="0026683F"/>
    <w:rsid w:val="00266CDB"/>
    <w:rsid w:val="00267D65"/>
    <w:rsid w:val="00267F96"/>
    <w:rsid w:val="002701C6"/>
    <w:rsid w:val="00270402"/>
    <w:rsid w:val="0027041B"/>
    <w:rsid w:val="00270916"/>
    <w:rsid w:val="00271244"/>
    <w:rsid w:val="00271309"/>
    <w:rsid w:val="002719AB"/>
    <w:rsid w:val="00271EDA"/>
    <w:rsid w:val="00272316"/>
    <w:rsid w:val="00272386"/>
    <w:rsid w:val="002727EE"/>
    <w:rsid w:val="002730B4"/>
    <w:rsid w:val="00273116"/>
    <w:rsid w:val="00273310"/>
    <w:rsid w:val="00273581"/>
    <w:rsid w:val="00273A7F"/>
    <w:rsid w:val="00273AA2"/>
    <w:rsid w:val="00273D70"/>
    <w:rsid w:val="0027400A"/>
    <w:rsid w:val="002741A9"/>
    <w:rsid w:val="002744CB"/>
    <w:rsid w:val="002744EB"/>
    <w:rsid w:val="00275151"/>
    <w:rsid w:val="00275401"/>
    <w:rsid w:val="00275A96"/>
    <w:rsid w:val="00275E48"/>
    <w:rsid w:val="0027674E"/>
    <w:rsid w:val="00276B06"/>
    <w:rsid w:val="00276BDC"/>
    <w:rsid w:val="00277663"/>
    <w:rsid w:val="0028016D"/>
    <w:rsid w:val="00280492"/>
    <w:rsid w:val="0028065B"/>
    <w:rsid w:val="00280721"/>
    <w:rsid w:val="00280D01"/>
    <w:rsid w:val="00280E79"/>
    <w:rsid w:val="00281459"/>
    <w:rsid w:val="002817B7"/>
    <w:rsid w:val="002818D4"/>
    <w:rsid w:val="0028192F"/>
    <w:rsid w:val="00281C04"/>
    <w:rsid w:val="00281C1F"/>
    <w:rsid w:val="00281D56"/>
    <w:rsid w:val="00282137"/>
    <w:rsid w:val="002821A5"/>
    <w:rsid w:val="002826B0"/>
    <w:rsid w:val="002826B6"/>
    <w:rsid w:val="00282C0A"/>
    <w:rsid w:val="00282C19"/>
    <w:rsid w:val="00282D5C"/>
    <w:rsid w:val="00282E91"/>
    <w:rsid w:val="00283104"/>
    <w:rsid w:val="0028322F"/>
    <w:rsid w:val="00283B65"/>
    <w:rsid w:val="00283B99"/>
    <w:rsid w:val="00283C0D"/>
    <w:rsid w:val="002841C9"/>
    <w:rsid w:val="0028420C"/>
    <w:rsid w:val="00284BCE"/>
    <w:rsid w:val="00285211"/>
    <w:rsid w:val="002855D3"/>
    <w:rsid w:val="00285B7B"/>
    <w:rsid w:val="0028618E"/>
    <w:rsid w:val="00286789"/>
    <w:rsid w:val="002868D2"/>
    <w:rsid w:val="00286935"/>
    <w:rsid w:val="0028697F"/>
    <w:rsid w:val="00286C05"/>
    <w:rsid w:val="00286EDA"/>
    <w:rsid w:val="00286EDB"/>
    <w:rsid w:val="002870AC"/>
    <w:rsid w:val="002871D8"/>
    <w:rsid w:val="002873A0"/>
    <w:rsid w:val="00287606"/>
    <w:rsid w:val="00287668"/>
    <w:rsid w:val="002876FF"/>
    <w:rsid w:val="00287774"/>
    <w:rsid w:val="00287954"/>
    <w:rsid w:val="00287C7B"/>
    <w:rsid w:val="00287F6F"/>
    <w:rsid w:val="00290104"/>
    <w:rsid w:val="0029048A"/>
    <w:rsid w:val="00290492"/>
    <w:rsid w:val="00290A38"/>
    <w:rsid w:val="00290A3C"/>
    <w:rsid w:val="00290AA4"/>
    <w:rsid w:val="00290DBA"/>
    <w:rsid w:val="00291171"/>
    <w:rsid w:val="002918C5"/>
    <w:rsid w:val="00291DE3"/>
    <w:rsid w:val="002920F5"/>
    <w:rsid w:val="0029247C"/>
    <w:rsid w:val="00292A29"/>
    <w:rsid w:val="00292B7C"/>
    <w:rsid w:val="00292C6E"/>
    <w:rsid w:val="002931FD"/>
    <w:rsid w:val="002933CD"/>
    <w:rsid w:val="0029343A"/>
    <w:rsid w:val="00293C67"/>
    <w:rsid w:val="00293D60"/>
    <w:rsid w:val="0029422B"/>
    <w:rsid w:val="00294293"/>
    <w:rsid w:val="0029468E"/>
    <w:rsid w:val="002946F4"/>
    <w:rsid w:val="0029471F"/>
    <w:rsid w:val="002947C2"/>
    <w:rsid w:val="00294EBA"/>
    <w:rsid w:val="00294FA9"/>
    <w:rsid w:val="0029534B"/>
    <w:rsid w:val="00295891"/>
    <w:rsid w:val="00295931"/>
    <w:rsid w:val="00296410"/>
    <w:rsid w:val="00296A32"/>
    <w:rsid w:val="00296AE0"/>
    <w:rsid w:val="00296E4E"/>
    <w:rsid w:val="00296F50"/>
    <w:rsid w:val="00296F90"/>
    <w:rsid w:val="0029700B"/>
    <w:rsid w:val="002970EE"/>
    <w:rsid w:val="00297373"/>
    <w:rsid w:val="00297795"/>
    <w:rsid w:val="00297ACA"/>
    <w:rsid w:val="00297B0D"/>
    <w:rsid w:val="002A08F6"/>
    <w:rsid w:val="002A096E"/>
    <w:rsid w:val="002A0B19"/>
    <w:rsid w:val="002A0D61"/>
    <w:rsid w:val="002A0E25"/>
    <w:rsid w:val="002A113F"/>
    <w:rsid w:val="002A17BB"/>
    <w:rsid w:val="002A1D5F"/>
    <w:rsid w:val="002A1D94"/>
    <w:rsid w:val="002A1EFE"/>
    <w:rsid w:val="002A275B"/>
    <w:rsid w:val="002A2779"/>
    <w:rsid w:val="002A2A82"/>
    <w:rsid w:val="002A30B4"/>
    <w:rsid w:val="002A3235"/>
    <w:rsid w:val="002A33D9"/>
    <w:rsid w:val="002A33F7"/>
    <w:rsid w:val="002A35D4"/>
    <w:rsid w:val="002A3E7E"/>
    <w:rsid w:val="002A3FF7"/>
    <w:rsid w:val="002A4308"/>
    <w:rsid w:val="002A455A"/>
    <w:rsid w:val="002A48B4"/>
    <w:rsid w:val="002A4BC3"/>
    <w:rsid w:val="002A50F3"/>
    <w:rsid w:val="002A5CB3"/>
    <w:rsid w:val="002A5E59"/>
    <w:rsid w:val="002A5E9D"/>
    <w:rsid w:val="002A6565"/>
    <w:rsid w:val="002A65DA"/>
    <w:rsid w:val="002A66D3"/>
    <w:rsid w:val="002A6AD1"/>
    <w:rsid w:val="002A6B26"/>
    <w:rsid w:val="002A6B6E"/>
    <w:rsid w:val="002A6B8D"/>
    <w:rsid w:val="002A6CBF"/>
    <w:rsid w:val="002A6DBF"/>
    <w:rsid w:val="002A734A"/>
    <w:rsid w:val="002A74E2"/>
    <w:rsid w:val="002A7903"/>
    <w:rsid w:val="002B054A"/>
    <w:rsid w:val="002B06A2"/>
    <w:rsid w:val="002B076A"/>
    <w:rsid w:val="002B0887"/>
    <w:rsid w:val="002B091E"/>
    <w:rsid w:val="002B0F90"/>
    <w:rsid w:val="002B10E0"/>
    <w:rsid w:val="002B1105"/>
    <w:rsid w:val="002B1A00"/>
    <w:rsid w:val="002B1D92"/>
    <w:rsid w:val="002B219C"/>
    <w:rsid w:val="002B2231"/>
    <w:rsid w:val="002B228D"/>
    <w:rsid w:val="002B2345"/>
    <w:rsid w:val="002B23FF"/>
    <w:rsid w:val="002B24D3"/>
    <w:rsid w:val="002B26DE"/>
    <w:rsid w:val="002B2969"/>
    <w:rsid w:val="002B2A1A"/>
    <w:rsid w:val="002B2B33"/>
    <w:rsid w:val="002B3361"/>
    <w:rsid w:val="002B393B"/>
    <w:rsid w:val="002B3B12"/>
    <w:rsid w:val="002B3D90"/>
    <w:rsid w:val="002B4635"/>
    <w:rsid w:val="002B46D9"/>
    <w:rsid w:val="002B47BD"/>
    <w:rsid w:val="002B4B42"/>
    <w:rsid w:val="002B4E0C"/>
    <w:rsid w:val="002B4FD1"/>
    <w:rsid w:val="002B5140"/>
    <w:rsid w:val="002B52EC"/>
    <w:rsid w:val="002B53A8"/>
    <w:rsid w:val="002B5881"/>
    <w:rsid w:val="002B5B14"/>
    <w:rsid w:val="002B6073"/>
    <w:rsid w:val="002B6915"/>
    <w:rsid w:val="002B6955"/>
    <w:rsid w:val="002B69D4"/>
    <w:rsid w:val="002B6FF0"/>
    <w:rsid w:val="002B72DC"/>
    <w:rsid w:val="002B73F3"/>
    <w:rsid w:val="002B7486"/>
    <w:rsid w:val="002B7558"/>
    <w:rsid w:val="002B7573"/>
    <w:rsid w:val="002B769C"/>
    <w:rsid w:val="002B7859"/>
    <w:rsid w:val="002B7B3D"/>
    <w:rsid w:val="002B7EBA"/>
    <w:rsid w:val="002C06BE"/>
    <w:rsid w:val="002C0930"/>
    <w:rsid w:val="002C0F6F"/>
    <w:rsid w:val="002C1395"/>
    <w:rsid w:val="002C1978"/>
    <w:rsid w:val="002C1A7F"/>
    <w:rsid w:val="002C1BE4"/>
    <w:rsid w:val="002C1EC0"/>
    <w:rsid w:val="002C2329"/>
    <w:rsid w:val="002C2705"/>
    <w:rsid w:val="002C279C"/>
    <w:rsid w:val="002C289A"/>
    <w:rsid w:val="002C2ADB"/>
    <w:rsid w:val="002C3010"/>
    <w:rsid w:val="002C30EE"/>
    <w:rsid w:val="002C350B"/>
    <w:rsid w:val="002C4534"/>
    <w:rsid w:val="002C467F"/>
    <w:rsid w:val="002C4712"/>
    <w:rsid w:val="002C47D9"/>
    <w:rsid w:val="002C49F7"/>
    <w:rsid w:val="002C4A9C"/>
    <w:rsid w:val="002C4AE6"/>
    <w:rsid w:val="002C4AEF"/>
    <w:rsid w:val="002C5547"/>
    <w:rsid w:val="002C5B3D"/>
    <w:rsid w:val="002C5B87"/>
    <w:rsid w:val="002C607D"/>
    <w:rsid w:val="002C60C7"/>
    <w:rsid w:val="002C6430"/>
    <w:rsid w:val="002C6A10"/>
    <w:rsid w:val="002C6D6A"/>
    <w:rsid w:val="002C76DE"/>
    <w:rsid w:val="002D0353"/>
    <w:rsid w:val="002D0545"/>
    <w:rsid w:val="002D08D2"/>
    <w:rsid w:val="002D0BE2"/>
    <w:rsid w:val="002D0D3B"/>
    <w:rsid w:val="002D0FA8"/>
    <w:rsid w:val="002D15A2"/>
    <w:rsid w:val="002D16F8"/>
    <w:rsid w:val="002D1AB5"/>
    <w:rsid w:val="002D1B39"/>
    <w:rsid w:val="002D1B82"/>
    <w:rsid w:val="002D1CF8"/>
    <w:rsid w:val="002D1D6F"/>
    <w:rsid w:val="002D1F12"/>
    <w:rsid w:val="002D1F5B"/>
    <w:rsid w:val="002D21D3"/>
    <w:rsid w:val="002D2B62"/>
    <w:rsid w:val="002D2BD6"/>
    <w:rsid w:val="002D2EA8"/>
    <w:rsid w:val="002D2F2F"/>
    <w:rsid w:val="002D2FEA"/>
    <w:rsid w:val="002D328E"/>
    <w:rsid w:val="002D34F1"/>
    <w:rsid w:val="002D3670"/>
    <w:rsid w:val="002D3792"/>
    <w:rsid w:val="002D39BF"/>
    <w:rsid w:val="002D3AB2"/>
    <w:rsid w:val="002D3E0F"/>
    <w:rsid w:val="002D4416"/>
    <w:rsid w:val="002D4454"/>
    <w:rsid w:val="002D4689"/>
    <w:rsid w:val="002D4AB9"/>
    <w:rsid w:val="002D4E95"/>
    <w:rsid w:val="002D5125"/>
    <w:rsid w:val="002D5484"/>
    <w:rsid w:val="002D5987"/>
    <w:rsid w:val="002D5D61"/>
    <w:rsid w:val="002D5E13"/>
    <w:rsid w:val="002D609B"/>
    <w:rsid w:val="002D6160"/>
    <w:rsid w:val="002D6554"/>
    <w:rsid w:val="002D655C"/>
    <w:rsid w:val="002D6668"/>
    <w:rsid w:val="002D6980"/>
    <w:rsid w:val="002D6A60"/>
    <w:rsid w:val="002D76DA"/>
    <w:rsid w:val="002D7959"/>
    <w:rsid w:val="002D7AF4"/>
    <w:rsid w:val="002D7AF6"/>
    <w:rsid w:val="002D7D64"/>
    <w:rsid w:val="002D7E70"/>
    <w:rsid w:val="002D7F23"/>
    <w:rsid w:val="002E12FD"/>
    <w:rsid w:val="002E1905"/>
    <w:rsid w:val="002E1939"/>
    <w:rsid w:val="002E1953"/>
    <w:rsid w:val="002E1F3C"/>
    <w:rsid w:val="002E1FB2"/>
    <w:rsid w:val="002E2B57"/>
    <w:rsid w:val="002E2CB0"/>
    <w:rsid w:val="002E2E9C"/>
    <w:rsid w:val="002E30B8"/>
    <w:rsid w:val="002E3107"/>
    <w:rsid w:val="002E3381"/>
    <w:rsid w:val="002E3604"/>
    <w:rsid w:val="002E3634"/>
    <w:rsid w:val="002E3698"/>
    <w:rsid w:val="002E37AF"/>
    <w:rsid w:val="002E3EC9"/>
    <w:rsid w:val="002E3F15"/>
    <w:rsid w:val="002E466F"/>
    <w:rsid w:val="002E4850"/>
    <w:rsid w:val="002E48F0"/>
    <w:rsid w:val="002E4B3C"/>
    <w:rsid w:val="002E4D30"/>
    <w:rsid w:val="002E504E"/>
    <w:rsid w:val="002E51CC"/>
    <w:rsid w:val="002E5269"/>
    <w:rsid w:val="002E541D"/>
    <w:rsid w:val="002E54C1"/>
    <w:rsid w:val="002E56F7"/>
    <w:rsid w:val="002E575F"/>
    <w:rsid w:val="002E58E0"/>
    <w:rsid w:val="002E5921"/>
    <w:rsid w:val="002E5A7B"/>
    <w:rsid w:val="002E60B6"/>
    <w:rsid w:val="002E6371"/>
    <w:rsid w:val="002E6534"/>
    <w:rsid w:val="002E674E"/>
    <w:rsid w:val="002E6A39"/>
    <w:rsid w:val="002E6C9C"/>
    <w:rsid w:val="002E755F"/>
    <w:rsid w:val="002E7A4C"/>
    <w:rsid w:val="002E7ADB"/>
    <w:rsid w:val="002E7E01"/>
    <w:rsid w:val="002E7F38"/>
    <w:rsid w:val="002F0210"/>
    <w:rsid w:val="002F0289"/>
    <w:rsid w:val="002F0435"/>
    <w:rsid w:val="002F050F"/>
    <w:rsid w:val="002F0B53"/>
    <w:rsid w:val="002F0BD0"/>
    <w:rsid w:val="002F0DE6"/>
    <w:rsid w:val="002F0FFB"/>
    <w:rsid w:val="002F10DE"/>
    <w:rsid w:val="002F19E2"/>
    <w:rsid w:val="002F1AC9"/>
    <w:rsid w:val="002F1C1C"/>
    <w:rsid w:val="002F1CB9"/>
    <w:rsid w:val="002F1D65"/>
    <w:rsid w:val="002F1DBA"/>
    <w:rsid w:val="002F1EFC"/>
    <w:rsid w:val="002F20D0"/>
    <w:rsid w:val="002F2191"/>
    <w:rsid w:val="002F24FF"/>
    <w:rsid w:val="002F269A"/>
    <w:rsid w:val="002F2764"/>
    <w:rsid w:val="002F2CBB"/>
    <w:rsid w:val="002F3110"/>
    <w:rsid w:val="002F31BC"/>
    <w:rsid w:val="002F3204"/>
    <w:rsid w:val="002F3B0A"/>
    <w:rsid w:val="002F3D7E"/>
    <w:rsid w:val="002F4585"/>
    <w:rsid w:val="002F4F25"/>
    <w:rsid w:val="002F5246"/>
    <w:rsid w:val="002F5B7D"/>
    <w:rsid w:val="002F5F3B"/>
    <w:rsid w:val="002F5F9E"/>
    <w:rsid w:val="002F62EA"/>
    <w:rsid w:val="002F6372"/>
    <w:rsid w:val="002F67A4"/>
    <w:rsid w:val="002F693C"/>
    <w:rsid w:val="002F6FC6"/>
    <w:rsid w:val="002F7751"/>
    <w:rsid w:val="002F7BAC"/>
    <w:rsid w:val="00300177"/>
    <w:rsid w:val="0030061C"/>
    <w:rsid w:val="003006AA"/>
    <w:rsid w:val="0030088C"/>
    <w:rsid w:val="00300DCE"/>
    <w:rsid w:val="00300E89"/>
    <w:rsid w:val="003012FD"/>
    <w:rsid w:val="0030135A"/>
    <w:rsid w:val="00301C72"/>
    <w:rsid w:val="00301E18"/>
    <w:rsid w:val="00301F7E"/>
    <w:rsid w:val="003028CF"/>
    <w:rsid w:val="00302D3D"/>
    <w:rsid w:val="00302FC6"/>
    <w:rsid w:val="00303453"/>
    <w:rsid w:val="00303706"/>
    <w:rsid w:val="003037F8"/>
    <w:rsid w:val="00303901"/>
    <w:rsid w:val="0030391B"/>
    <w:rsid w:val="00303A05"/>
    <w:rsid w:val="00303A5C"/>
    <w:rsid w:val="00303EAF"/>
    <w:rsid w:val="00304118"/>
    <w:rsid w:val="00304264"/>
    <w:rsid w:val="0030427F"/>
    <w:rsid w:val="00304798"/>
    <w:rsid w:val="003048E0"/>
    <w:rsid w:val="00304C81"/>
    <w:rsid w:val="00304DBA"/>
    <w:rsid w:val="003051BE"/>
    <w:rsid w:val="003054B6"/>
    <w:rsid w:val="003054DA"/>
    <w:rsid w:val="003056EC"/>
    <w:rsid w:val="00305D52"/>
    <w:rsid w:val="00305E6A"/>
    <w:rsid w:val="00305F62"/>
    <w:rsid w:val="00305F98"/>
    <w:rsid w:val="00306981"/>
    <w:rsid w:val="00306B14"/>
    <w:rsid w:val="00306DF6"/>
    <w:rsid w:val="003070B8"/>
    <w:rsid w:val="00307435"/>
    <w:rsid w:val="003104E6"/>
    <w:rsid w:val="00310796"/>
    <w:rsid w:val="0031086C"/>
    <w:rsid w:val="00310AB7"/>
    <w:rsid w:val="00311151"/>
    <w:rsid w:val="00311154"/>
    <w:rsid w:val="00311553"/>
    <w:rsid w:val="00311621"/>
    <w:rsid w:val="00311BE0"/>
    <w:rsid w:val="00311EE0"/>
    <w:rsid w:val="00311F48"/>
    <w:rsid w:val="003123F3"/>
    <w:rsid w:val="00312A55"/>
    <w:rsid w:val="00312C6F"/>
    <w:rsid w:val="00313262"/>
    <w:rsid w:val="00313349"/>
    <w:rsid w:val="00313776"/>
    <w:rsid w:val="003137F0"/>
    <w:rsid w:val="00313ABE"/>
    <w:rsid w:val="00313C51"/>
    <w:rsid w:val="00313C96"/>
    <w:rsid w:val="00313E1B"/>
    <w:rsid w:val="00314096"/>
    <w:rsid w:val="00314576"/>
    <w:rsid w:val="003149CC"/>
    <w:rsid w:val="00314A85"/>
    <w:rsid w:val="00314F4B"/>
    <w:rsid w:val="003153E1"/>
    <w:rsid w:val="0031571B"/>
    <w:rsid w:val="00315B33"/>
    <w:rsid w:val="00315B72"/>
    <w:rsid w:val="00315D58"/>
    <w:rsid w:val="00315DA9"/>
    <w:rsid w:val="00315FB6"/>
    <w:rsid w:val="003163D9"/>
    <w:rsid w:val="00316520"/>
    <w:rsid w:val="00316572"/>
    <w:rsid w:val="00316C96"/>
    <w:rsid w:val="00316FC8"/>
    <w:rsid w:val="003171BE"/>
    <w:rsid w:val="00317A5D"/>
    <w:rsid w:val="00317C1C"/>
    <w:rsid w:val="003205A8"/>
    <w:rsid w:val="003207FE"/>
    <w:rsid w:val="00320CE9"/>
    <w:rsid w:val="00320D2E"/>
    <w:rsid w:val="003217B2"/>
    <w:rsid w:val="00321D32"/>
    <w:rsid w:val="00321FA5"/>
    <w:rsid w:val="00322482"/>
    <w:rsid w:val="00322DF4"/>
    <w:rsid w:val="0032383B"/>
    <w:rsid w:val="003238AF"/>
    <w:rsid w:val="00323961"/>
    <w:rsid w:val="003239BE"/>
    <w:rsid w:val="003239C6"/>
    <w:rsid w:val="00323E1B"/>
    <w:rsid w:val="00324F54"/>
    <w:rsid w:val="003254FD"/>
    <w:rsid w:val="0032576E"/>
    <w:rsid w:val="00325788"/>
    <w:rsid w:val="00325792"/>
    <w:rsid w:val="00326063"/>
    <w:rsid w:val="003261AD"/>
    <w:rsid w:val="00326887"/>
    <w:rsid w:val="00326BD2"/>
    <w:rsid w:val="00327210"/>
    <w:rsid w:val="0032723A"/>
    <w:rsid w:val="00327401"/>
    <w:rsid w:val="00327415"/>
    <w:rsid w:val="00327426"/>
    <w:rsid w:val="003276C5"/>
    <w:rsid w:val="00327A88"/>
    <w:rsid w:val="00330C1C"/>
    <w:rsid w:val="003312B5"/>
    <w:rsid w:val="0033159B"/>
    <w:rsid w:val="0033177D"/>
    <w:rsid w:val="003317DF"/>
    <w:rsid w:val="00331948"/>
    <w:rsid w:val="00331B42"/>
    <w:rsid w:val="00332214"/>
    <w:rsid w:val="003324CC"/>
    <w:rsid w:val="00332611"/>
    <w:rsid w:val="003334EF"/>
    <w:rsid w:val="00333AF2"/>
    <w:rsid w:val="00333EF6"/>
    <w:rsid w:val="00334072"/>
    <w:rsid w:val="0033422E"/>
    <w:rsid w:val="003347D8"/>
    <w:rsid w:val="0033480B"/>
    <w:rsid w:val="00334ACC"/>
    <w:rsid w:val="00334C63"/>
    <w:rsid w:val="003350C0"/>
    <w:rsid w:val="003351FE"/>
    <w:rsid w:val="00335246"/>
    <w:rsid w:val="00335617"/>
    <w:rsid w:val="00335AF4"/>
    <w:rsid w:val="00335D77"/>
    <w:rsid w:val="00335F54"/>
    <w:rsid w:val="00335FFB"/>
    <w:rsid w:val="003365A5"/>
    <w:rsid w:val="00336842"/>
    <w:rsid w:val="00336C6D"/>
    <w:rsid w:val="00336E0F"/>
    <w:rsid w:val="003372B2"/>
    <w:rsid w:val="00337400"/>
    <w:rsid w:val="0033785E"/>
    <w:rsid w:val="00337B8C"/>
    <w:rsid w:val="00340292"/>
    <w:rsid w:val="003404D6"/>
    <w:rsid w:val="003404FF"/>
    <w:rsid w:val="00340719"/>
    <w:rsid w:val="00340AC8"/>
    <w:rsid w:val="00340CB0"/>
    <w:rsid w:val="00340F08"/>
    <w:rsid w:val="00341213"/>
    <w:rsid w:val="00341613"/>
    <w:rsid w:val="00341887"/>
    <w:rsid w:val="00341C02"/>
    <w:rsid w:val="00341D65"/>
    <w:rsid w:val="003421B7"/>
    <w:rsid w:val="00342681"/>
    <w:rsid w:val="003429AF"/>
    <w:rsid w:val="00342E8A"/>
    <w:rsid w:val="00343057"/>
    <w:rsid w:val="00343299"/>
    <w:rsid w:val="00343C6B"/>
    <w:rsid w:val="00343DA8"/>
    <w:rsid w:val="00343E43"/>
    <w:rsid w:val="00343F07"/>
    <w:rsid w:val="00343F0D"/>
    <w:rsid w:val="00344269"/>
    <w:rsid w:val="003442BB"/>
    <w:rsid w:val="003448C3"/>
    <w:rsid w:val="00344E36"/>
    <w:rsid w:val="003452BA"/>
    <w:rsid w:val="00345A14"/>
    <w:rsid w:val="00345A5F"/>
    <w:rsid w:val="00345B5A"/>
    <w:rsid w:val="00345BEF"/>
    <w:rsid w:val="003469F2"/>
    <w:rsid w:val="00346B78"/>
    <w:rsid w:val="00346CD1"/>
    <w:rsid w:val="00347404"/>
    <w:rsid w:val="003475D5"/>
    <w:rsid w:val="00347DA7"/>
    <w:rsid w:val="00347DE4"/>
    <w:rsid w:val="0035003C"/>
    <w:rsid w:val="00350361"/>
    <w:rsid w:val="00350429"/>
    <w:rsid w:val="003505B6"/>
    <w:rsid w:val="0035060B"/>
    <w:rsid w:val="0035084D"/>
    <w:rsid w:val="00350BA4"/>
    <w:rsid w:val="00351537"/>
    <w:rsid w:val="003519D8"/>
    <w:rsid w:val="00351A9B"/>
    <w:rsid w:val="00351C7F"/>
    <w:rsid w:val="00351E4C"/>
    <w:rsid w:val="0035213D"/>
    <w:rsid w:val="00352E9C"/>
    <w:rsid w:val="00352F15"/>
    <w:rsid w:val="003546B3"/>
    <w:rsid w:val="00354ADA"/>
    <w:rsid w:val="00354F74"/>
    <w:rsid w:val="00355100"/>
    <w:rsid w:val="003553A2"/>
    <w:rsid w:val="003556E8"/>
    <w:rsid w:val="003558D0"/>
    <w:rsid w:val="00355D26"/>
    <w:rsid w:val="00355E32"/>
    <w:rsid w:val="003560BD"/>
    <w:rsid w:val="003565B9"/>
    <w:rsid w:val="003566C0"/>
    <w:rsid w:val="00356743"/>
    <w:rsid w:val="0035678D"/>
    <w:rsid w:val="00356B8E"/>
    <w:rsid w:val="00356D04"/>
    <w:rsid w:val="00357037"/>
    <w:rsid w:val="00357508"/>
    <w:rsid w:val="0035752A"/>
    <w:rsid w:val="00357562"/>
    <w:rsid w:val="00357755"/>
    <w:rsid w:val="00357B1B"/>
    <w:rsid w:val="00357D5E"/>
    <w:rsid w:val="00360489"/>
    <w:rsid w:val="0036099A"/>
    <w:rsid w:val="00360B7D"/>
    <w:rsid w:val="00360E52"/>
    <w:rsid w:val="00360EAA"/>
    <w:rsid w:val="0036117F"/>
    <w:rsid w:val="003612EF"/>
    <w:rsid w:val="00361370"/>
    <w:rsid w:val="00361528"/>
    <w:rsid w:val="00361AB9"/>
    <w:rsid w:val="00361CB8"/>
    <w:rsid w:val="00362002"/>
    <w:rsid w:val="00362003"/>
    <w:rsid w:val="0036201A"/>
    <w:rsid w:val="00362693"/>
    <w:rsid w:val="0036269C"/>
    <w:rsid w:val="003626A3"/>
    <w:rsid w:val="003626F7"/>
    <w:rsid w:val="00363AC4"/>
    <w:rsid w:val="00363F77"/>
    <w:rsid w:val="003643A6"/>
    <w:rsid w:val="00365085"/>
    <w:rsid w:val="00365131"/>
    <w:rsid w:val="00365315"/>
    <w:rsid w:val="003655E0"/>
    <w:rsid w:val="0036565D"/>
    <w:rsid w:val="0036572D"/>
    <w:rsid w:val="003659B2"/>
    <w:rsid w:val="00365A5B"/>
    <w:rsid w:val="00365FC7"/>
    <w:rsid w:val="00366253"/>
    <w:rsid w:val="003666EC"/>
    <w:rsid w:val="0036671B"/>
    <w:rsid w:val="0036679B"/>
    <w:rsid w:val="003668E1"/>
    <w:rsid w:val="003669F9"/>
    <w:rsid w:val="00366C55"/>
    <w:rsid w:val="00366F38"/>
    <w:rsid w:val="00367198"/>
    <w:rsid w:val="003675A8"/>
    <w:rsid w:val="003675BF"/>
    <w:rsid w:val="00367F43"/>
    <w:rsid w:val="00370029"/>
    <w:rsid w:val="00370124"/>
    <w:rsid w:val="00370E29"/>
    <w:rsid w:val="00371307"/>
    <w:rsid w:val="00371341"/>
    <w:rsid w:val="0037134F"/>
    <w:rsid w:val="003713E2"/>
    <w:rsid w:val="0037159C"/>
    <w:rsid w:val="00371687"/>
    <w:rsid w:val="003717E2"/>
    <w:rsid w:val="0037195E"/>
    <w:rsid w:val="00371982"/>
    <w:rsid w:val="00371A6A"/>
    <w:rsid w:val="00371C2A"/>
    <w:rsid w:val="00371F60"/>
    <w:rsid w:val="0037237D"/>
    <w:rsid w:val="003727EC"/>
    <w:rsid w:val="003727FF"/>
    <w:rsid w:val="0037297D"/>
    <w:rsid w:val="003729E1"/>
    <w:rsid w:val="00372A40"/>
    <w:rsid w:val="00372FB0"/>
    <w:rsid w:val="00373441"/>
    <w:rsid w:val="00373555"/>
    <w:rsid w:val="00373561"/>
    <w:rsid w:val="00373744"/>
    <w:rsid w:val="00373873"/>
    <w:rsid w:val="00373B4E"/>
    <w:rsid w:val="00373FEF"/>
    <w:rsid w:val="0037420C"/>
    <w:rsid w:val="0037483E"/>
    <w:rsid w:val="00374EFA"/>
    <w:rsid w:val="0037501D"/>
    <w:rsid w:val="00375143"/>
    <w:rsid w:val="00375422"/>
    <w:rsid w:val="00375597"/>
    <w:rsid w:val="00375897"/>
    <w:rsid w:val="0037592F"/>
    <w:rsid w:val="00375AA7"/>
    <w:rsid w:val="00375B88"/>
    <w:rsid w:val="00375DE9"/>
    <w:rsid w:val="00376EF9"/>
    <w:rsid w:val="00377521"/>
    <w:rsid w:val="00377547"/>
    <w:rsid w:val="00377642"/>
    <w:rsid w:val="003776FF"/>
    <w:rsid w:val="0037790A"/>
    <w:rsid w:val="00377945"/>
    <w:rsid w:val="00377A6C"/>
    <w:rsid w:val="00377B0C"/>
    <w:rsid w:val="00377B28"/>
    <w:rsid w:val="00380086"/>
    <w:rsid w:val="003805D3"/>
    <w:rsid w:val="00380BB8"/>
    <w:rsid w:val="0038123C"/>
    <w:rsid w:val="0038141A"/>
    <w:rsid w:val="00381641"/>
    <w:rsid w:val="00381DC6"/>
    <w:rsid w:val="00381E41"/>
    <w:rsid w:val="00381FB2"/>
    <w:rsid w:val="00381FB8"/>
    <w:rsid w:val="003820C2"/>
    <w:rsid w:val="003822B2"/>
    <w:rsid w:val="00382456"/>
    <w:rsid w:val="00382908"/>
    <w:rsid w:val="00382A02"/>
    <w:rsid w:val="00382C87"/>
    <w:rsid w:val="00382EAE"/>
    <w:rsid w:val="0038320F"/>
    <w:rsid w:val="00383217"/>
    <w:rsid w:val="003843BB"/>
    <w:rsid w:val="00384706"/>
    <w:rsid w:val="003848C0"/>
    <w:rsid w:val="00384C0C"/>
    <w:rsid w:val="00384D42"/>
    <w:rsid w:val="00384FA5"/>
    <w:rsid w:val="00384FD4"/>
    <w:rsid w:val="003850AD"/>
    <w:rsid w:val="00385521"/>
    <w:rsid w:val="00385C4D"/>
    <w:rsid w:val="00386697"/>
    <w:rsid w:val="0038715B"/>
    <w:rsid w:val="00387641"/>
    <w:rsid w:val="00387A27"/>
    <w:rsid w:val="003904EA"/>
    <w:rsid w:val="003909B0"/>
    <w:rsid w:val="00390A5F"/>
    <w:rsid w:val="00390CF3"/>
    <w:rsid w:val="0039112F"/>
    <w:rsid w:val="003911F1"/>
    <w:rsid w:val="0039159F"/>
    <w:rsid w:val="0039167A"/>
    <w:rsid w:val="00391823"/>
    <w:rsid w:val="003918C9"/>
    <w:rsid w:val="00391EAF"/>
    <w:rsid w:val="003920DD"/>
    <w:rsid w:val="00392142"/>
    <w:rsid w:val="0039215D"/>
    <w:rsid w:val="0039221A"/>
    <w:rsid w:val="00392941"/>
    <w:rsid w:val="00392A03"/>
    <w:rsid w:val="00392E4D"/>
    <w:rsid w:val="00392F04"/>
    <w:rsid w:val="00393856"/>
    <w:rsid w:val="00393ED7"/>
    <w:rsid w:val="00393FFE"/>
    <w:rsid w:val="0039460D"/>
    <w:rsid w:val="00394CC9"/>
    <w:rsid w:val="00395A49"/>
    <w:rsid w:val="00395F9E"/>
    <w:rsid w:val="00396448"/>
    <w:rsid w:val="003966D5"/>
    <w:rsid w:val="00396739"/>
    <w:rsid w:val="00397D13"/>
    <w:rsid w:val="003A0257"/>
    <w:rsid w:val="003A05EE"/>
    <w:rsid w:val="003A0902"/>
    <w:rsid w:val="003A0D25"/>
    <w:rsid w:val="003A0F2A"/>
    <w:rsid w:val="003A10BE"/>
    <w:rsid w:val="003A1A9E"/>
    <w:rsid w:val="003A2511"/>
    <w:rsid w:val="003A2A93"/>
    <w:rsid w:val="003A2AB5"/>
    <w:rsid w:val="003A3363"/>
    <w:rsid w:val="003A34E3"/>
    <w:rsid w:val="003A36D5"/>
    <w:rsid w:val="003A3DB3"/>
    <w:rsid w:val="003A4125"/>
    <w:rsid w:val="003A4995"/>
    <w:rsid w:val="003A4F06"/>
    <w:rsid w:val="003A53ED"/>
    <w:rsid w:val="003A55F3"/>
    <w:rsid w:val="003A58D0"/>
    <w:rsid w:val="003A5D1C"/>
    <w:rsid w:val="003A635E"/>
    <w:rsid w:val="003A6486"/>
    <w:rsid w:val="003A67FE"/>
    <w:rsid w:val="003A6EA6"/>
    <w:rsid w:val="003A6FA9"/>
    <w:rsid w:val="003A7A3A"/>
    <w:rsid w:val="003B0312"/>
    <w:rsid w:val="003B0377"/>
    <w:rsid w:val="003B09EF"/>
    <w:rsid w:val="003B1135"/>
    <w:rsid w:val="003B115E"/>
    <w:rsid w:val="003B133D"/>
    <w:rsid w:val="003B148F"/>
    <w:rsid w:val="003B1769"/>
    <w:rsid w:val="003B1950"/>
    <w:rsid w:val="003B1DCE"/>
    <w:rsid w:val="003B1EC5"/>
    <w:rsid w:val="003B1F84"/>
    <w:rsid w:val="003B24E3"/>
    <w:rsid w:val="003B25FD"/>
    <w:rsid w:val="003B2617"/>
    <w:rsid w:val="003B2675"/>
    <w:rsid w:val="003B267B"/>
    <w:rsid w:val="003B2937"/>
    <w:rsid w:val="003B2A95"/>
    <w:rsid w:val="003B31C3"/>
    <w:rsid w:val="003B336A"/>
    <w:rsid w:val="003B3A0E"/>
    <w:rsid w:val="003B4299"/>
    <w:rsid w:val="003B42EB"/>
    <w:rsid w:val="003B4608"/>
    <w:rsid w:val="003B47E3"/>
    <w:rsid w:val="003B5819"/>
    <w:rsid w:val="003B5C7F"/>
    <w:rsid w:val="003B5DFE"/>
    <w:rsid w:val="003B6603"/>
    <w:rsid w:val="003B66FF"/>
    <w:rsid w:val="003B6B09"/>
    <w:rsid w:val="003B6C65"/>
    <w:rsid w:val="003B6C66"/>
    <w:rsid w:val="003B7384"/>
    <w:rsid w:val="003B747E"/>
    <w:rsid w:val="003B75E7"/>
    <w:rsid w:val="003B7D41"/>
    <w:rsid w:val="003C0FBA"/>
    <w:rsid w:val="003C1706"/>
    <w:rsid w:val="003C18E0"/>
    <w:rsid w:val="003C1C73"/>
    <w:rsid w:val="003C1DD0"/>
    <w:rsid w:val="003C233C"/>
    <w:rsid w:val="003C25FA"/>
    <w:rsid w:val="003C2776"/>
    <w:rsid w:val="003C2CA4"/>
    <w:rsid w:val="003C2E05"/>
    <w:rsid w:val="003C3AB5"/>
    <w:rsid w:val="003C3B11"/>
    <w:rsid w:val="003C3CF4"/>
    <w:rsid w:val="003C3D22"/>
    <w:rsid w:val="003C3E31"/>
    <w:rsid w:val="003C3FFC"/>
    <w:rsid w:val="003C445A"/>
    <w:rsid w:val="003C4D86"/>
    <w:rsid w:val="003C4E2E"/>
    <w:rsid w:val="003C4F6C"/>
    <w:rsid w:val="003C545D"/>
    <w:rsid w:val="003C57BD"/>
    <w:rsid w:val="003C5DC3"/>
    <w:rsid w:val="003C5E15"/>
    <w:rsid w:val="003C6418"/>
    <w:rsid w:val="003C648E"/>
    <w:rsid w:val="003C6565"/>
    <w:rsid w:val="003C663C"/>
    <w:rsid w:val="003C6971"/>
    <w:rsid w:val="003C6D5E"/>
    <w:rsid w:val="003C6E58"/>
    <w:rsid w:val="003C6E59"/>
    <w:rsid w:val="003C6ECE"/>
    <w:rsid w:val="003C6FE1"/>
    <w:rsid w:val="003C703D"/>
    <w:rsid w:val="003C71F1"/>
    <w:rsid w:val="003C739C"/>
    <w:rsid w:val="003C752F"/>
    <w:rsid w:val="003C7604"/>
    <w:rsid w:val="003C79E3"/>
    <w:rsid w:val="003C7B0E"/>
    <w:rsid w:val="003C7B4F"/>
    <w:rsid w:val="003C7BFF"/>
    <w:rsid w:val="003C7C70"/>
    <w:rsid w:val="003D03D8"/>
    <w:rsid w:val="003D0B2D"/>
    <w:rsid w:val="003D0DEE"/>
    <w:rsid w:val="003D0EDC"/>
    <w:rsid w:val="003D1267"/>
    <w:rsid w:val="003D168A"/>
    <w:rsid w:val="003D1777"/>
    <w:rsid w:val="003D19DB"/>
    <w:rsid w:val="003D2543"/>
    <w:rsid w:val="003D25AD"/>
    <w:rsid w:val="003D300F"/>
    <w:rsid w:val="003D3155"/>
    <w:rsid w:val="003D34B1"/>
    <w:rsid w:val="003D3550"/>
    <w:rsid w:val="003D3CAF"/>
    <w:rsid w:val="003D441B"/>
    <w:rsid w:val="003D455B"/>
    <w:rsid w:val="003D47AC"/>
    <w:rsid w:val="003D47AF"/>
    <w:rsid w:val="003D4875"/>
    <w:rsid w:val="003D4983"/>
    <w:rsid w:val="003D52DB"/>
    <w:rsid w:val="003D558D"/>
    <w:rsid w:val="003D57CA"/>
    <w:rsid w:val="003D593C"/>
    <w:rsid w:val="003D5985"/>
    <w:rsid w:val="003D59D6"/>
    <w:rsid w:val="003D6414"/>
    <w:rsid w:val="003D6936"/>
    <w:rsid w:val="003D6987"/>
    <w:rsid w:val="003D6F81"/>
    <w:rsid w:val="003D7004"/>
    <w:rsid w:val="003D74A9"/>
    <w:rsid w:val="003D7A1F"/>
    <w:rsid w:val="003D7C02"/>
    <w:rsid w:val="003D7D55"/>
    <w:rsid w:val="003E0079"/>
    <w:rsid w:val="003E0154"/>
    <w:rsid w:val="003E0452"/>
    <w:rsid w:val="003E05D0"/>
    <w:rsid w:val="003E05FF"/>
    <w:rsid w:val="003E0A68"/>
    <w:rsid w:val="003E0E60"/>
    <w:rsid w:val="003E111E"/>
    <w:rsid w:val="003E1576"/>
    <w:rsid w:val="003E15D8"/>
    <w:rsid w:val="003E22EC"/>
    <w:rsid w:val="003E257A"/>
    <w:rsid w:val="003E2C88"/>
    <w:rsid w:val="003E2E64"/>
    <w:rsid w:val="003E31E0"/>
    <w:rsid w:val="003E3687"/>
    <w:rsid w:val="003E38FF"/>
    <w:rsid w:val="003E475A"/>
    <w:rsid w:val="003E4762"/>
    <w:rsid w:val="003E4BB6"/>
    <w:rsid w:val="003E4D30"/>
    <w:rsid w:val="003E4F64"/>
    <w:rsid w:val="003E5123"/>
    <w:rsid w:val="003E5482"/>
    <w:rsid w:val="003E55C6"/>
    <w:rsid w:val="003E5F18"/>
    <w:rsid w:val="003E5FC5"/>
    <w:rsid w:val="003E6471"/>
    <w:rsid w:val="003E672C"/>
    <w:rsid w:val="003E6C87"/>
    <w:rsid w:val="003E7090"/>
    <w:rsid w:val="003E71D8"/>
    <w:rsid w:val="003E757D"/>
    <w:rsid w:val="003E7944"/>
    <w:rsid w:val="003E7C86"/>
    <w:rsid w:val="003F02C6"/>
    <w:rsid w:val="003F0AFA"/>
    <w:rsid w:val="003F0B37"/>
    <w:rsid w:val="003F0C4B"/>
    <w:rsid w:val="003F0E45"/>
    <w:rsid w:val="003F1250"/>
    <w:rsid w:val="003F1370"/>
    <w:rsid w:val="003F13C3"/>
    <w:rsid w:val="003F145F"/>
    <w:rsid w:val="003F14BA"/>
    <w:rsid w:val="003F163C"/>
    <w:rsid w:val="003F1B7F"/>
    <w:rsid w:val="003F1E81"/>
    <w:rsid w:val="003F219D"/>
    <w:rsid w:val="003F2596"/>
    <w:rsid w:val="003F25A6"/>
    <w:rsid w:val="003F2787"/>
    <w:rsid w:val="003F28B7"/>
    <w:rsid w:val="003F2F1B"/>
    <w:rsid w:val="003F3267"/>
    <w:rsid w:val="003F348F"/>
    <w:rsid w:val="003F3491"/>
    <w:rsid w:val="003F3AA7"/>
    <w:rsid w:val="003F3AEB"/>
    <w:rsid w:val="003F3CDE"/>
    <w:rsid w:val="003F4588"/>
    <w:rsid w:val="003F46CB"/>
    <w:rsid w:val="003F4911"/>
    <w:rsid w:val="003F4AF7"/>
    <w:rsid w:val="003F4DC9"/>
    <w:rsid w:val="003F51D6"/>
    <w:rsid w:val="003F5245"/>
    <w:rsid w:val="003F53D5"/>
    <w:rsid w:val="003F563B"/>
    <w:rsid w:val="003F5977"/>
    <w:rsid w:val="003F598D"/>
    <w:rsid w:val="003F5A49"/>
    <w:rsid w:val="003F5B22"/>
    <w:rsid w:val="003F5F55"/>
    <w:rsid w:val="003F63C0"/>
    <w:rsid w:val="003F6A62"/>
    <w:rsid w:val="003F6B96"/>
    <w:rsid w:val="003F6BA3"/>
    <w:rsid w:val="003F6BF4"/>
    <w:rsid w:val="003F6FEE"/>
    <w:rsid w:val="003F7142"/>
    <w:rsid w:val="003F724C"/>
    <w:rsid w:val="003F7804"/>
    <w:rsid w:val="003F780B"/>
    <w:rsid w:val="003F78AD"/>
    <w:rsid w:val="003F7B6C"/>
    <w:rsid w:val="003F7F5D"/>
    <w:rsid w:val="00400211"/>
    <w:rsid w:val="00400372"/>
    <w:rsid w:val="00400935"/>
    <w:rsid w:val="00400ECC"/>
    <w:rsid w:val="00401098"/>
    <w:rsid w:val="0040120A"/>
    <w:rsid w:val="00401454"/>
    <w:rsid w:val="0040147A"/>
    <w:rsid w:val="00401E69"/>
    <w:rsid w:val="004025A2"/>
    <w:rsid w:val="0040274B"/>
    <w:rsid w:val="00402C01"/>
    <w:rsid w:val="00402F3A"/>
    <w:rsid w:val="004033F2"/>
    <w:rsid w:val="0040345A"/>
    <w:rsid w:val="004037AC"/>
    <w:rsid w:val="0040385C"/>
    <w:rsid w:val="00403C21"/>
    <w:rsid w:val="00403FB2"/>
    <w:rsid w:val="00404155"/>
    <w:rsid w:val="00404473"/>
    <w:rsid w:val="004047AA"/>
    <w:rsid w:val="00404BD8"/>
    <w:rsid w:val="00404CC2"/>
    <w:rsid w:val="00404F07"/>
    <w:rsid w:val="00404F1B"/>
    <w:rsid w:val="004050D9"/>
    <w:rsid w:val="00405125"/>
    <w:rsid w:val="00405FBF"/>
    <w:rsid w:val="004061EB"/>
    <w:rsid w:val="00406359"/>
    <w:rsid w:val="0040650F"/>
    <w:rsid w:val="00406640"/>
    <w:rsid w:val="00406703"/>
    <w:rsid w:val="00406C59"/>
    <w:rsid w:val="00406D0E"/>
    <w:rsid w:val="00406D4C"/>
    <w:rsid w:val="004071A4"/>
    <w:rsid w:val="00407290"/>
    <w:rsid w:val="00407563"/>
    <w:rsid w:val="00407A6D"/>
    <w:rsid w:val="004101EC"/>
    <w:rsid w:val="004104B7"/>
    <w:rsid w:val="0041061D"/>
    <w:rsid w:val="00410AE1"/>
    <w:rsid w:val="00410AF9"/>
    <w:rsid w:val="00410F0D"/>
    <w:rsid w:val="004111FC"/>
    <w:rsid w:val="0041121F"/>
    <w:rsid w:val="00411305"/>
    <w:rsid w:val="00411AF5"/>
    <w:rsid w:val="00412213"/>
    <w:rsid w:val="004128EC"/>
    <w:rsid w:val="004129DD"/>
    <w:rsid w:val="00412BFC"/>
    <w:rsid w:val="00412D01"/>
    <w:rsid w:val="00412D02"/>
    <w:rsid w:val="00412E23"/>
    <w:rsid w:val="004131C1"/>
    <w:rsid w:val="004135B1"/>
    <w:rsid w:val="00413A23"/>
    <w:rsid w:val="00413C51"/>
    <w:rsid w:val="00413CA6"/>
    <w:rsid w:val="0041411F"/>
    <w:rsid w:val="0041427B"/>
    <w:rsid w:val="004148EF"/>
    <w:rsid w:val="00414952"/>
    <w:rsid w:val="00414C2A"/>
    <w:rsid w:val="00414E06"/>
    <w:rsid w:val="00415A46"/>
    <w:rsid w:val="00415E72"/>
    <w:rsid w:val="00416178"/>
    <w:rsid w:val="004165ED"/>
    <w:rsid w:val="004169F7"/>
    <w:rsid w:val="00416CC9"/>
    <w:rsid w:val="00417102"/>
    <w:rsid w:val="00417827"/>
    <w:rsid w:val="00417966"/>
    <w:rsid w:val="00417D5F"/>
    <w:rsid w:val="00417DF0"/>
    <w:rsid w:val="004203B3"/>
    <w:rsid w:val="00420898"/>
    <w:rsid w:val="00420EA9"/>
    <w:rsid w:val="004211FD"/>
    <w:rsid w:val="00421403"/>
    <w:rsid w:val="00421855"/>
    <w:rsid w:val="00421B2E"/>
    <w:rsid w:val="00421D49"/>
    <w:rsid w:val="0042223B"/>
    <w:rsid w:val="00422377"/>
    <w:rsid w:val="00422398"/>
    <w:rsid w:val="00422BCD"/>
    <w:rsid w:val="0042378F"/>
    <w:rsid w:val="004238E2"/>
    <w:rsid w:val="00423A74"/>
    <w:rsid w:val="00423D63"/>
    <w:rsid w:val="00424315"/>
    <w:rsid w:val="00424346"/>
    <w:rsid w:val="004243AB"/>
    <w:rsid w:val="004246F4"/>
    <w:rsid w:val="0042482D"/>
    <w:rsid w:val="00424B9E"/>
    <w:rsid w:val="00424BB4"/>
    <w:rsid w:val="004251E1"/>
    <w:rsid w:val="0042531A"/>
    <w:rsid w:val="004259C3"/>
    <w:rsid w:val="00425C4D"/>
    <w:rsid w:val="00425C57"/>
    <w:rsid w:val="00425FDD"/>
    <w:rsid w:val="0042611D"/>
    <w:rsid w:val="00426E0D"/>
    <w:rsid w:val="00427FB0"/>
    <w:rsid w:val="004303C7"/>
    <w:rsid w:val="00430E03"/>
    <w:rsid w:val="00430F20"/>
    <w:rsid w:val="0043105C"/>
    <w:rsid w:val="00431AC0"/>
    <w:rsid w:val="00431C72"/>
    <w:rsid w:val="00431C92"/>
    <w:rsid w:val="00431EB7"/>
    <w:rsid w:val="00431F40"/>
    <w:rsid w:val="00432687"/>
    <w:rsid w:val="0043274C"/>
    <w:rsid w:val="00432768"/>
    <w:rsid w:val="00432A5B"/>
    <w:rsid w:val="00432AC9"/>
    <w:rsid w:val="00432B01"/>
    <w:rsid w:val="00432B2B"/>
    <w:rsid w:val="00432CC2"/>
    <w:rsid w:val="004330B5"/>
    <w:rsid w:val="00433BC1"/>
    <w:rsid w:val="0043447B"/>
    <w:rsid w:val="004344F2"/>
    <w:rsid w:val="004347CF"/>
    <w:rsid w:val="00434A19"/>
    <w:rsid w:val="00434DF7"/>
    <w:rsid w:val="00435D71"/>
    <w:rsid w:val="004367BF"/>
    <w:rsid w:val="00436A52"/>
    <w:rsid w:val="00436FC1"/>
    <w:rsid w:val="004371F1"/>
    <w:rsid w:val="00437241"/>
    <w:rsid w:val="004378E8"/>
    <w:rsid w:val="00437B35"/>
    <w:rsid w:val="00437BD2"/>
    <w:rsid w:val="00437DFC"/>
    <w:rsid w:val="00437FAB"/>
    <w:rsid w:val="00440430"/>
    <w:rsid w:val="00440457"/>
    <w:rsid w:val="004407F1"/>
    <w:rsid w:val="00440E81"/>
    <w:rsid w:val="00440F2E"/>
    <w:rsid w:val="00441340"/>
    <w:rsid w:val="00441C13"/>
    <w:rsid w:val="00441C4A"/>
    <w:rsid w:val="00441C62"/>
    <w:rsid w:val="00442068"/>
    <w:rsid w:val="00442138"/>
    <w:rsid w:val="004426EC"/>
    <w:rsid w:val="00442AFF"/>
    <w:rsid w:val="00442FDF"/>
    <w:rsid w:val="00444DC5"/>
    <w:rsid w:val="004451A3"/>
    <w:rsid w:val="004451AB"/>
    <w:rsid w:val="0044525D"/>
    <w:rsid w:val="00445AB8"/>
    <w:rsid w:val="00445CE5"/>
    <w:rsid w:val="00445E28"/>
    <w:rsid w:val="00446761"/>
    <w:rsid w:val="00446867"/>
    <w:rsid w:val="00446A4F"/>
    <w:rsid w:val="00446B29"/>
    <w:rsid w:val="00447BB0"/>
    <w:rsid w:val="00450C80"/>
    <w:rsid w:val="00451AFD"/>
    <w:rsid w:val="0045224B"/>
    <w:rsid w:val="004522A2"/>
    <w:rsid w:val="004522CF"/>
    <w:rsid w:val="004522FF"/>
    <w:rsid w:val="00452E74"/>
    <w:rsid w:val="0045330B"/>
    <w:rsid w:val="00453434"/>
    <w:rsid w:val="004536E1"/>
    <w:rsid w:val="004545AE"/>
    <w:rsid w:val="00454706"/>
    <w:rsid w:val="0045495A"/>
    <w:rsid w:val="00454FE1"/>
    <w:rsid w:val="004552CA"/>
    <w:rsid w:val="00455561"/>
    <w:rsid w:val="00455751"/>
    <w:rsid w:val="0045585B"/>
    <w:rsid w:val="0045595D"/>
    <w:rsid w:val="004559EB"/>
    <w:rsid w:val="00455C82"/>
    <w:rsid w:val="0045628A"/>
    <w:rsid w:val="0045628C"/>
    <w:rsid w:val="00456624"/>
    <w:rsid w:val="004569D0"/>
    <w:rsid w:val="00456B33"/>
    <w:rsid w:val="00456CF7"/>
    <w:rsid w:val="00456F18"/>
    <w:rsid w:val="004578DD"/>
    <w:rsid w:val="00457996"/>
    <w:rsid w:val="00457D84"/>
    <w:rsid w:val="0046017B"/>
    <w:rsid w:val="004609A2"/>
    <w:rsid w:val="00460D24"/>
    <w:rsid w:val="00460E0D"/>
    <w:rsid w:val="00461195"/>
    <w:rsid w:val="0046148D"/>
    <w:rsid w:val="00461518"/>
    <w:rsid w:val="00461680"/>
    <w:rsid w:val="00461717"/>
    <w:rsid w:val="00461997"/>
    <w:rsid w:val="00461A0E"/>
    <w:rsid w:val="00461D9A"/>
    <w:rsid w:val="00461EC0"/>
    <w:rsid w:val="00461EE4"/>
    <w:rsid w:val="004625A0"/>
    <w:rsid w:val="004626B6"/>
    <w:rsid w:val="00462BBE"/>
    <w:rsid w:val="00462C1F"/>
    <w:rsid w:val="00462E4D"/>
    <w:rsid w:val="0046309A"/>
    <w:rsid w:val="004631B7"/>
    <w:rsid w:val="004633A2"/>
    <w:rsid w:val="004633EF"/>
    <w:rsid w:val="0046362C"/>
    <w:rsid w:val="0046397A"/>
    <w:rsid w:val="0046397F"/>
    <w:rsid w:val="00464200"/>
    <w:rsid w:val="00464299"/>
    <w:rsid w:val="0046445C"/>
    <w:rsid w:val="004644E5"/>
    <w:rsid w:val="004645F3"/>
    <w:rsid w:val="00464944"/>
    <w:rsid w:val="00464AB6"/>
    <w:rsid w:val="004652B2"/>
    <w:rsid w:val="0046538F"/>
    <w:rsid w:val="00465460"/>
    <w:rsid w:val="004655AB"/>
    <w:rsid w:val="004655C8"/>
    <w:rsid w:val="0046584B"/>
    <w:rsid w:val="0046594A"/>
    <w:rsid w:val="004660A8"/>
    <w:rsid w:val="0046615D"/>
    <w:rsid w:val="0046625B"/>
    <w:rsid w:val="004662FA"/>
    <w:rsid w:val="0046683A"/>
    <w:rsid w:val="00466841"/>
    <w:rsid w:val="00466895"/>
    <w:rsid w:val="00466BC4"/>
    <w:rsid w:val="00466E01"/>
    <w:rsid w:val="004671BB"/>
    <w:rsid w:val="004673A4"/>
    <w:rsid w:val="00467655"/>
    <w:rsid w:val="004676E9"/>
    <w:rsid w:val="004676FF"/>
    <w:rsid w:val="00467CF6"/>
    <w:rsid w:val="004705A4"/>
    <w:rsid w:val="0047066B"/>
    <w:rsid w:val="00470A98"/>
    <w:rsid w:val="0047110C"/>
    <w:rsid w:val="00471248"/>
    <w:rsid w:val="00471333"/>
    <w:rsid w:val="004713C6"/>
    <w:rsid w:val="0047149D"/>
    <w:rsid w:val="004716B3"/>
    <w:rsid w:val="00472002"/>
    <w:rsid w:val="0047208D"/>
    <w:rsid w:val="0047216B"/>
    <w:rsid w:val="0047254E"/>
    <w:rsid w:val="0047289A"/>
    <w:rsid w:val="004728D2"/>
    <w:rsid w:val="004729BF"/>
    <w:rsid w:val="00472C9D"/>
    <w:rsid w:val="00472CBB"/>
    <w:rsid w:val="004730B9"/>
    <w:rsid w:val="004732D3"/>
    <w:rsid w:val="00473F18"/>
    <w:rsid w:val="004741C2"/>
    <w:rsid w:val="00474C80"/>
    <w:rsid w:val="00474DF3"/>
    <w:rsid w:val="00475668"/>
    <w:rsid w:val="004758A7"/>
    <w:rsid w:val="00475D22"/>
    <w:rsid w:val="004764CE"/>
    <w:rsid w:val="0047687D"/>
    <w:rsid w:val="00476AD3"/>
    <w:rsid w:val="00476DC2"/>
    <w:rsid w:val="004771B8"/>
    <w:rsid w:val="00477680"/>
    <w:rsid w:val="004779A0"/>
    <w:rsid w:val="00477B5F"/>
    <w:rsid w:val="00477EB4"/>
    <w:rsid w:val="0048029D"/>
    <w:rsid w:val="004803D1"/>
    <w:rsid w:val="00480430"/>
    <w:rsid w:val="0048151F"/>
    <w:rsid w:val="00481575"/>
    <w:rsid w:val="00481597"/>
    <w:rsid w:val="00481AF1"/>
    <w:rsid w:val="00481B08"/>
    <w:rsid w:val="00481D47"/>
    <w:rsid w:val="0048246B"/>
    <w:rsid w:val="00482899"/>
    <w:rsid w:val="00482DD3"/>
    <w:rsid w:val="00482FF9"/>
    <w:rsid w:val="0048338E"/>
    <w:rsid w:val="00483CD4"/>
    <w:rsid w:val="004840A9"/>
    <w:rsid w:val="00484244"/>
    <w:rsid w:val="00484420"/>
    <w:rsid w:val="004846C7"/>
    <w:rsid w:val="00484B6A"/>
    <w:rsid w:val="00485167"/>
    <w:rsid w:val="004856B4"/>
    <w:rsid w:val="004857E0"/>
    <w:rsid w:val="00485A3B"/>
    <w:rsid w:val="00485D1F"/>
    <w:rsid w:val="004861D8"/>
    <w:rsid w:val="00486BF2"/>
    <w:rsid w:val="00486D2A"/>
    <w:rsid w:val="00486DFE"/>
    <w:rsid w:val="00487078"/>
    <w:rsid w:val="004878A2"/>
    <w:rsid w:val="0048793B"/>
    <w:rsid w:val="00487F36"/>
    <w:rsid w:val="00490650"/>
    <w:rsid w:val="004908B2"/>
    <w:rsid w:val="00490A32"/>
    <w:rsid w:val="00490AC0"/>
    <w:rsid w:val="00490E36"/>
    <w:rsid w:val="00491175"/>
    <w:rsid w:val="004917BB"/>
    <w:rsid w:val="00491940"/>
    <w:rsid w:val="004919EC"/>
    <w:rsid w:val="0049245A"/>
    <w:rsid w:val="004924DB"/>
    <w:rsid w:val="00492527"/>
    <w:rsid w:val="00492B8C"/>
    <w:rsid w:val="00492E4D"/>
    <w:rsid w:val="00493952"/>
    <w:rsid w:val="004939D6"/>
    <w:rsid w:val="00493BCF"/>
    <w:rsid w:val="00494539"/>
    <w:rsid w:val="00494632"/>
    <w:rsid w:val="00494BE1"/>
    <w:rsid w:val="00494CED"/>
    <w:rsid w:val="00494F37"/>
    <w:rsid w:val="00494FB0"/>
    <w:rsid w:val="004951B1"/>
    <w:rsid w:val="004954C2"/>
    <w:rsid w:val="00495560"/>
    <w:rsid w:val="004957E7"/>
    <w:rsid w:val="004957F2"/>
    <w:rsid w:val="0049582E"/>
    <w:rsid w:val="0049587B"/>
    <w:rsid w:val="00495C24"/>
    <w:rsid w:val="00495DB7"/>
    <w:rsid w:val="00495F8F"/>
    <w:rsid w:val="00496272"/>
    <w:rsid w:val="0049636C"/>
    <w:rsid w:val="00496862"/>
    <w:rsid w:val="00496964"/>
    <w:rsid w:val="00496B49"/>
    <w:rsid w:val="00496B70"/>
    <w:rsid w:val="00497123"/>
    <w:rsid w:val="00497636"/>
    <w:rsid w:val="00497836"/>
    <w:rsid w:val="00497C27"/>
    <w:rsid w:val="004A04EE"/>
    <w:rsid w:val="004A0689"/>
    <w:rsid w:val="004A069B"/>
    <w:rsid w:val="004A06B1"/>
    <w:rsid w:val="004A0D42"/>
    <w:rsid w:val="004A114D"/>
    <w:rsid w:val="004A13CA"/>
    <w:rsid w:val="004A1522"/>
    <w:rsid w:val="004A159C"/>
    <w:rsid w:val="004A1870"/>
    <w:rsid w:val="004A1B37"/>
    <w:rsid w:val="004A1D8F"/>
    <w:rsid w:val="004A1EA0"/>
    <w:rsid w:val="004A27E5"/>
    <w:rsid w:val="004A2F0C"/>
    <w:rsid w:val="004A3165"/>
    <w:rsid w:val="004A31C3"/>
    <w:rsid w:val="004A3461"/>
    <w:rsid w:val="004A37C7"/>
    <w:rsid w:val="004A40E4"/>
    <w:rsid w:val="004A46B5"/>
    <w:rsid w:val="004A48A9"/>
    <w:rsid w:val="004A4B58"/>
    <w:rsid w:val="004A4DF9"/>
    <w:rsid w:val="004A4E37"/>
    <w:rsid w:val="004A5043"/>
    <w:rsid w:val="004A53A7"/>
    <w:rsid w:val="004A5708"/>
    <w:rsid w:val="004A583B"/>
    <w:rsid w:val="004A5E9F"/>
    <w:rsid w:val="004A5F92"/>
    <w:rsid w:val="004A6445"/>
    <w:rsid w:val="004A652E"/>
    <w:rsid w:val="004A65A7"/>
    <w:rsid w:val="004A676E"/>
    <w:rsid w:val="004A680D"/>
    <w:rsid w:val="004A68E8"/>
    <w:rsid w:val="004A6A06"/>
    <w:rsid w:val="004A6DBB"/>
    <w:rsid w:val="004A746E"/>
    <w:rsid w:val="004A751E"/>
    <w:rsid w:val="004A75A8"/>
    <w:rsid w:val="004A789B"/>
    <w:rsid w:val="004B0D8A"/>
    <w:rsid w:val="004B0EA2"/>
    <w:rsid w:val="004B0EB5"/>
    <w:rsid w:val="004B1010"/>
    <w:rsid w:val="004B1229"/>
    <w:rsid w:val="004B13B1"/>
    <w:rsid w:val="004B1C52"/>
    <w:rsid w:val="004B1D6A"/>
    <w:rsid w:val="004B205E"/>
    <w:rsid w:val="004B3098"/>
    <w:rsid w:val="004B337D"/>
    <w:rsid w:val="004B36DB"/>
    <w:rsid w:val="004B375E"/>
    <w:rsid w:val="004B3BDD"/>
    <w:rsid w:val="004B3C2F"/>
    <w:rsid w:val="004B4024"/>
    <w:rsid w:val="004B4337"/>
    <w:rsid w:val="004B46A1"/>
    <w:rsid w:val="004B4D5E"/>
    <w:rsid w:val="004B4DB1"/>
    <w:rsid w:val="004B51F0"/>
    <w:rsid w:val="004B5249"/>
    <w:rsid w:val="004B5306"/>
    <w:rsid w:val="004B5400"/>
    <w:rsid w:val="004B553F"/>
    <w:rsid w:val="004B56BC"/>
    <w:rsid w:val="004B581B"/>
    <w:rsid w:val="004B58B7"/>
    <w:rsid w:val="004B594C"/>
    <w:rsid w:val="004B63C6"/>
    <w:rsid w:val="004B66A8"/>
    <w:rsid w:val="004B66B9"/>
    <w:rsid w:val="004B6CC1"/>
    <w:rsid w:val="004B6F56"/>
    <w:rsid w:val="004B7659"/>
    <w:rsid w:val="004B7D15"/>
    <w:rsid w:val="004B7F0B"/>
    <w:rsid w:val="004C01A0"/>
    <w:rsid w:val="004C02D3"/>
    <w:rsid w:val="004C02FF"/>
    <w:rsid w:val="004C0451"/>
    <w:rsid w:val="004C0512"/>
    <w:rsid w:val="004C052E"/>
    <w:rsid w:val="004C0570"/>
    <w:rsid w:val="004C06D0"/>
    <w:rsid w:val="004C0A2C"/>
    <w:rsid w:val="004C0B5F"/>
    <w:rsid w:val="004C10A1"/>
    <w:rsid w:val="004C1187"/>
    <w:rsid w:val="004C1833"/>
    <w:rsid w:val="004C19FA"/>
    <w:rsid w:val="004C1B94"/>
    <w:rsid w:val="004C1D2C"/>
    <w:rsid w:val="004C1DD1"/>
    <w:rsid w:val="004C245B"/>
    <w:rsid w:val="004C2682"/>
    <w:rsid w:val="004C2ABE"/>
    <w:rsid w:val="004C305E"/>
    <w:rsid w:val="004C31E5"/>
    <w:rsid w:val="004C36B7"/>
    <w:rsid w:val="004C3FB7"/>
    <w:rsid w:val="004C4288"/>
    <w:rsid w:val="004C469A"/>
    <w:rsid w:val="004C46F5"/>
    <w:rsid w:val="004C486D"/>
    <w:rsid w:val="004C52E4"/>
    <w:rsid w:val="004C5502"/>
    <w:rsid w:val="004C5EEE"/>
    <w:rsid w:val="004C6230"/>
    <w:rsid w:val="004C62D8"/>
    <w:rsid w:val="004C6331"/>
    <w:rsid w:val="004C6425"/>
    <w:rsid w:val="004C68D8"/>
    <w:rsid w:val="004C6BEF"/>
    <w:rsid w:val="004C7062"/>
    <w:rsid w:val="004C7434"/>
    <w:rsid w:val="004C75EE"/>
    <w:rsid w:val="004C771B"/>
    <w:rsid w:val="004C7E29"/>
    <w:rsid w:val="004D01D6"/>
    <w:rsid w:val="004D062B"/>
    <w:rsid w:val="004D07FC"/>
    <w:rsid w:val="004D15AE"/>
    <w:rsid w:val="004D1F5A"/>
    <w:rsid w:val="004D2308"/>
    <w:rsid w:val="004D2699"/>
    <w:rsid w:val="004D26CB"/>
    <w:rsid w:val="004D2AAF"/>
    <w:rsid w:val="004D2ED6"/>
    <w:rsid w:val="004D2F04"/>
    <w:rsid w:val="004D30A6"/>
    <w:rsid w:val="004D31B0"/>
    <w:rsid w:val="004D3213"/>
    <w:rsid w:val="004D3373"/>
    <w:rsid w:val="004D33D2"/>
    <w:rsid w:val="004D3AAC"/>
    <w:rsid w:val="004D4015"/>
    <w:rsid w:val="004D4A2F"/>
    <w:rsid w:val="004D4AC5"/>
    <w:rsid w:val="004D4B94"/>
    <w:rsid w:val="004D521D"/>
    <w:rsid w:val="004D5698"/>
    <w:rsid w:val="004D599C"/>
    <w:rsid w:val="004D5B0A"/>
    <w:rsid w:val="004D5C2F"/>
    <w:rsid w:val="004D603D"/>
    <w:rsid w:val="004D6193"/>
    <w:rsid w:val="004D674B"/>
    <w:rsid w:val="004D67F9"/>
    <w:rsid w:val="004D6DA2"/>
    <w:rsid w:val="004D7445"/>
    <w:rsid w:val="004D7A2D"/>
    <w:rsid w:val="004D7B40"/>
    <w:rsid w:val="004D7D83"/>
    <w:rsid w:val="004D7F4C"/>
    <w:rsid w:val="004E038A"/>
    <w:rsid w:val="004E0561"/>
    <w:rsid w:val="004E08F7"/>
    <w:rsid w:val="004E0953"/>
    <w:rsid w:val="004E0F6E"/>
    <w:rsid w:val="004E187C"/>
    <w:rsid w:val="004E1936"/>
    <w:rsid w:val="004E2126"/>
    <w:rsid w:val="004E24CD"/>
    <w:rsid w:val="004E28CB"/>
    <w:rsid w:val="004E2A01"/>
    <w:rsid w:val="004E3110"/>
    <w:rsid w:val="004E363D"/>
    <w:rsid w:val="004E3640"/>
    <w:rsid w:val="004E3654"/>
    <w:rsid w:val="004E3670"/>
    <w:rsid w:val="004E3E80"/>
    <w:rsid w:val="004E42D4"/>
    <w:rsid w:val="004E441E"/>
    <w:rsid w:val="004E44A2"/>
    <w:rsid w:val="004E4712"/>
    <w:rsid w:val="004E47F1"/>
    <w:rsid w:val="004E4847"/>
    <w:rsid w:val="004E49B1"/>
    <w:rsid w:val="004E4A1B"/>
    <w:rsid w:val="004E528F"/>
    <w:rsid w:val="004E6071"/>
    <w:rsid w:val="004E6098"/>
    <w:rsid w:val="004E635D"/>
    <w:rsid w:val="004E6648"/>
    <w:rsid w:val="004E67B3"/>
    <w:rsid w:val="004E698E"/>
    <w:rsid w:val="004E6AEB"/>
    <w:rsid w:val="004E7448"/>
    <w:rsid w:val="004E761E"/>
    <w:rsid w:val="004E7799"/>
    <w:rsid w:val="004E7BBD"/>
    <w:rsid w:val="004F032E"/>
    <w:rsid w:val="004F0435"/>
    <w:rsid w:val="004F0A92"/>
    <w:rsid w:val="004F0CC1"/>
    <w:rsid w:val="004F0D9B"/>
    <w:rsid w:val="004F16B3"/>
    <w:rsid w:val="004F19B2"/>
    <w:rsid w:val="004F1DDF"/>
    <w:rsid w:val="004F1EA6"/>
    <w:rsid w:val="004F21F3"/>
    <w:rsid w:val="004F2284"/>
    <w:rsid w:val="004F24F1"/>
    <w:rsid w:val="004F28AA"/>
    <w:rsid w:val="004F2987"/>
    <w:rsid w:val="004F2B43"/>
    <w:rsid w:val="004F2DB3"/>
    <w:rsid w:val="004F3312"/>
    <w:rsid w:val="004F3671"/>
    <w:rsid w:val="004F37DB"/>
    <w:rsid w:val="004F382A"/>
    <w:rsid w:val="004F3885"/>
    <w:rsid w:val="004F38E7"/>
    <w:rsid w:val="004F3AFC"/>
    <w:rsid w:val="004F3BFE"/>
    <w:rsid w:val="004F3DFA"/>
    <w:rsid w:val="004F3F59"/>
    <w:rsid w:val="004F3F7B"/>
    <w:rsid w:val="004F40B5"/>
    <w:rsid w:val="004F48EA"/>
    <w:rsid w:val="004F4EE7"/>
    <w:rsid w:val="004F522C"/>
    <w:rsid w:val="004F5533"/>
    <w:rsid w:val="004F5C3A"/>
    <w:rsid w:val="004F5CBD"/>
    <w:rsid w:val="004F5FD1"/>
    <w:rsid w:val="004F6762"/>
    <w:rsid w:val="004F6832"/>
    <w:rsid w:val="004F6A17"/>
    <w:rsid w:val="004F6F3C"/>
    <w:rsid w:val="004F6FBB"/>
    <w:rsid w:val="004F71D0"/>
    <w:rsid w:val="004F7261"/>
    <w:rsid w:val="004F74E2"/>
    <w:rsid w:val="004F7AA0"/>
    <w:rsid w:val="004F7F1F"/>
    <w:rsid w:val="005004AE"/>
    <w:rsid w:val="005005FC"/>
    <w:rsid w:val="00500A6E"/>
    <w:rsid w:val="00501732"/>
    <w:rsid w:val="005017E2"/>
    <w:rsid w:val="00501CE7"/>
    <w:rsid w:val="00501CE9"/>
    <w:rsid w:val="00501D40"/>
    <w:rsid w:val="00501DE1"/>
    <w:rsid w:val="00501FA4"/>
    <w:rsid w:val="00502127"/>
    <w:rsid w:val="0050222E"/>
    <w:rsid w:val="005023E3"/>
    <w:rsid w:val="00502B26"/>
    <w:rsid w:val="00502B87"/>
    <w:rsid w:val="005031A5"/>
    <w:rsid w:val="005031C0"/>
    <w:rsid w:val="0050380E"/>
    <w:rsid w:val="005038EB"/>
    <w:rsid w:val="00503B93"/>
    <w:rsid w:val="00503BD6"/>
    <w:rsid w:val="00504735"/>
    <w:rsid w:val="00504C66"/>
    <w:rsid w:val="00504D10"/>
    <w:rsid w:val="00504F82"/>
    <w:rsid w:val="0050597A"/>
    <w:rsid w:val="00505F0D"/>
    <w:rsid w:val="00506872"/>
    <w:rsid w:val="00506D31"/>
    <w:rsid w:val="00506ED2"/>
    <w:rsid w:val="00506FAD"/>
    <w:rsid w:val="00507329"/>
    <w:rsid w:val="0050733C"/>
    <w:rsid w:val="00507532"/>
    <w:rsid w:val="00507649"/>
    <w:rsid w:val="00507850"/>
    <w:rsid w:val="00507958"/>
    <w:rsid w:val="005103BA"/>
    <w:rsid w:val="0051055A"/>
    <w:rsid w:val="0051070F"/>
    <w:rsid w:val="00510A4C"/>
    <w:rsid w:val="00510BD4"/>
    <w:rsid w:val="00510C72"/>
    <w:rsid w:val="00511310"/>
    <w:rsid w:val="00511748"/>
    <w:rsid w:val="00511E31"/>
    <w:rsid w:val="00512186"/>
    <w:rsid w:val="0051223D"/>
    <w:rsid w:val="0051228A"/>
    <w:rsid w:val="00512B63"/>
    <w:rsid w:val="00512CCE"/>
    <w:rsid w:val="00512E33"/>
    <w:rsid w:val="00512ECE"/>
    <w:rsid w:val="00513355"/>
    <w:rsid w:val="0051361E"/>
    <w:rsid w:val="0051386C"/>
    <w:rsid w:val="005139CB"/>
    <w:rsid w:val="00513CFF"/>
    <w:rsid w:val="00513E12"/>
    <w:rsid w:val="00513F27"/>
    <w:rsid w:val="00514257"/>
    <w:rsid w:val="005142E7"/>
    <w:rsid w:val="0051433C"/>
    <w:rsid w:val="0051469E"/>
    <w:rsid w:val="00514B15"/>
    <w:rsid w:val="005150CD"/>
    <w:rsid w:val="005152E9"/>
    <w:rsid w:val="00515485"/>
    <w:rsid w:val="005159A5"/>
    <w:rsid w:val="00515F47"/>
    <w:rsid w:val="0051608C"/>
    <w:rsid w:val="0051625A"/>
    <w:rsid w:val="005162F0"/>
    <w:rsid w:val="00516332"/>
    <w:rsid w:val="005164D7"/>
    <w:rsid w:val="0051650F"/>
    <w:rsid w:val="005166CC"/>
    <w:rsid w:val="0051671A"/>
    <w:rsid w:val="00516A3D"/>
    <w:rsid w:val="00516A90"/>
    <w:rsid w:val="00516C2D"/>
    <w:rsid w:val="005177FE"/>
    <w:rsid w:val="00517858"/>
    <w:rsid w:val="00517B97"/>
    <w:rsid w:val="00517BD3"/>
    <w:rsid w:val="00517F96"/>
    <w:rsid w:val="00520005"/>
    <w:rsid w:val="005201C5"/>
    <w:rsid w:val="00520294"/>
    <w:rsid w:val="005204EE"/>
    <w:rsid w:val="00520602"/>
    <w:rsid w:val="00521F3D"/>
    <w:rsid w:val="005228AC"/>
    <w:rsid w:val="0052318F"/>
    <w:rsid w:val="0052360A"/>
    <w:rsid w:val="00523A5B"/>
    <w:rsid w:val="00524873"/>
    <w:rsid w:val="00524A33"/>
    <w:rsid w:val="0052553E"/>
    <w:rsid w:val="00525609"/>
    <w:rsid w:val="005260C9"/>
    <w:rsid w:val="005261A4"/>
    <w:rsid w:val="00526851"/>
    <w:rsid w:val="0052739A"/>
    <w:rsid w:val="00527D9A"/>
    <w:rsid w:val="005301FA"/>
    <w:rsid w:val="0053062E"/>
    <w:rsid w:val="005306A6"/>
    <w:rsid w:val="00530850"/>
    <w:rsid w:val="00530A77"/>
    <w:rsid w:val="00530DB3"/>
    <w:rsid w:val="00531124"/>
    <w:rsid w:val="005311BC"/>
    <w:rsid w:val="00531C8A"/>
    <w:rsid w:val="005320D8"/>
    <w:rsid w:val="0053267C"/>
    <w:rsid w:val="00532820"/>
    <w:rsid w:val="00532F6F"/>
    <w:rsid w:val="005336E0"/>
    <w:rsid w:val="00533724"/>
    <w:rsid w:val="0053392E"/>
    <w:rsid w:val="00533AFD"/>
    <w:rsid w:val="0053491E"/>
    <w:rsid w:val="00534E11"/>
    <w:rsid w:val="00534F01"/>
    <w:rsid w:val="005351FE"/>
    <w:rsid w:val="005353E9"/>
    <w:rsid w:val="00535696"/>
    <w:rsid w:val="00535790"/>
    <w:rsid w:val="005357DF"/>
    <w:rsid w:val="005357EC"/>
    <w:rsid w:val="005358DA"/>
    <w:rsid w:val="005358F1"/>
    <w:rsid w:val="00535901"/>
    <w:rsid w:val="00535F59"/>
    <w:rsid w:val="0053608D"/>
    <w:rsid w:val="00536275"/>
    <w:rsid w:val="00536350"/>
    <w:rsid w:val="00536A52"/>
    <w:rsid w:val="00536C95"/>
    <w:rsid w:val="00536E5A"/>
    <w:rsid w:val="00537177"/>
    <w:rsid w:val="00537536"/>
    <w:rsid w:val="0053765F"/>
    <w:rsid w:val="00537D6A"/>
    <w:rsid w:val="00537EF7"/>
    <w:rsid w:val="00540623"/>
    <w:rsid w:val="005409BA"/>
    <w:rsid w:val="005409D2"/>
    <w:rsid w:val="00540BD1"/>
    <w:rsid w:val="00540CB0"/>
    <w:rsid w:val="00540F17"/>
    <w:rsid w:val="00541AC0"/>
    <w:rsid w:val="005425E6"/>
    <w:rsid w:val="005428FC"/>
    <w:rsid w:val="00542A4E"/>
    <w:rsid w:val="00542A5F"/>
    <w:rsid w:val="00542CF6"/>
    <w:rsid w:val="00542E53"/>
    <w:rsid w:val="00542FB2"/>
    <w:rsid w:val="00543040"/>
    <w:rsid w:val="00543253"/>
    <w:rsid w:val="00543360"/>
    <w:rsid w:val="005435C0"/>
    <w:rsid w:val="00543764"/>
    <w:rsid w:val="00543BDB"/>
    <w:rsid w:val="00543E13"/>
    <w:rsid w:val="00543F59"/>
    <w:rsid w:val="0054420D"/>
    <w:rsid w:val="00544742"/>
    <w:rsid w:val="00544C8F"/>
    <w:rsid w:val="005451A1"/>
    <w:rsid w:val="00545291"/>
    <w:rsid w:val="005452D8"/>
    <w:rsid w:val="00545711"/>
    <w:rsid w:val="00545D6E"/>
    <w:rsid w:val="00545DA4"/>
    <w:rsid w:val="00546799"/>
    <w:rsid w:val="005467E8"/>
    <w:rsid w:val="005467FF"/>
    <w:rsid w:val="005470AD"/>
    <w:rsid w:val="00547412"/>
    <w:rsid w:val="00547F98"/>
    <w:rsid w:val="0055008F"/>
    <w:rsid w:val="005504D8"/>
    <w:rsid w:val="00550B2C"/>
    <w:rsid w:val="00550C78"/>
    <w:rsid w:val="00550E6E"/>
    <w:rsid w:val="00551188"/>
    <w:rsid w:val="00551192"/>
    <w:rsid w:val="005513E6"/>
    <w:rsid w:val="0055155C"/>
    <w:rsid w:val="005518DA"/>
    <w:rsid w:val="00551A85"/>
    <w:rsid w:val="00551BBD"/>
    <w:rsid w:val="00551E95"/>
    <w:rsid w:val="00551EEC"/>
    <w:rsid w:val="005522CF"/>
    <w:rsid w:val="0055273F"/>
    <w:rsid w:val="005527C9"/>
    <w:rsid w:val="00552AF5"/>
    <w:rsid w:val="00552C94"/>
    <w:rsid w:val="0055340E"/>
    <w:rsid w:val="005534D6"/>
    <w:rsid w:val="0055378F"/>
    <w:rsid w:val="00553886"/>
    <w:rsid w:val="005538F1"/>
    <w:rsid w:val="00553AE2"/>
    <w:rsid w:val="00553CC5"/>
    <w:rsid w:val="00553DFA"/>
    <w:rsid w:val="00553E52"/>
    <w:rsid w:val="00553F48"/>
    <w:rsid w:val="005542EC"/>
    <w:rsid w:val="00554428"/>
    <w:rsid w:val="00554F09"/>
    <w:rsid w:val="00554F83"/>
    <w:rsid w:val="0055584A"/>
    <w:rsid w:val="00555902"/>
    <w:rsid w:val="00555A58"/>
    <w:rsid w:val="00555AA1"/>
    <w:rsid w:val="00555ECF"/>
    <w:rsid w:val="005567B2"/>
    <w:rsid w:val="005569DA"/>
    <w:rsid w:val="00556CCC"/>
    <w:rsid w:val="00556D6B"/>
    <w:rsid w:val="00556F2F"/>
    <w:rsid w:val="00557137"/>
    <w:rsid w:val="005573B6"/>
    <w:rsid w:val="00557702"/>
    <w:rsid w:val="00557EC4"/>
    <w:rsid w:val="00557EED"/>
    <w:rsid w:val="0056043C"/>
    <w:rsid w:val="005605B5"/>
    <w:rsid w:val="00560E11"/>
    <w:rsid w:val="00560F6D"/>
    <w:rsid w:val="00561040"/>
    <w:rsid w:val="005610DB"/>
    <w:rsid w:val="00561108"/>
    <w:rsid w:val="00561C69"/>
    <w:rsid w:val="00561F1F"/>
    <w:rsid w:val="00562461"/>
    <w:rsid w:val="00562EE6"/>
    <w:rsid w:val="0056310B"/>
    <w:rsid w:val="005633A0"/>
    <w:rsid w:val="00563578"/>
    <w:rsid w:val="00563671"/>
    <w:rsid w:val="00563C52"/>
    <w:rsid w:val="00564444"/>
    <w:rsid w:val="00564594"/>
    <w:rsid w:val="00565267"/>
    <w:rsid w:val="00565531"/>
    <w:rsid w:val="005668F7"/>
    <w:rsid w:val="00566B4F"/>
    <w:rsid w:val="00566BD4"/>
    <w:rsid w:val="00566CEA"/>
    <w:rsid w:val="0056711C"/>
    <w:rsid w:val="005672BD"/>
    <w:rsid w:val="005672F8"/>
    <w:rsid w:val="00567310"/>
    <w:rsid w:val="0056784C"/>
    <w:rsid w:val="0056787D"/>
    <w:rsid w:val="00567C2E"/>
    <w:rsid w:val="00567ED8"/>
    <w:rsid w:val="00567F6A"/>
    <w:rsid w:val="00570113"/>
    <w:rsid w:val="00570396"/>
    <w:rsid w:val="005705E0"/>
    <w:rsid w:val="005705F6"/>
    <w:rsid w:val="0057077D"/>
    <w:rsid w:val="00570824"/>
    <w:rsid w:val="005709C8"/>
    <w:rsid w:val="00570A9F"/>
    <w:rsid w:val="0057102C"/>
    <w:rsid w:val="00571300"/>
    <w:rsid w:val="00571476"/>
    <w:rsid w:val="005718F2"/>
    <w:rsid w:val="00571D23"/>
    <w:rsid w:val="00571E52"/>
    <w:rsid w:val="00571E73"/>
    <w:rsid w:val="00572183"/>
    <w:rsid w:val="00572327"/>
    <w:rsid w:val="00572641"/>
    <w:rsid w:val="00572820"/>
    <w:rsid w:val="0057307F"/>
    <w:rsid w:val="00573EB1"/>
    <w:rsid w:val="00573F28"/>
    <w:rsid w:val="00574196"/>
    <w:rsid w:val="005743BF"/>
    <w:rsid w:val="005748EB"/>
    <w:rsid w:val="00574EBA"/>
    <w:rsid w:val="005756F0"/>
    <w:rsid w:val="00575905"/>
    <w:rsid w:val="00575AE7"/>
    <w:rsid w:val="00575CDE"/>
    <w:rsid w:val="00575D47"/>
    <w:rsid w:val="00575E27"/>
    <w:rsid w:val="00575FBF"/>
    <w:rsid w:val="005764D9"/>
    <w:rsid w:val="00576832"/>
    <w:rsid w:val="00576963"/>
    <w:rsid w:val="00576EB6"/>
    <w:rsid w:val="00576FAD"/>
    <w:rsid w:val="005772B8"/>
    <w:rsid w:val="00577967"/>
    <w:rsid w:val="005779DB"/>
    <w:rsid w:val="00577A51"/>
    <w:rsid w:val="00577A91"/>
    <w:rsid w:val="00577D1E"/>
    <w:rsid w:val="00580011"/>
    <w:rsid w:val="005801B1"/>
    <w:rsid w:val="005805BD"/>
    <w:rsid w:val="00581811"/>
    <w:rsid w:val="005821A8"/>
    <w:rsid w:val="005821B5"/>
    <w:rsid w:val="0058267E"/>
    <w:rsid w:val="00582772"/>
    <w:rsid w:val="005827A2"/>
    <w:rsid w:val="005827C8"/>
    <w:rsid w:val="0058284A"/>
    <w:rsid w:val="00583033"/>
    <w:rsid w:val="005832CB"/>
    <w:rsid w:val="005833CC"/>
    <w:rsid w:val="00583ABE"/>
    <w:rsid w:val="00583DFF"/>
    <w:rsid w:val="00583F2E"/>
    <w:rsid w:val="00584357"/>
    <w:rsid w:val="00584503"/>
    <w:rsid w:val="00584594"/>
    <w:rsid w:val="0058465A"/>
    <w:rsid w:val="005846BE"/>
    <w:rsid w:val="00584703"/>
    <w:rsid w:val="005847A8"/>
    <w:rsid w:val="00585015"/>
    <w:rsid w:val="0058555C"/>
    <w:rsid w:val="00585943"/>
    <w:rsid w:val="005864A1"/>
    <w:rsid w:val="00586B02"/>
    <w:rsid w:val="00586B8E"/>
    <w:rsid w:val="00586CA3"/>
    <w:rsid w:val="00586CC2"/>
    <w:rsid w:val="00586F05"/>
    <w:rsid w:val="00586F50"/>
    <w:rsid w:val="0058753B"/>
    <w:rsid w:val="0058787C"/>
    <w:rsid w:val="00587917"/>
    <w:rsid w:val="005879B4"/>
    <w:rsid w:val="005903C2"/>
    <w:rsid w:val="00591F02"/>
    <w:rsid w:val="00592194"/>
    <w:rsid w:val="005921CB"/>
    <w:rsid w:val="0059253A"/>
    <w:rsid w:val="0059284B"/>
    <w:rsid w:val="00592CA4"/>
    <w:rsid w:val="00592D5A"/>
    <w:rsid w:val="005933EF"/>
    <w:rsid w:val="00593566"/>
    <w:rsid w:val="00593A7E"/>
    <w:rsid w:val="00593C49"/>
    <w:rsid w:val="00593EF8"/>
    <w:rsid w:val="00594055"/>
    <w:rsid w:val="005942E0"/>
    <w:rsid w:val="0059449C"/>
    <w:rsid w:val="00594DD9"/>
    <w:rsid w:val="005952CA"/>
    <w:rsid w:val="005953CF"/>
    <w:rsid w:val="0059541B"/>
    <w:rsid w:val="0059568D"/>
    <w:rsid w:val="00595C82"/>
    <w:rsid w:val="00595D13"/>
    <w:rsid w:val="00595FAF"/>
    <w:rsid w:val="005961DC"/>
    <w:rsid w:val="005963E3"/>
    <w:rsid w:val="00596446"/>
    <w:rsid w:val="00596561"/>
    <w:rsid w:val="005968C5"/>
    <w:rsid w:val="00596947"/>
    <w:rsid w:val="00596A3B"/>
    <w:rsid w:val="00596B94"/>
    <w:rsid w:val="00596C9F"/>
    <w:rsid w:val="0059712A"/>
    <w:rsid w:val="0059739F"/>
    <w:rsid w:val="005973E0"/>
    <w:rsid w:val="005974DC"/>
    <w:rsid w:val="0059779A"/>
    <w:rsid w:val="00597F0C"/>
    <w:rsid w:val="005A0425"/>
    <w:rsid w:val="005A0824"/>
    <w:rsid w:val="005A089F"/>
    <w:rsid w:val="005A08F7"/>
    <w:rsid w:val="005A0CB6"/>
    <w:rsid w:val="005A0DEE"/>
    <w:rsid w:val="005A0E3D"/>
    <w:rsid w:val="005A1675"/>
    <w:rsid w:val="005A19FB"/>
    <w:rsid w:val="005A1D65"/>
    <w:rsid w:val="005A1EDE"/>
    <w:rsid w:val="005A214C"/>
    <w:rsid w:val="005A24C7"/>
    <w:rsid w:val="005A2B69"/>
    <w:rsid w:val="005A2D16"/>
    <w:rsid w:val="005A3048"/>
    <w:rsid w:val="005A335D"/>
    <w:rsid w:val="005A3674"/>
    <w:rsid w:val="005A3AE9"/>
    <w:rsid w:val="005A4165"/>
    <w:rsid w:val="005A4231"/>
    <w:rsid w:val="005A423B"/>
    <w:rsid w:val="005A42DA"/>
    <w:rsid w:val="005A45C7"/>
    <w:rsid w:val="005A4963"/>
    <w:rsid w:val="005A4CF1"/>
    <w:rsid w:val="005A4E04"/>
    <w:rsid w:val="005A4EEC"/>
    <w:rsid w:val="005A4FB3"/>
    <w:rsid w:val="005A5034"/>
    <w:rsid w:val="005A5080"/>
    <w:rsid w:val="005A5138"/>
    <w:rsid w:val="005A5CE5"/>
    <w:rsid w:val="005A5E9A"/>
    <w:rsid w:val="005A5EDE"/>
    <w:rsid w:val="005A6491"/>
    <w:rsid w:val="005A679F"/>
    <w:rsid w:val="005A6DB9"/>
    <w:rsid w:val="005A6FEE"/>
    <w:rsid w:val="005A7581"/>
    <w:rsid w:val="005A767E"/>
    <w:rsid w:val="005A7D89"/>
    <w:rsid w:val="005B00B5"/>
    <w:rsid w:val="005B00D1"/>
    <w:rsid w:val="005B0A81"/>
    <w:rsid w:val="005B0DC5"/>
    <w:rsid w:val="005B0FF3"/>
    <w:rsid w:val="005B15AA"/>
    <w:rsid w:val="005B26C6"/>
    <w:rsid w:val="005B271E"/>
    <w:rsid w:val="005B2BA8"/>
    <w:rsid w:val="005B34FB"/>
    <w:rsid w:val="005B375A"/>
    <w:rsid w:val="005B3842"/>
    <w:rsid w:val="005B3A2B"/>
    <w:rsid w:val="005B3C58"/>
    <w:rsid w:val="005B40EF"/>
    <w:rsid w:val="005B4303"/>
    <w:rsid w:val="005B4410"/>
    <w:rsid w:val="005B486B"/>
    <w:rsid w:val="005B4F1A"/>
    <w:rsid w:val="005B51C8"/>
    <w:rsid w:val="005B5310"/>
    <w:rsid w:val="005B58F2"/>
    <w:rsid w:val="005B5A5F"/>
    <w:rsid w:val="005B60AB"/>
    <w:rsid w:val="005B622D"/>
    <w:rsid w:val="005B62F4"/>
    <w:rsid w:val="005B6843"/>
    <w:rsid w:val="005B730C"/>
    <w:rsid w:val="005B739E"/>
    <w:rsid w:val="005B74B5"/>
    <w:rsid w:val="005B7829"/>
    <w:rsid w:val="005B7878"/>
    <w:rsid w:val="005B7B69"/>
    <w:rsid w:val="005C011D"/>
    <w:rsid w:val="005C01ED"/>
    <w:rsid w:val="005C075F"/>
    <w:rsid w:val="005C07D1"/>
    <w:rsid w:val="005C0827"/>
    <w:rsid w:val="005C096D"/>
    <w:rsid w:val="005C0C47"/>
    <w:rsid w:val="005C11B2"/>
    <w:rsid w:val="005C1817"/>
    <w:rsid w:val="005C1848"/>
    <w:rsid w:val="005C19C2"/>
    <w:rsid w:val="005C1D88"/>
    <w:rsid w:val="005C26E8"/>
    <w:rsid w:val="005C2973"/>
    <w:rsid w:val="005C2D08"/>
    <w:rsid w:val="005C2E24"/>
    <w:rsid w:val="005C2FE8"/>
    <w:rsid w:val="005C3009"/>
    <w:rsid w:val="005C3613"/>
    <w:rsid w:val="005C3724"/>
    <w:rsid w:val="005C3D56"/>
    <w:rsid w:val="005C3F3B"/>
    <w:rsid w:val="005C4214"/>
    <w:rsid w:val="005C533E"/>
    <w:rsid w:val="005C5678"/>
    <w:rsid w:val="005C570A"/>
    <w:rsid w:val="005C595B"/>
    <w:rsid w:val="005C59DE"/>
    <w:rsid w:val="005C5B3A"/>
    <w:rsid w:val="005C634A"/>
    <w:rsid w:val="005C6A5E"/>
    <w:rsid w:val="005C6ABF"/>
    <w:rsid w:val="005C6E29"/>
    <w:rsid w:val="005C710B"/>
    <w:rsid w:val="005C7236"/>
    <w:rsid w:val="005C7332"/>
    <w:rsid w:val="005D013B"/>
    <w:rsid w:val="005D0577"/>
    <w:rsid w:val="005D08B3"/>
    <w:rsid w:val="005D0AFA"/>
    <w:rsid w:val="005D113D"/>
    <w:rsid w:val="005D11EA"/>
    <w:rsid w:val="005D122C"/>
    <w:rsid w:val="005D1C8D"/>
    <w:rsid w:val="005D2884"/>
    <w:rsid w:val="005D2DA4"/>
    <w:rsid w:val="005D2F59"/>
    <w:rsid w:val="005D307C"/>
    <w:rsid w:val="005D30F2"/>
    <w:rsid w:val="005D31A6"/>
    <w:rsid w:val="005D384D"/>
    <w:rsid w:val="005D3854"/>
    <w:rsid w:val="005D41E9"/>
    <w:rsid w:val="005D436F"/>
    <w:rsid w:val="005D4711"/>
    <w:rsid w:val="005D4A08"/>
    <w:rsid w:val="005D4A1F"/>
    <w:rsid w:val="005D4AD4"/>
    <w:rsid w:val="005D4AF0"/>
    <w:rsid w:val="005D501C"/>
    <w:rsid w:val="005D53BA"/>
    <w:rsid w:val="005D56FB"/>
    <w:rsid w:val="005D58FB"/>
    <w:rsid w:val="005D6784"/>
    <w:rsid w:val="005D67AF"/>
    <w:rsid w:val="005D735C"/>
    <w:rsid w:val="005D73A3"/>
    <w:rsid w:val="005D77F6"/>
    <w:rsid w:val="005D7D04"/>
    <w:rsid w:val="005E0320"/>
    <w:rsid w:val="005E0636"/>
    <w:rsid w:val="005E0F40"/>
    <w:rsid w:val="005E1472"/>
    <w:rsid w:val="005E1817"/>
    <w:rsid w:val="005E19A2"/>
    <w:rsid w:val="005E1E3F"/>
    <w:rsid w:val="005E255B"/>
    <w:rsid w:val="005E28B9"/>
    <w:rsid w:val="005E2922"/>
    <w:rsid w:val="005E3614"/>
    <w:rsid w:val="005E3638"/>
    <w:rsid w:val="005E3688"/>
    <w:rsid w:val="005E396B"/>
    <w:rsid w:val="005E3992"/>
    <w:rsid w:val="005E3FDA"/>
    <w:rsid w:val="005E4467"/>
    <w:rsid w:val="005E45AE"/>
    <w:rsid w:val="005E45B8"/>
    <w:rsid w:val="005E478D"/>
    <w:rsid w:val="005E4970"/>
    <w:rsid w:val="005E4FEA"/>
    <w:rsid w:val="005E53EC"/>
    <w:rsid w:val="005E5733"/>
    <w:rsid w:val="005E58EA"/>
    <w:rsid w:val="005E5B0D"/>
    <w:rsid w:val="005E6190"/>
    <w:rsid w:val="005E632F"/>
    <w:rsid w:val="005E6466"/>
    <w:rsid w:val="005E64E1"/>
    <w:rsid w:val="005E78AE"/>
    <w:rsid w:val="005E7DCA"/>
    <w:rsid w:val="005F0167"/>
    <w:rsid w:val="005F0468"/>
    <w:rsid w:val="005F073A"/>
    <w:rsid w:val="005F09E8"/>
    <w:rsid w:val="005F1121"/>
    <w:rsid w:val="005F15BC"/>
    <w:rsid w:val="005F1C3A"/>
    <w:rsid w:val="005F28D9"/>
    <w:rsid w:val="005F3020"/>
    <w:rsid w:val="005F30FF"/>
    <w:rsid w:val="005F34A3"/>
    <w:rsid w:val="005F3872"/>
    <w:rsid w:val="005F3A44"/>
    <w:rsid w:val="005F4176"/>
    <w:rsid w:val="005F4950"/>
    <w:rsid w:val="005F4A89"/>
    <w:rsid w:val="005F4BCC"/>
    <w:rsid w:val="005F5200"/>
    <w:rsid w:val="005F599E"/>
    <w:rsid w:val="005F5AF5"/>
    <w:rsid w:val="005F5C08"/>
    <w:rsid w:val="005F5E1C"/>
    <w:rsid w:val="005F5FB4"/>
    <w:rsid w:val="005F63B4"/>
    <w:rsid w:val="005F6606"/>
    <w:rsid w:val="005F6771"/>
    <w:rsid w:val="005F691C"/>
    <w:rsid w:val="005F698B"/>
    <w:rsid w:val="005F6BF4"/>
    <w:rsid w:val="005F6E89"/>
    <w:rsid w:val="005F6EEA"/>
    <w:rsid w:val="005F7535"/>
    <w:rsid w:val="005F76FA"/>
    <w:rsid w:val="005F78D3"/>
    <w:rsid w:val="005F7953"/>
    <w:rsid w:val="00600250"/>
    <w:rsid w:val="006005C9"/>
    <w:rsid w:val="00600608"/>
    <w:rsid w:val="00600CD4"/>
    <w:rsid w:val="0060119A"/>
    <w:rsid w:val="00601461"/>
    <w:rsid w:val="0060159A"/>
    <w:rsid w:val="006015CD"/>
    <w:rsid w:val="0060176D"/>
    <w:rsid w:val="00601788"/>
    <w:rsid w:val="0060182A"/>
    <w:rsid w:val="00602BAE"/>
    <w:rsid w:val="00602CFD"/>
    <w:rsid w:val="00602D22"/>
    <w:rsid w:val="00602FAF"/>
    <w:rsid w:val="00602FCF"/>
    <w:rsid w:val="00603612"/>
    <w:rsid w:val="00603D2A"/>
    <w:rsid w:val="00603DC2"/>
    <w:rsid w:val="00603FF5"/>
    <w:rsid w:val="006043CA"/>
    <w:rsid w:val="006043FB"/>
    <w:rsid w:val="0060489C"/>
    <w:rsid w:val="00604CA0"/>
    <w:rsid w:val="00604DCE"/>
    <w:rsid w:val="00604E76"/>
    <w:rsid w:val="00604EE5"/>
    <w:rsid w:val="00604F24"/>
    <w:rsid w:val="00604FCA"/>
    <w:rsid w:val="0060506E"/>
    <w:rsid w:val="00605282"/>
    <w:rsid w:val="00605772"/>
    <w:rsid w:val="0060583A"/>
    <w:rsid w:val="0060587B"/>
    <w:rsid w:val="0060587D"/>
    <w:rsid w:val="006058A9"/>
    <w:rsid w:val="00605A12"/>
    <w:rsid w:val="00605B9E"/>
    <w:rsid w:val="00605C9A"/>
    <w:rsid w:val="006065E6"/>
    <w:rsid w:val="00606DBE"/>
    <w:rsid w:val="00606F28"/>
    <w:rsid w:val="006075B8"/>
    <w:rsid w:val="006077C2"/>
    <w:rsid w:val="00607B9A"/>
    <w:rsid w:val="00610B94"/>
    <w:rsid w:val="00610CD0"/>
    <w:rsid w:val="0061132D"/>
    <w:rsid w:val="00611A82"/>
    <w:rsid w:val="00611D2B"/>
    <w:rsid w:val="006121C1"/>
    <w:rsid w:val="0061253D"/>
    <w:rsid w:val="0061260C"/>
    <w:rsid w:val="00612C9B"/>
    <w:rsid w:val="00612EE7"/>
    <w:rsid w:val="0061326E"/>
    <w:rsid w:val="0061399D"/>
    <w:rsid w:val="0061408A"/>
    <w:rsid w:val="00614196"/>
    <w:rsid w:val="006148A1"/>
    <w:rsid w:val="00614BCF"/>
    <w:rsid w:val="00614C75"/>
    <w:rsid w:val="00614CD8"/>
    <w:rsid w:val="0061502A"/>
    <w:rsid w:val="00615633"/>
    <w:rsid w:val="00615A43"/>
    <w:rsid w:val="00615D20"/>
    <w:rsid w:val="0061621A"/>
    <w:rsid w:val="0061626A"/>
    <w:rsid w:val="006164E0"/>
    <w:rsid w:val="00616656"/>
    <w:rsid w:val="00616813"/>
    <w:rsid w:val="0061696A"/>
    <w:rsid w:val="006169C6"/>
    <w:rsid w:val="00616ADD"/>
    <w:rsid w:val="006170AE"/>
    <w:rsid w:val="006172A9"/>
    <w:rsid w:val="0061746D"/>
    <w:rsid w:val="006174FA"/>
    <w:rsid w:val="00617C4E"/>
    <w:rsid w:val="00617EAB"/>
    <w:rsid w:val="00617F20"/>
    <w:rsid w:val="00617FBA"/>
    <w:rsid w:val="006206E7"/>
    <w:rsid w:val="00620A94"/>
    <w:rsid w:val="00620AF7"/>
    <w:rsid w:val="00621176"/>
    <w:rsid w:val="0062168B"/>
    <w:rsid w:val="0062196E"/>
    <w:rsid w:val="00621F1C"/>
    <w:rsid w:val="006220D4"/>
    <w:rsid w:val="00622184"/>
    <w:rsid w:val="006225E2"/>
    <w:rsid w:val="0062295E"/>
    <w:rsid w:val="0062323F"/>
    <w:rsid w:val="00623676"/>
    <w:rsid w:val="006239AA"/>
    <w:rsid w:val="00623A1F"/>
    <w:rsid w:val="00623AC2"/>
    <w:rsid w:val="00623F60"/>
    <w:rsid w:val="00624010"/>
    <w:rsid w:val="00624067"/>
    <w:rsid w:val="00624559"/>
    <w:rsid w:val="00624AC9"/>
    <w:rsid w:val="00624B1F"/>
    <w:rsid w:val="00624F70"/>
    <w:rsid w:val="006256A8"/>
    <w:rsid w:val="00625B76"/>
    <w:rsid w:val="00625D39"/>
    <w:rsid w:val="00625D6E"/>
    <w:rsid w:val="006260D5"/>
    <w:rsid w:val="00626A62"/>
    <w:rsid w:val="0062761F"/>
    <w:rsid w:val="00627AA1"/>
    <w:rsid w:val="00627BE9"/>
    <w:rsid w:val="00627C3C"/>
    <w:rsid w:val="00627D06"/>
    <w:rsid w:val="006300F9"/>
    <w:rsid w:val="00630216"/>
    <w:rsid w:val="006304D5"/>
    <w:rsid w:val="00630783"/>
    <w:rsid w:val="00630E17"/>
    <w:rsid w:val="00630EBE"/>
    <w:rsid w:val="00630F42"/>
    <w:rsid w:val="006314AF"/>
    <w:rsid w:val="006317A5"/>
    <w:rsid w:val="00631897"/>
    <w:rsid w:val="00631C1D"/>
    <w:rsid w:val="00632484"/>
    <w:rsid w:val="006325A0"/>
    <w:rsid w:val="006326CA"/>
    <w:rsid w:val="00632770"/>
    <w:rsid w:val="0063281F"/>
    <w:rsid w:val="00633055"/>
    <w:rsid w:val="006335DB"/>
    <w:rsid w:val="00633751"/>
    <w:rsid w:val="0063469B"/>
    <w:rsid w:val="006346B7"/>
    <w:rsid w:val="006348F6"/>
    <w:rsid w:val="006349CD"/>
    <w:rsid w:val="00634CB9"/>
    <w:rsid w:val="00634F45"/>
    <w:rsid w:val="006351B8"/>
    <w:rsid w:val="00635238"/>
    <w:rsid w:val="006355B8"/>
    <w:rsid w:val="006358C5"/>
    <w:rsid w:val="00635BE7"/>
    <w:rsid w:val="00635DA6"/>
    <w:rsid w:val="0063615E"/>
    <w:rsid w:val="00636278"/>
    <w:rsid w:val="006363C0"/>
    <w:rsid w:val="0063649E"/>
    <w:rsid w:val="0063654E"/>
    <w:rsid w:val="006366A3"/>
    <w:rsid w:val="0063678B"/>
    <w:rsid w:val="00636A1F"/>
    <w:rsid w:val="00636D60"/>
    <w:rsid w:val="00636E95"/>
    <w:rsid w:val="00636EBE"/>
    <w:rsid w:val="00636EC1"/>
    <w:rsid w:val="006370D7"/>
    <w:rsid w:val="0063729B"/>
    <w:rsid w:val="006373A0"/>
    <w:rsid w:val="0063749B"/>
    <w:rsid w:val="0063769E"/>
    <w:rsid w:val="00637A72"/>
    <w:rsid w:val="00637AF0"/>
    <w:rsid w:val="00637F5D"/>
    <w:rsid w:val="0064028A"/>
    <w:rsid w:val="006402F6"/>
    <w:rsid w:val="0064032F"/>
    <w:rsid w:val="006403EE"/>
    <w:rsid w:val="006405E4"/>
    <w:rsid w:val="006407C5"/>
    <w:rsid w:val="006407DA"/>
    <w:rsid w:val="006409CE"/>
    <w:rsid w:val="00640AA0"/>
    <w:rsid w:val="00640EC4"/>
    <w:rsid w:val="0064112B"/>
    <w:rsid w:val="00641165"/>
    <w:rsid w:val="00641981"/>
    <w:rsid w:val="00641ABE"/>
    <w:rsid w:val="00641BF9"/>
    <w:rsid w:val="00641D46"/>
    <w:rsid w:val="00641E84"/>
    <w:rsid w:val="00642484"/>
    <w:rsid w:val="00642D29"/>
    <w:rsid w:val="00642EE1"/>
    <w:rsid w:val="00643061"/>
    <w:rsid w:val="00643200"/>
    <w:rsid w:val="00643986"/>
    <w:rsid w:val="00643DBA"/>
    <w:rsid w:val="006442C7"/>
    <w:rsid w:val="006446F7"/>
    <w:rsid w:val="00644957"/>
    <w:rsid w:val="006449A5"/>
    <w:rsid w:val="00644ADD"/>
    <w:rsid w:val="00644DD6"/>
    <w:rsid w:val="006451C8"/>
    <w:rsid w:val="006452A0"/>
    <w:rsid w:val="006456D3"/>
    <w:rsid w:val="00645D42"/>
    <w:rsid w:val="00645FB0"/>
    <w:rsid w:val="006460D3"/>
    <w:rsid w:val="00646258"/>
    <w:rsid w:val="006463E0"/>
    <w:rsid w:val="00646C21"/>
    <w:rsid w:val="00646CA3"/>
    <w:rsid w:val="00647030"/>
    <w:rsid w:val="00647CE1"/>
    <w:rsid w:val="00647D85"/>
    <w:rsid w:val="00651795"/>
    <w:rsid w:val="006518D5"/>
    <w:rsid w:val="00651B79"/>
    <w:rsid w:val="00651C98"/>
    <w:rsid w:val="00651DC1"/>
    <w:rsid w:val="006525DF"/>
    <w:rsid w:val="0065260A"/>
    <w:rsid w:val="006527C0"/>
    <w:rsid w:val="00653760"/>
    <w:rsid w:val="00653805"/>
    <w:rsid w:val="00653994"/>
    <w:rsid w:val="00653B88"/>
    <w:rsid w:val="00653DC4"/>
    <w:rsid w:val="00653DD8"/>
    <w:rsid w:val="006544B4"/>
    <w:rsid w:val="006548C0"/>
    <w:rsid w:val="00654E57"/>
    <w:rsid w:val="0065500C"/>
    <w:rsid w:val="006553A7"/>
    <w:rsid w:val="006554AC"/>
    <w:rsid w:val="00655574"/>
    <w:rsid w:val="00655975"/>
    <w:rsid w:val="00656010"/>
    <w:rsid w:val="00656087"/>
    <w:rsid w:val="0065624B"/>
    <w:rsid w:val="006563E0"/>
    <w:rsid w:val="00656451"/>
    <w:rsid w:val="00656866"/>
    <w:rsid w:val="00656EF0"/>
    <w:rsid w:val="006574D9"/>
    <w:rsid w:val="006576AD"/>
    <w:rsid w:val="006577E7"/>
    <w:rsid w:val="00657A8B"/>
    <w:rsid w:val="00660451"/>
    <w:rsid w:val="0066047F"/>
    <w:rsid w:val="00660B1B"/>
    <w:rsid w:val="006614AE"/>
    <w:rsid w:val="00661672"/>
    <w:rsid w:val="00661774"/>
    <w:rsid w:val="006617D2"/>
    <w:rsid w:val="006617F2"/>
    <w:rsid w:val="00661DF6"/>
    <w:rsid w:val="00662221"/>
    <w:rsid w:val="0066250B"/>
    <w:rsid w:val="0066287F"/>
    <w:rsid w:val="0066299C"/>
    <w:rsid w:val="00662AFC"/>
    <w:rsid w:val="00662BDC"/>
    <w:rsid w:val="00663446"/>
    <w:rsid w:val="00663675"/>
    <w:rsid w:val="00663949"/>
    <w:rsid w:val="00663BEE"/>
    <w:rsid w:val="0066456E"/>
    <w:rsid w:val="0066481B"/>
    <w:rsid w:val="00664D60"/>
    <w:rsid w:val="00664E95"/>
    <w:rsid w:val="00664EC1"/>
    <w:rsid w:val="00665237"/>
    <w:rsid w:val="006652EA"/>
    <w:rsid w:val="0066543A"/>
    <w:rsid w:val="0066565C"/>
    <w:rsid w:val="0066567F"/>
    <w:rsid w:val="00665849"/>
    <w:rsid w:val="006658C8"/>
    <w:rsid w:val="00665F6A"/>
    <w:rsid w:val="00665FB5"/>
    <w:rsid w:val="00666352"/>
    <w:rsid w:val="00666766"/>
    <w:rsid w:val="00666A53"/>
    <w:rsid w:val="00666BBD"/>
    <w:rsid w:val="00666C03"/>
    <w:rsid w:val="00666D35"/>
    <w:rsid w:val="00666D5B"/>
    <w:rsid w:val="006672A2"/>
    <w:rsid w:val="006673CC"/>
    <w:rsid w:val="006679A6"/>
    <w:rsid w:val="006679B4"/>
    <w:rsid w:val="006704E1"/>
    <w:rsid w:val="006711E3"/>
    <w:rsid w:val="0067137F"/>
    <w:rsid w:val="0067147A"/>
    <w:rsid w:val="006717D4"/>
    <w:rsid w:val="00671803"/>
    <w:rsid w:val="00671B61"/>
    <w:rsid w:val="0067262B"/>
    <w:rsid w:val="0067276C"/>
    <w:rsid w:val="00672A87"/>
    <w:rsid w:val="00672B6B"/>
    <w:rsid w:val="00672BC2"/>
    <w:rsid w:val="00672C1F"/>
    <w:rsid w:val="00672CAF"/>
    <w:rsid w:val="00672E1B"/>
    <w:rsid w:val="00672F85"/>
    <w:rsid w:val="006732DD"/>
    <w:rsid w:val="00673BF5"/>
    <w:rsid w:val="00674102"/>
    <w:rsid w:val="006741C8"/>
    <w:rsid w:val="006745F6"/>
    <w:rsid w:val="006746DB"/>
    <w:rsid w:val="0067496D"/>
    <w:rsid w:val="006749E6"/>
    <w:rsid w:val="00674D03"/>
    <w:rsid w:val="00674F8E"/>
    <w:rsid w:val="006751A2"/>
    <w:rsid w:val="0067535E"/>
    <w:rsid w:val="00675428"/>
    <w:rsid w:val="00675894"/>
    <w:rsid w:val="00675B0F"/>
    <w:rsid w:val="00675B30"/>
    <w:rsid w:val="00675B64"/>
    <w:rsid w:val="00675B75"/>
    <w:rsid w:val="00675C9A"/>
    <w:rsid w:val="006761E7"/>
    <w:rsid w:val="00676290"/>
    <w:rsid w:val="006762DA"/>
    <w:rsid w:val="00676330"/>
    <w:rsid w:val="00676608"/>
    <w:rsid w:val="00676692"/>
    <w:rsid w:val="006769F5"/>
    <w:rsid w:val="00676BBE"/>
    <w:rsid w:val="00676D06"/>
    <w:rsid w:val="00677A27"/>
    <w:rsid w:val="00677DF3"/>
    <w:rsid w:val="00680685"/>
    <w:rsid w:val="00680AFE"/>
    <w:rsid w:val="006817D0"/>
    <w:rsid w:val="006819DF"/>
    <w:rsid w:val="00681ECD"/>
    <w:rsid w:val="006822B1"/>
    <w:rsid w:val="006823AB"/>
    <w:rsid w:val="006825DD"/>
    <w:rsid w:val="006826AC"/>
    <w:rsid w:val="00683007"/>
    <w:rsid w:val="006831EC"/>
    <w:rsid w:val="0068337C"/>
    <w:rsid w:val="00683A7E"/>
    <w:rsid w:val="00683EDE"/>
    <w:rsid w:val="00684402"/>
    <w:rsid w:val="006844EA"/>
    <w:rsid w:val="00684567"/>
    <w:rsid w:val="0068478D"/>
    <w:rsid w:val="00684A2A"/>
    <w:rsid w:val="00684D1C"/>
    <w:rsid w:val="00684DD3"/>
    <w:rsid w:val="00684EF1"/>
    <w:rsid w:val="006856CE"/>
    <w:rsid w:val="006858C8"/>
    <w:rsid w:val="00685C2C"/>
    <w:rsid w:val="00686252"/>
    <w:rsid w:val="006867B9"/>
    <w:rsid w:val="00686800"/>
    <w:rsid w:val="00686F18"/>
    <w:rsid w:val="006873B7"/>
    <w:rsid w:val="00690266"/>
    <w:rsid w:val="006902C1"/>
    <w:rsid w:val="00690910"/>
    <w:rsid w:val="00690A11"/>
    <w:rsid w:val="00690ADE"/>
    <w:rsid w:val="006911C4"/>
    <w:rsid w:val="006911EA"/>
    <w:rsid w:val="00691210"/>
    <w:rsid w:val="0069123A"/>
    <w:rsid w:val="00691332"/>
    <w:rsid w:val="00691477"/>
    <w:rsid w:val="0069185A"/>
    <w:rsid w:val="006924DB"/>
    <w:rsid w:val="006924EF"/>
    <w:rsid w:val="006925AC"/>
    <w:rsid w:val="00692873"/>
    <w:rsid w:val="006928C8"/>
    <w:rsid w:val="00692925"/>
    <w:rsid w:val="00692BE9"/>
    <w:rsid w:val="00692E85"/>
    <w:rsid w:val="00693538"/>
    <w:rsid w:val="00693AF7"/>
    <w:rsid w:val="00693B0C"/>
    <w:rsid w:val="006943AA"/>
    <w:rsid w:val="006944C6"/>
    <w:rsid w:val="0069485A"/>
    <w:rsid w:val="006948B7"/>
    <w:rsid w:val="00694D93"/>
    <w:rsid w:val="00694F33"/>
    <w:rsid w:val="006952C0"/>
    <w:rsid w:val="00695927"/>
    <w:rsid w:val="00695A18"/>
    <w:rsid w:val="00695A73"/>
    <w:rsid w:val="00695C92"/>
    <w:rsid w:val="00695DCA"/>
    <w:rsid w:val="0069602B"/>
    <w:rsid w:val="006965B2"/>
    <w:rsid w:val="00696719"/>
    <w:rsid w:val="006969BF"/>
    <w:rsid w:val="0069704E"/>
    <w:rsid w:val="006971CB"/>
    <w:rsid w:val="00697760"/>
    <w:rsid w:val="00697C67"/>
    <w:rsid w:val="00697E0C"/>
    <w:rsid w:val="00697EF5"/>
    <w:rsid w:val="00697F12"/>
    <w:rsid w:val="00697F5D"/>
    <w:rsid w:val="006A039B"/>
    <w:rsid w:val="006A07DD"/>
    <w:rsid w:val="006A0DCD"/>
    <w:rsid w:val="006A1313"/>
    <w:rsid w:val="006A15A4"/>
    <w:rsid w:val="006A16A6"/>
    <w:rsid w:val="006A170F"/>
    <w:rsid w:val="006A198F"/>
    <w:rsid w:val="006A1AB8"/>
    <w:rsid w:val="006A210E"/>
    <w:rsid w:val="006A24F2"/>
    <w:rsid w:val="006A3075"/>
    <w:rsid w:val="006A32B4"/>
    <w:rsid w:val="006A34DF"/>
    <w:rsid w:val="006A3527"/>
    <w:rsid w:val="006A3567"/>
    <w:rsid w:val="006A3675"/>
    <w:rsid w:val="006A3A3F"/>
    <w:rsid w:val="006A3BEB"/>
    <w:rsid w:val="006A3CB2"/>
    <w:rsid w:val="006A41CA"/>
    <w:rsid w:val="006A4566"/>
    <w:rsid w:val="006A4720"/>
    <w:rsid w:val="006A4768"/>
    <w:rsid w:val="006A4B66"/>
    <w:rsid w:val="006A5308"/>
    <w:rsid w:val="006A57DA"/>
    <w:rsid w:val="006A60B1"/>
    <w:rsid w:val="006A7940"/>
    <w:rsid w:val="006A7F81"/>
    <w:rsid w:val="006B0001"/>
    <w:rsid w:val="006B01BF"/>
    <w:rsid w:val="006B023D"/>
    <w:rsid w:val="006B0504"/>
    <w:rsid w:val="006B089E"/>
    <w:rsid w:val="006B0990"/>
    <w:rsid w:val="006B0D3B"/>
    <w:rsid w:val="006B1615"/>
    <w:rsid w:val="006B1C02"/>
    <w:rsid w:val="006B1E31"/>
    <w:rsid w:val="006B1FB7"/>
    <w:rsid w:val="006B23E7"/>
    <w:rsid w:val="006B2576"/>
    <w:rsid w:val="006B2B5F"/>
    <w:rsid w:val="006B2BA0"/>
    <w:rsid w:val="006B2C04"/>
    <w:rsid w:val="006B3411"/>
    <w:rsid w:val="006B3B0D"/>
    <w:rsid w:val="006B3D8F"/>
    <w:rsid w:val="006B3FA7"/>
    <w:rsid w:val="006B4205"/>
    <w:rsid w:val="006B42FA"/>
    <w:rsid w:val="006B4A56"/>
    <w:rsid w:val="006B4C33"/>
    <w:rsid w:val="006B4CBE"/>
    <w:rsid w:val="006B503F"/>
    <w:rsid w:val="006B514A"/>
    <w:rsid w:val="006B5650"/>
    <w:rsid w:val="006B5784"/>
    <w:rsid w:val="006B5D98"/>
    <w:rsid w:val="006B5E85"/>
    <w:rsid w:val="006B6462"/>
    <w:rsid w:val="006B6B8E"/>
    <w:rsid w:val="006B6D24"/>
    <w:rsid w:val="006B6E2E"/>
    <w:rsid w:val="006B7234"/>
    <w:rsid w:val="006B73A7"/>
    <w:rsid w:val="006B7434"/>
    <w:rsid w:val="006B74F3"/>
    <w:rsid w:val="006B75F5"/>
    <w:rsid w:val="006C00F6"/>
    <w:rsid w:val="006C010E"/>
    <w:rsid w:val="006C071D"/>
    <w:rsid w:val="006C0889"/>
    <w:rsid w:val="006C08FC"/>
    <w:rsid w:val="006C0A51"/>
    <w:rsid w:val="006C0E5E"/>
    <w:rsid w:val="006C0EFE"/>
    <w:rsid w:val="006C1337"/>
    <w:rsid w:val="006C1430"/>
    <w:rsid w:val="006C15A1"/>
    <w:rsid w:val="006C1735"/>
    <w:rsid w:val="006C189E"/>
    <w:rsid w:val="006C1BF6"/>
    <w:rsid w:val="006C1D1F"/>
    <w:rsid w:val="006C2155"/>
    <w:rsid w:val="006C247D"/>
    <w:rsid w:val="006C2703"/>
    <w:rsid w:val="006C274F"/>
    <w:rsid w:val="006C2C40"/>
    <w:rsid w:val="006C2C5E"/>
    <w:rsid w:val="006C2FF2"/>
    <w:rsid w:val="006C341F"/>
    <w:rsid w:val="006C368B"/>
    <w:rsid w:val="006C39EE"/>
    <w:rsid w:val="006C3FA6"/>
    <w:rsid w:val="006C43C1"/>
    <w:rsid w:val="006C487B"/>
    <w:rsid w:val="006C4A9B"/>
    <w:rsid w:val="006C4D8B"/>
    <w:rsid w:val="006C4DAA"/>
    <w:rsid w:val="006C52C4"/>
    <w:rsid w:val="006C55A2"/>
    <w:rsid w:val="006C56D0"/>
    <w:rsid w:val="006C5B5F"/>
    <w:rsid w:val="006C608F"/>
    <w:rsid w:val="006C60BB"/>
    <w:rsid w:val="006C613D"/>
    <w:rsid w:val="006C659B"/>
    <w:rsid w:val="006C719A"/>
    <w:rsid w:val="006C74A2"/>
    <w:rsid w:val="006C78F9"/>
    <w:rsid w:val="006C7AC4"/>
    <w:rsid w:val="006C7AD0"/>
    <w:rsid w:val="006C7E2D"/>
    <w:rsid w:val="006D048D"/>
    <w:rsid w:val="006D0882"/>
    <w:rsid w:val="006D0908"/>
    <w:rsid w:val="006D0A3A"/>
    <w:rsid w:val="006D0CED"/>
    <w:rsid w:val="006D10B8"/>
    <w:rsid w:val="006D1A78"/>
    <w:rsid w:val="006D1D57"/>
    <w:rsid w:val="006D2244"/>
    <w:rsid w:val="006D23E0"/>
    <w:rsid w:val="006D2980"/>
    <w:rsid w:val="006D2AED"/>
    <w:rsid w:val="006D2C8B"/>
    <w:rsid w:val="006D2D68"/>
    <w:rsid w:val="006D4166"/>
    <w:rsid w:val="006D420F"/>
    <w:rsid w:val="006D4CDA"/>
    <w:rsid w:val="006D4D40"/>
    <w:rsid w:val="006D4E97"/>
    <w:rsid w:val="006D51AA"/>
    <w:rsid w:val="006D541E"/>
    <w:rsid w:val="006D559C"/>
    <w:rsid w:val="006D575C"/>
    <w:rsid w:val="006D5BE4"/>
    <w:rsid w:val="006D5F32"/>
    <w:rsid w:val="006D6972"/>
    <w:rsid w:val="006D6F80"/>
    <w:rsid w:val="006D715A"/>
    <w:rsid w:val="006D7452"/>
    <w:rsid w:val="006D77E2"/>
    <w:rsid w:val="006D78E2"/>
    <w:rsid w:val="006D7988"/>
    <w:rsid w:val="006D7C23"/>
    <w:rsid w:val="006E03D8"/>
    <w:rsid w:val="006E06A4"/>
    <w:rsid w:val="006E081B"/>
    <w:rsid w:val="006E08E7"/>
    <w:rsid w:val="006E0ADF"/>
    <w:rsid w:val="006E0CAD"/>
    <w:rsid w:val="006E108B"/>
    <w:rsid w:val="006E137B"/>
    <w:rsid w:val="006E13D0"/>
    <w:rsid w:val="006E186A"/>
    <w:rsid w:val="006E216C"/>
    <w:rsid w:val="006E29B5"/>
    <w:rsid w:val="006E2E33"/>
    <w:rsid w:val="006E3815"/>
    <w:rsid w:val="006E3D7C"/>
    <w:rsid w:val="006E3DCC"/>
    <w:rsid w:val="006E495E"/>
    <w:rsid w:val="006E4A7D"/>
    <w:rsid w:val="006E5771"/>
    <w:rsid w:val="006E5AC0"/>
    <w:rsid w:val="006E5C48"/>
    <w:rsid w:val="006E5D94"/>
    <w:rsid w:val="006E655A"/>
    <w:rsid w:val="006E6D40"/>
    <w:rsid w:val="006E7084"/>
    <w:rsid w:val="006E71EB"/>
    <w:rsid w:val="006E7286"/>
    <w:rsid w:val="006E7697"/>
    <w:rsid w:val="006E7796"/>
    <w:rsid w:val="006E78EC"/>
    <w:rsid w:val="006E7BDA"/>
    <w:rsid w:val="006E7ECA"/>
    <w:rsid w:val="006F01C8"/>
    <w:rsid w:val="006F0459"/>
    <w:rsid w:val="006F0566"/>
    <w:rsid w:val="006F09B3"/>
    <w:rsid w:val="006F0A61"/>
    <w:rsid w:val="006F0F67"/>
    <w:rsid w:val="006F117B"/>
    <w:rsid w:val="006F1380"/>
    <w:rsid w:val="006F1F35"/>
    <w:rsid w:val="006F2109"/>
    <w:rsid w:val="006F2199"/>
    <w:rsid w:val="006F32A4"/>
    <w:rsid w:val="006F3CEC"/>
    <w:rsid w:val="006F3FED"/>
    <w:rsid w:val="006F44DD"/>
    <w:rsid w:val="006F4A2F"/>
    <w:rsid w:val="006F5004"/>
    <w:rsid w:val="006F53A5"/>
    <w:rsid w:val="006F54B3"/>
    <w:rsid w:val="006F56D0"/>
    <w:rsid w:val="006F57CC"/>
    <w:rsid w:val="006F58FA"/>
    <w:rsid w:val="006F5923"/>
    <w:rsid w:val="006F5D79"/>
    <w:rsid w:val="006F5F86"/>
    <w:rsid w:val="006F6081"/>
    <w:rsid w:val="006F63C1"/>
    <w:rsid w:val="006F6427"/>
    <w:rsid w:val="006F6F24"/>
    <w:rsid w:val="006F7C23"/>
    <w:rsid w:val="006F7D45"/>
    <w:rsid w:val="006F7EF2"/>
    <w:rsid w:val="007008D1"/>
    <w:rsid w:val="00700D63"/>
    <w:rsid w:val="00700E24"/>
    <w:rsid w:val="00701156"/>
    <w:rsid w:val="007014C2"/>
    <w:rsid w:val="007018CA"/>
    <w:rsid w:val="007026FD"/>
    <w:rsid w:val="00702A18"/>
    <w:rsid w:val="00702AC4"/>
    <w:rsid w:val="00702EE6"/>
    <w:rsid w:val="00703243"/>
    <w:rsid w:val="007032A4"/>
    <w:rsid w:val="0070342B"/>
    <w:rsid w:val="00703438"/>
    <w:rsid w:val="00703743"/>
    <w:rsid w:val="0070385E"/>
    <w:rsid w:val="007038E1"/>
    <w:rsid w:val="007038ED"/>
    <w:rsid w:val="00703AA5"/>
    <w:rsid w:val="00704197"/>
    <w:rsid w:val="00704621"/>
    <w:rsid w:val="00704977"/>
    <w:rsid w:val="00704B57"/>
    <w:rsid w:val="0070546E"/>
    <w:rsid w:val="00705563"/>
    <w:rsid w:val="007056CF"/>
    <w:rsid w:val="007057D4"/>
    <w:rsid w:val="0070656F"/>
    <w:rsid w:val="00706649"/>
    <w:rsid w:val="00706E03"/>
    <w:rsid w:val="00706F6F"/>
    <w:rsid w:val="007070A3"/>
    <w:rsid w:val="007071DD"/>
    <w:rsid w:val="00707A2F"/>
    <w:rsid w:val="00707D51"/>
    <w:rsid w:val="00710158"/>
    <w:rsid w:val="007103B3"/>
    <w:rsid w:val="0071076B"/>
    <w:rsid w:val="007109FF"/>
    <w:rsid w:val="00710BEE"/>
    <w:rsid w:val="00710F76"/>
    <w:rsid w:val="007111E1"/>
    <w:rsid w:val="00711A66"/>
    <w:rsid w:val="00711D51"/>
    <w:rsid w:val="00711E98"/>
    <w:rsid w:val="00711F8F"/>
    <w:rsid w:val="00711FED"/>
    <w:rsid w:val="007122DD"/>
    <w:rsid w:val="00712314"/>
    <w:rsid w:val="00712B35"/>
    <w:rsid w:val="00712CAD"/>
    <w:rsid w:val="007132D5"/>
    <w:rsid w:val="007133F6"/>
    <w:rsid w:val="007138F5"/>
    <w:rsid w:val="00713DFF"/>
    <w:rsid w:val="00713FE4"/>
    <w:rsid w:val="0071414B"/>
    <w:rsid w:val="0071446C"/>
    <w:rsid w:val="0071542E"/>
    <w:rsid w:val="00715456"/>
    <w:rsid w:val="007154EE"/>
    <w:rsid w:val="00715850"/>
    <w:rsid w:val="00715D24"/>
    <w:rsid w:val="00715D83"/>
    <w:rsid w:val="0071633C"/>
    <w:rsid w:val="00716439"/>
    <w:rsid w:val="00716529"/>
    <w:rsid w:val="00716940"/>
    <w:rsid w:val="007169CB"/>
    <w:rsid w:val="00716C67"/>
    <w:rsid w:val="00716DF1"/>
    <w:rsid w:val="00720600"/>
    <w:rsid w:val="007214C7"/>
    <w:rsid w:val="00721A56"/>
    <w:rsid w:val="00721D97"/>
    <w:rsid w:val="00722190"/>
    <w:rsid w:val="0072221A"/>
    <w:rsid w:val="00722B9F"/>
    <w:rsid w:val="00722FF6"/>
    <w:rsid w:val="0072300C"/>
    <w:rsid w:val="00723461"/>
    <w:rsid w:val="00723909"/>
    <w:rsid w:val="00723C04"/>
    <w:rsid w:val="007242A0"/>
    <w:rsid w:val="0072440F"/>
    <w:rsid w:val="00724544"/>
    <w:rsid w:val="007245E2"/>
    <w:rsid w:val="00724DB2"/>
    <w:rsid w:val="00725019"/>
    <w:rsid w:val="007256F5"/>
    <w:rsid w:val="007261C9"/>
    <w:rsid w:val="0072638C"/>
    <w:rsid w:val="007268D0"/>
    <w:rsid w:val="00727153"/>
    <w:rsid w:val="00727295"/>
    <w:rsid w:val="007272F3"/>
    <w:rsid w:val="00727922"/>
    <w:rsid w:val="00727EE9"/>
    <w:rsid w:val="00727F77"/>
    <w:rsid w:val="007308AC"/>
    <w:rsid w:val="00730AB8"/>
    <w:rsid w:val="00730B3D"/>
    <w:rsid w:val="00730D8C"/>
    <w:rsid w:val="0073111E"/>
    <w:rsid w:val="00732115"/>
    <w:rsid w:val="007322FA"/>
    <w:rsid w:val="007324E2"/>
    <w:rsid w:val="00732755"/>
    <w:rsid w:val="0073282D"/>
    <w:rsid w:val="007328AD"/>
    <w:rsid w:val="00732A5A"/>
    <w:rsid w:val="00732B17"/>
    <w:rsid w:val="00732B88"/>
    <w:rsid w:val="00732BD1"/>
    <w:rsid w:val="00732E74"/>
    <w:rsid w:val="00733468"/>
    <w:rsid w:val="007335E7"/>
    <w:rsid w:val="0073392C"/>
    <w:rsid w:val="00733A15"/>
    <w:rsid w:val="00733A53"/>
    <w:rsid w:val="00733DA8"/>
    <w:rsid w:val="00733F1C"/>
    <w:rsid w:val="007342E0"/>
    <w:rsid w:val="00734380"/>
    <w:rsid w:val="00734566"/>
    <w:rsid w:val="00734A0B"/>
    <w:rsid w:val="00734F10"/>
    <w:rsid w:val="00734F2C"/>
    <w:rsid w:val="007356D4"/>
    <w:rsid w:val="007359A3"/>
    <w:rsid w:val="00735D23"/>
    <w:rsid w:val="007360D0"/>
    <w:rsid w:val="00736826"/>
    <w:rsid w:val="00736BBA"/>
    <w:rsid w:val="00736D29"/>
    <w:rsid w:val="0073712C"/>
    <w:rsid w:val="00737D27"/>
    <w:rsid w:val="00737D82"/>
    <w:rsid w:val="0074038C"/>
    <w:rsid w:val="007404B3"/>
    <w:rsid w:val="007404F2"/>
    <w:rsid w:val="007406E7"/>
    <w:rsid w:val="007408FA"/>
    <w:rsid w:val="00740D52"/>
    <w:rsid w:val="007418BC"/>
    <w:rsid w:val="00741BEA"/>
    <w:rsid w:val="00741CEC"/>
    <w:rsid w:val="00741DC7"/>
    <w:rsid w:val="00741E89"/>
    <w:rsid w:val="00741F45"/>
    <w:rsid w:val="0074237D"/>
    <w:rsid w:val="007425E6"/>
    <w:rsid w:val="007427EB"/>
    <w:rsid w:val="00743025"/>
    <w:rsid w:val="00743542"/>
    <w:rsid w:val="007437BD"/>
    <w:rsid w:val="00743894"/>
    <w:rsid w:val="0074398B"/>
    <w:rsid w:val="00743E76"/>
    <w:rsid w:val="00743FE6"/>
    <w:rsid w:val="00744489"/>
    <w:rsid w:val="0074464E"/>
    <w:rsid w:val="00744A89"/>
    <w:rsid w:val="00744ADF"/>
    <w:rsid w:val="00744EDB"/>
    <w:rsid w:val="00744FF1"/>
    <w:rsid w:val="007450DE"/>
    <w:rsid w:val="00745372"/>
    <w:rsid w:val="007453A4"/>
    <w:rsid w:val="00745AD7"/>
    <w:rsid w:val="00745CE9"/>
    <w:rsid w:val="00746368"/>
    <w:rsid w:val="00746687"/>
    <w:rsid w:val="007466E8"/>
    <w:rsid w:val="00746A61"/>
    <w:rsid w:val="00746BCC"/>
    <w:rsid w:val="00746CBF"/>
    <w:rsid w:val="007471D0"/>
    <w:rsid w:val="007477F8"/>
    <w:rsid w:val="00747ACF"/>
    <w:rsid w:val="00747FF7"/>
    <w:rsid w:val="00750114"/>
    <w:rsid w:val="007502CD"/>
    <w:rsid w:val="00750998"/>
    <w:rsid w:val="00750A86"/>
    <w:rsid w:val="00750AAB"/>
    <w:rsid w:val="00750B3C"/>
    <w:rsid w:val="00750D77"/>
    <w:rsid w:val="00751169"/>
    <w:rsid w:val="00751208"/>
    <w:rsid w:val="00751746"/>
    <w:rsid w:val="00751AD7"/>
    <w:rsid w:val="007521D3"/>
    <w:rsid w:val="00752932"/>
    <w:rsid w:val="00752C85"/>
    <w:rsid w:val="00752E3C"/>
    <w:rsid w:val="0075303F"/>
    <w:rsid w:val="00753425"/>
    <w:rsid w:val="0075451C"/>
    <w:rsid w:val="007546C0"/>
    <w:rsid w:val="00754894"/>
    <w:rsid w:val="007548E7"/>
    <w:rsid w:val="00754BF2"/>
    <w:rsid w:val="007550F4"/>
    <w:rsid w:val="007553E6"/>
    <w:rsid w:val="007554A7"/>
    <w:rsid w:val="00755758"/>
    <w:rsid w:val="00755BF6"/>
    <w:rsid w:val="00756708"/>
    <w:rsid w:val="007567F7"/>
    <w:rsid w:val="00760357"/>
    <w:rsid w:val="00760D8B"/>
    <w:rsid w:val="00761122"/>
    <w:rsid w:val="00761DC0"/>
    <w:rsid w:val="007620CA"/>
    <w:rsid w:val="007623E4"/>
    <w:rsid w:val="00762EDE"/>
    <w:rsid w:val="0076313C"/>
    <w:rsid w:val="007636CC"/>
    <w:rsid w:val="00763D17"/>
    <w:rsid w:val="0076411B"/>
    <w:rsid w:val="007642E6"/>
    <w:rsid w:val="0076465A"/>
    <w:rsid w:val="00764DF4"/>
    <w:rsid w:val="00764E82"/>
    <w:rsid w:val="0076533A"/>
    <w:rsid w:val="0076588B"/>
    <w:rsid w:val="00765AEF"/>
    <w:rsid w:val="00765DB4"/>
    <w:rsid w:val="00765DE8"/>
    <w:rsid w:val="00765E3C"/>
    <w:rsid w:val="00765E96"/>
    <w:rsid w:val="007661D4"/>
    <w:rsid w:val="00766526"/>
    <w:rsid w:val="007665EA"/>
    <w:rsid w:val="00766776"/>
    <w:rsid w:val="007667D1"/>
    <w:rsid w:val="00766853"/>
    <w:rsid w:val="0076693D"/>
    <w:rsid w:val="00766A1E"/>
    <w:rsid w:val="00766F81"/>
    <w:rsid w:val="0076735F"/>
    <w:rsid w:val="00767396"/>
    <w:rsid w:val="00767FA3"/>
    <w:rsid w:val="007701A9"/>
    <w:rsid w:val="00770EC2"/>
    <w:rsid w:val="0077120C"/>
    <w:rsid w:val="007715E5"/>
    <w:rsid w:val="0077176F"/>
    <w:rsid w:val="00771832"/>
    <w:rsid w:val="007718C2"/>
    <w:rsid w:val="007719E3"/>
    <w:rsid w:val="007719EC"/>
    <w:rsid w:val="00771CB9"/>
    <w:rsid w:val="0077227D"/>
    <w:rsid w:val="0077235F"/>
    <w:rsid w:val="00772445"/>
    <w:rsid w:val="007728FD"/>
    <w:rsid w:val="00772B90"/>
    <w:rsid w:val="00772F30"/>
    <w:rsid w:val="00772F33"/>
    <w:rsid w:val="00773376"/>
    <w:rsid w:val="00773401"/>
    <w:rsid w:val="00773FC7"/>
    <w:rsid w:val="00774335"/>
    <w:rsid w:val="00774897"/>
    <w:rsid w:val="00774B58"/>
    <w:rsid w:val="00774C22"/>
    <w:rsid w:val="00774F67"/>
    <w:rsid w:val="00774FF2"/>
    <w:rsid w:val="00775018"/>
    <w:rsid w:val="00775820"/>
    <w:rsid w:val="00775B68"/>
    <w:rsid w:val="00775B6D"/>
    <w:rsid w:val="00776051"/>
    <w:rsid w:val="0077625E"/>
    <w:rsid w:val="0077698E"/>
    <w:rsid w:val="007769AD"/>
    <w:rsid w:val="00776B9A"/>
    <w:rsid w:val="00776C0C"/>
    <w:rsid w:val="0077711E"/>
    <w:rsid w:val="00777345"/>
    <w:rsid w:val="00777519"/>
    <w:rsid w:val="007778F0"/>
    <w:rsid w:val="00777996"/>
    <w:rsid w:val="007811B5"/>
    <w:rsid w:val="00781343"/>
    <w:rsid w:val="00781BE9"/>
    <w:rsid w:val="007825CE"/>
    <w:rsid w:val="0078266F"/>
    <w:rsid w:val="00782734"/>
    <w:rsid w:val="00782740"/>
    <w:rsid w:val="007834E2"/>
    <w:rsid w:val="007835D6"/>
    <w:rsid w:val="0078360F"/>
    <w:rsid w:val="00783AF5"/>
    <w:rsid w:val="00784314"/>
    <w:rsid w:val="00784C8B"/>
    <w:rsid w:val="00784E1B"/>
    <w:rsid w:val="00784F6E"/>
    <w:rsid w:val="00785012"/>
    <w:rsid w:val="00785998"/>
    <w:rsid w:val="00785DF5"/>
    <w:rsid w:val="00785FC5"/>
    <w:rsid w:val="007868D0"/>
    <w:rsid w:val="007869D1"/>
    <w:rsid w:val="00786BBD"/>
    <w:rsid w:val="00787178"/>
    <w:rsid w:val="007871E0"/>
    <w:rsid w:val="0078730C"/>
    <w:rsid w:val="00787958"/>
    <w:rsid w:val="0078798A"/>
    <w:rsid w:val="00787E2F"/>
    <w:rsid w:val="007901C2"/>
    <w:rsid w:val="00790226"/>
    <w:rsid w:val="00790243"/>
    <w:rsid w:val="00790390"/>
    <w:rsid w:val="007908B5"/>
    <w:rsid w:val="007908F2"/>
    <w:rsid w:val="00790CA8"/>
    <w:rsid w:val="00790D18"/>
    <w:rsid w:val="00790E98"/>
    <w:rsid w:val="00790F1A"/>
    <w:rsid w:val="007913E8"/>
    <w:rsid w:val="00791635"/>
    <w:rsid w:val="00791902"/>
    <w:rsid w:val="00791A94"/>
    <w:rsid w:val="007921B1"/>
    <w:rsid w:val="00792951"/>
    <w:rsid w:val="007937F9"/>
    <w:rsid w:val="00793BAF"/>
    <w:rsid w:val="00793D28"/>
    <w:rsid w:val="0079410F"/>
    <w:rsid w:val="0079411E"/>
    <w:rsid w:val="007948FD"/>
    <w:rsid w:val="007949AA"/>
    <w:rsid w:val="0079575E"/>
    <w:rsid w:val="00795EE2"/>
    <w:rsid w:val="00795F74"/>
    <w:rsid w:val="00796430"/>
    <w:rsid w:val="0079668C"/>
    <w:rsid w:val="00796946"/>
    <w:rsid w:val="00796A63"/>
    <w:rsid w:val="00796CFF"/>
    <w:rsid w:val="00797084"/>
    <w:rsid w:val="0079744C"/>
    <w:rsid w:val="00797F94"/>
    <w:rsid w:val="007A0201"/>
    <w:rsid w:val="007A027B"/>
    <w:rsid w:val="007A0441"/>
    <w:rsid w:val="007A0486"/>
    <w:rsid w:val="007A0A52"/>
    <w:rsid w:val="007A0A7F"/>
    <w:rsid w:val="007A1041"/>
    <w:rsid w:val="007A115D"/>
    <w:rsid w:val="007A161B"/>
    <w:rsid w:val="007A21D0"/>
    <w:rsid w:val="007A2263"/>
    <w:rsid w:val="007A239B"/>
    <w:rsid w:val="007A2DCA"/>
    <w:rsid w:val="007A3217"/>
    <w:rsid w:val="007A37FC"/>
    <w:rsid w:val="007A38CA"/>
    <w:rsid w:val="007A38DA"/>
    <w:rsid w:val="007A3AA1"/>
    <w:rsid w:val="007A3CDE"/>
    <w:rsid w:val="007A3D23"/>
    <w:rsid w:val="007A42DD"/>
    <w:rsid w:val="007A43DF"/>
    <w:rsid w:val="007A46C7"/>
    <w:rsid w:val="007A4890"/>
    <w:rsid w:val="007A4E7D"/>
    <w:rsid w:val="007A5806"/>
    <w:rsid w:val="007A5A13"/>
    <w:rsid w:val="007A5B80"/>
    <w:rsid w:val="007A5B96"/>
    <w:rsid w:val="007A5FEE"/>
    <w:rsid w:val="007A6012"/>
    <w:rsid w:val="007A6040"/>
    <w:rsid w:val="007A688F"/>
    <w:rsid w:val="007A6D24"/>
    <w:rsid w:val="007A6E21"/>
    <w:rsid w:val="007A6E28"/>
    <w:rsid w:val="007A6E6B"/>
    <w:rsid w:val="007A734F"/>
    <w:rsid w:val="007A7387"/>
    <w:rsid w:val="007A78B1"/>
    <w:rsid w:val="007B0C3E"/>
    <w:rsid w:val="007B0CA2"/>
    <w:rsid w:val="007B0CA9"/>
    <w:rsid w:val="007B0D9B"/>
    <w:rsid w:val="007B1189"/>
    <w:rsid w:val="007B14B4"/>
    <w:rsid w:val="007B157D"/>
    <w:rsid w:val="007B19EE"/>
    <w:rsid w:val="007B1A2D"/>
    <w:rsid w:val="007B1EBC"/>
    <w:rsid w:val="007B202F"/>
    <w:rsid w:val="007B2302"/>
    <w:rsid w:val="007B23D1"/>
    <w:rsid w:val="007B2491"/>
    <w:rsid w:val="007B2625"/>
    <w:rsid w:val="007B268B"/>
    <w:rsid w:val="007B2C1E"/>
    <w:rsid w:val="007B3145"/>
    <w:rsid w:val="007B3E52"/>
    <w:rsid w:val="007B3F11"/>
    <w:rsid w:val="007B418E"/>
    <w:rsid w:val="007B4522"/>
    <w:rsid w:val="007B46F8"/>
    <w:rsid w:val="007B4D8A"/>
    <w:rsid w:val="007B50A1"/>
    <w:rsid w:val="007B510E"/>
    <w:rsid w:val="007B5386"/>
    <w:rsid w:val="007B551B"/>
    <w:rsid w:val="007B5A2B"/>
    <w:rsid w:val="007B5C9C"/>
    <w:rsid w:val="007B6517"/>
    <w:rsid w:val="007B6554"/>
    <w:rsid w:val="007B6BC2"/>
    <w:rsid w:val="007B6CA6"/>
    <w:rsid w:val="007B6EC7"/>
    <w:rsid w:val="007B6F35"/>
    <w:rsid w:val="007B7257"/>
    <w:rsid w:val="007B7A40"/>
    <w:rsid w:val="007B7FE4"/>
    <w:rsid w:val="007C021F"/>
    <w:rsid w:val="007C0226"/>
    <w:rsid w:val="007C0303"/>
    <w:rsid w:val="007C043A"/>
    <w:rsid w:val="007C05A5"/>
    <w:rsid w:val="007C064A"/>
    <w:rsid w:val="007C0B62"/>
    <w:rsid w:val="007C0E9E"/>
    <w:rsid w:val="007C1318"/>
    <w:rsid w:val="007C1350"/>
    <w:rsid w:val="007C1461"/>
    <w:rsid w:val="007C14F9"/>
    <w:rsid w:val="007C16FC"/>
    <w:rsid w:val="007C198C"/>
    <w:rsid w:val="007C1FE6"/>
    <w:rsid w:val="007C24DB"/>
    <w:rsid w:val="007C2592"/>
    <w:rsid w:val="007C2B11"/>
    <w:rsid w:val="007C3906"/>
    <w:rsid w:val="007C3CDC"/>
    <w:rsid w:val="007C4006"/>
    <w:rsid w:val="007C4084"/>
    <w:rsid w:val="007C42E6"/>
    <w:rsid w:val="007C4490"/>
    <w:rsid w:val="007C459A"/>
    <w:rsid w:val="007C45F4"/>
    <w:rsid w:val="007C4E97"/>
    <w:rsid w:val="007C4EA4"/>
    <w:rsid w:val="007C4FDD"/>
    <w:rsid w:val="007C5302"/>
    <w:rsid w:val="007C5525"/>
    <w:rsid w:val="007C58B6"/>
    <w:rsid w:val="007C6065"/>
    <w:rsid w:val="007C62B4"/>
    <w:rsid w:val="007C666E"/>
    <w:rsid w:val="007C691D"/>
    <w:rsid w:val="007C6DDD"/>
    <w:rsid w:val="007C6E0C"/>
    <w:rsid w:val="007C6EFB"/>
    <w:rsid w:val="007C7249"/>
    <w:rsid w:val="007C77E7"/>
    <w:rsid w:val="007D026F"/>
    <w:rsid w:val="007D02C2"/>
    <w:rsid w:val="007D030A"/>
    <w:rsid w:val="007D04B7"/>
    <w:rsid w:val="007D0B5D"/>
    <w:rsid w:val="007D0CD8"/>
    <w:rsid w:val="007D0E7B"/>
    <w:rsid w:val="007D1110"/>
    <w:rsid w:val="007D1294"/>
    <w:rsid w:val="007D13AD"/>
    <w:rsid w:val="007D1C01"/>
    <w:rsid w:val="007D1C19"/>
    <w:rsid w:val="007D1E16"/>
    <w:rsid w:val="007D2268"/>
    <w:rsid w:val="007D261C"/>
    <w:rsid w:val="007D26F1"/>
    <w:rsid w:val="007D273A"/>
    <w:rsid w:val="007D2AFC"/>
    <w:rsid w:val="007D2C97"/>
    <w:rsid w:val="007D2DCC"/>
    <w:rsid w:val="007D2FF9"/>
    <w:rsid w:val="007D34B3"/>
    <w:rsid w:val="007D3880"/>
    <w:rsid w:val="007D3B0C"/>
    <w:rsid w:val="007D3BDA"/>
    <w:rsid w:val="007D3D5A"/>
    <w:rsid w:val="007D3F21"/>
    <w:rsid w:val="007D4218"/>
    <w:rsid w:val="007D4920"/>
    <w:rsid w:val="007D51C7"/>
    <w:rsid w:val="007D58CE"/>
    <w:rsid w:val="007D5B9D"/>
    <w:rsid w:val="007D5E06"/>
    <w:rsid w:val="007D656E"/>
    <w:rsid w:val="007D74AF"/>
    <w:rsid w:val="007D757E"/>
    <w:rsid w:val="007D7710"/>
    <w:rsid w:val="007E01BC"/>
    <w:rsid w:val="007E0266"/>
    <w:rsid w:val="007E066E"/>
    <w:rsid w:val="007E06EB"/>
    <w:rsid w:val="007E0CAE"/>
    <w:rsid w:val="007E10CE"/>
    <w:rsid w:val="007E14C9"/>
    <w:rsid w:val="007E155B"/>
    <w:rsid w:val="007E1BCF"/>
    <w:rsid w:val="007E20A7"/>
    <w:rsid w:val="007E2725"/>
    <w:rsid w:val="007E2A07"/>
    <w:rsid w:val="007E305B"/>
    <w:rsid w:val="007E3C3D"/>
    <w:rsid w:val="007E3E2E"/>
    <w:rsid w:val="007E4107"/>
    <w:rsid w:val="007E43C4"/>
    <w:rsid w:val="007E43FE"/>
    <w:rsid w:val="007E44AF"/>
    <w:rsid w:val="007E48DE"/>
    <w:rsid w:val="007E524C"/>
    <w:rsid w:val="007E54E0"/>
    <w:rsid w:val="007E566E"/>
    <w:rsid w:val="007E5769"/>
    <w:rsid w:val="007E5E9B"/>
    <w:rsid w:val="007E5FFB"/>
    <w:rsid w:val="007E61DB"/>
    <w:rsid w:val="007E6347"/>
    <w:rsid w:val="007E6B5C"/>
    <w:rsid w:val="007E6EE9"/>
    <w:rsid w:val="007E709E"/>
    <w:rsid w:val="007E7197"/>
    <w:rsid w:val="007E71F9"/>
    <w:rsid w:val="007E78CD"/>
    <w:rsid w:val="007E7C24"/>
    <w:rsid w:val="007F0B2A"/>
    <w:rsid w:val="007F154B"/>
    <w:rsid w:val="007F16A0"/>
    <w:rsid w:val="007F1A49"/>
    <w:rsid w:val="007F1DC2"/>
    <w:rsid w:val="007F2032"/>
    <w:rsid w:val="007F2386"/>
    <w:rsid w:val="007F23AC"/>
    <w:rsid w:val="007F2A4E"/>
    <w:rsid w:val="007F2CD5"/>
    <w:rsid w:val="007F2F3D"/>
    <w:rsid w:val="007F32C8"/>
    <w:rsid w:val="007F33A0"/>
    <w:rsid w:val="007F33F5"/>
    <w:rsid w:val="007F3773"/>
    <w:rsid w:val="007F3906"/>
    <w:rsid w:val="007F3C2E"/>
    <w:rsid w:val="007F3CB0"/>
    <w:rsid w:val="007F41FB"/>
    <w:rsid w:val="007F4BD3"/>
    <w:rsid w:val="007F4C65"/>
    <w:rsid w:val="007F53F8"/>
    <w:rsid w:val="007F607B"/>
    <w:rsid w:val="007F650E"/>
    <w:rsid w:val="007F6C15"/>
    <w:rsid w:val="007F6D62"/>
    <w:rsid w:val="007F739C"/>
    <w:rsid w:val="007F75E1"/>
    <w:rsid w:val="007F76AE"/>
    <w:rsid w:val="007F7AE1"/>
    <w:rsid w:val="0080049C"/>
    <w:rsid w:val="00800673"/>
    <w:rsid w:val="008006C1"/>
    <w:rsid w:val="00800763"/>
    <w:rsid w:val="0080087A"/>
    <w:rsid w:val="008008D5"/>
    <w:rsid w:val="00800987"/>
    <w:rsid w:val="008009FA"/>
    <w:rsid w:val="00800A99"/>
    <w:rsid w:val="008011AD"/>
    <w:rsid w:val="00801364"/>
    <w:rsid w:val="0080148D"/>
    <w:rsid w:val="00801571"/>
    <w:rsid w:val="0080197C"/>
    <w:rsid w:val="00801CAD"/>
    <w:rsid w:val="008021F6"/>
    <w:rsid w:val="00802651"/>
    <w:rsid w:val="008029A0"/>
    <w:rsid w:val="008029E6"/>
    <w:rsid w:val="00802B82"/>
    <w:rsid w:val="00802C7E"/>
    <w:rsid w:val="00802D8B"/>
    <w:rsid w:val="00803787"/>
    <w:rsid w:val="00803860"/>
    <w:rsid w:val="00803A86"/>
    <w:rsid w:val="00803BCC"/>
    <w:rsid w:val="0080404E"/>
    <w:rsid w:val="008040BF"/>
    <w:rsid w:val="0080450A"/>
    <w:rsid w:val="00805498"/>
    <w:rsid w:val="00805B8F"/>
    <w:rsid w:val="00805CF5"/>
    <w:rsid w:val="008060CB"/>
    <w:rsid w:val="008063C5"/>
    <w:rsid w:val="008066C6"/>
    <w:rsid w:val="00806AA1"/>
    <w:rsid w:val="00806C86"/>
    <w:rsid w:val="00806F93"/>
    <w:rsid w:val="008072D0"/>
    <w:rsid w:val="0080758D"/>
    <w:rsid w:val="0080760C"/>
    <w:rsid w:val="00807C7A"/>
    <w:rsid w:val="00807EC6"/>
    <w:rsid w:val="00807EE1"/>
    <w:rsid w:val="00807F91"/>
    <w:rsid w:val="00810527"/>
    <w:rsid w:val="008105D9"/>
    <w:rsid w:val="008109EC"/>
    <w:rsid w:val="00810F35"/>
    <w:rsid w:val="0081198F"/>
    <w:rsid w:val="00811DCB"/>
    <w:rsid w:val="00811E2E"/>
    <w:rsid w:val="00811EF4"/>
    <w:rsid w:val="00812165"/>
    <w:rsid w:val="008125FC"/>
    <w:rsid w:val="008128FC"/>
    <w:rsid w:val="00812CF1"/>
    <w:rsid w:val="00813155"/>
    <w:rsid w:val="008131BE"/>
    <w:rsid w:val="008136FA"/>
    <w:rsid w:val="00813709"/>
    <w:rsid w:val="008137EE"/>
    <w:rsid w:val="0081401F"/>
    <w:rsid w:val="008146E8"/>
    <w:rsid w:val="00814AA0"/>
    <w:rsid w:val="00814C43"/>
    <w:rsid w:val="008150EC"/>
    <w:rsid w:val="0081536E"/>
    <w:rsid w:val="008153DA"/>
    <w:rsid w:val="00815457"/>
    <w:rsid w:val="008156D2"/>
    <w:rsid w:val="00815725"/>
    <w:rsid w:val="00815923"/>
    <w:rsid w:val="00815934"/>
    <w:rsid w:val="008159F0"/>
    <w:rsid w:val="00815E05"/>
    <w:rsid w:val="00816105"/>
    <w:rsid w:val="00816163"/>
    <w:rsid w:val="0081635C"/>
    <w:rsid w:val="0081646E"/>
    <w:rsid w:val="008164B7"/>
    <w:rsid w:val="00816662"/>
    <w:rsid w:val="00816F74"/>
    <w:rsid w:val="008171E1"/>
    <w:rsid w:val="00817C2A"/>
    <w:rsid w:val="00817E2E"/>
    <w:rsid w:val="008207DD"/>
    <w:rsid w:val="008215E4"/>
    <w:rsid w:val="00821A60"/>
    <w:rsid w:val="008225D7"/>
    <w:rsid w:val="008228E7"/>
    <w:rsid w:val="00823040"/>
    <w:rsid w:val="008234FE"/>
    <w:rsid w:val="0082365C"/>
    <w:rsid w:val="008237FE"/>
    <w:rsid w:val="008239D0"/>
    <w:rsid w:val="00823BFB"/>
    <w:rsid w:val="00823CA5"/>
    <w:rsid w:val="00823EA8"/>
    <w:rsid w:val="00823FAF"/>
    <w:rsid w:val="0082438B"/>
    <w:rsid w:val="0082445A"/>
    <w:rsid w:val="00824485"/>
    <w:rsid w:val="0082483B"/>
    <w:rsid w:val="008248AC"/>
    <w:rsid w:val="00824AA4"/>
    <w:rsid w:val="00824E82"/>
    <w:rsid w:val="00825490"/>
    <w:rsid w:val="008258AE"/>
    <w:rsid w:val="00825C37"/>
    <w:rsid w:val="00825D13"/>
    <w:rsid w:val="0082633A"/>
    <w:rsid w:val="0082638B"/>
    <w:rsid w:val="00826500"/>
    <w:rsid w:val="00826B16"/>
    <w:rsid w:val="00826B7D"/>
    <w:rsid w:val="00826D67"/>
    <w:rsid w:val="00826F9A"/>
    <w:rsid w:val="00827112"/>
    <w:rsid w:val="00827656"/>
    <w:rsid w:val="00830153"/>
    <w:rsid w:val="00830BCB"/>
    <w:rsid w:val="00830D46"/>
    <w:rsid w:val="00830D6A"/>
    <w:rsid w:val="00831158"/>
    <w:rsid w:val="00831408"/>
    <w:rsid w:val="00831BAE"/>
    <w:rsid w:val="00831F73"/>
    <w:rsid w:val="008321DC"/>
    <w:rsid w:val="00832883"/>
    <w:rsid w:val="008333B9"/>
    <w:rsid w:val="0083363F"/>
    <w:rsid w:val="008338EA"/>
    <w:rsid w:val="00833A12"/>
    <w:rsid w:val="0083489B"/>
    <w:rsid w:val="00834AC4"/>
    <w:rsid w:val="00834B1C"/>
    <w:rsid w:val="00834BF5"/>
    <w:rsid w:val="008351C4"/>
    <w:rsid w:val="0083535C"/>
    <w:rsid w:val="0083544B"/>
    <w:rsid w:val="00835504"/>
    <w:rsid w:val="008356FB"/>
    <w:rsid w:val="00835870"/>
    <w:rsid w:val="00835964"/>
    <w:rsid w:val="008369FA"/>
    <w:rsid w:val="00836B0B"/>
    <w:rsid w:val="00836BAB"/>
    <w:rsid w:val="00836CF7"/>
    <w:rsid w:val="008371DE"/>
    <w:rsid w:val="008372B6"/>
    <w:rsid w:val="008373A6"/>
    <w:rsid w:val="0083741B"/>
    <w:rsid w:val="0083794A"/>
    <w:rsid w:val="00837F6B"/>
    <w:rsid w:val="00840031"/>
    <w:rsid w:val="00840567"/>
    <w:rsid w:val="0084065B"/>
    <w:rsid w:val="00840EA7"/>
    <w:rsid w:val="0084102F"/>
    <w:rsid w:val="008413C5"/>
    <w:rsid w:val="00841659"/>
    <w:rsid w:val="00841ABE"/>
    <w:rsid w:val="00841ED5"/>
    <w:rsid w:val="00841F1A"/>
    <w:rsid w:val="00842242"/>
    <w:rsid w:val="00842827"/>
    <w:rsid w:val="00842935"/>
    <w:rsid w:val="00842F9E"/>
    <w:rsid w:val="00843E8E"/>
    <w:rsid w:val="00843EA0"/>
    <w:rsid w:val="00843F8A"/>
    <w:rsid w:val="00843FD6"/>
    <w:rsid w:val="00844100"/>
    <w:rsid w:val="00844256"/>
    <w:rsid w:val="00844521"/>
    <w:rsid w:val="00844672"/>
    <w:rsid w:val="008447CC"/>
    <w:rsid w:val="00844905"/>
    <w:rsid w:val="00844BAA"/>
    <w:rsid w:val="00844C15"/>
    <w:rsid w:val="008450B0"/>
    <w:rsid w:val="0084511C"/>
    <w:rsid w:val="008458C1"/>
    <w:rsid w:val="00845939"/>
    <w:rsid w:val="0084598A"/>
    <w:rsid w:val="00845B19"/>
    <w:rsid w:val="00845BC0"/>
    <w:rsid w:val="00845DAC"/>
    <w:rsid w:val="008461B8"/>
    <w:rsid w:val="00846590"/>
    <w:rsid w:val="008467F9"/>
    <w:rsid w:val="00846C09"/>
    <w:rsid w:val="00846C16"/>
    <w:rsid w:val="00846C8E"/>
    <w:rsid w:val="0084712C"/>
    <w:rsid w:val="008471B8"/>
    <w:rsid w:val="008476C7"/>
    <w:rsid w:val="00847A60"/>
    <w:rsid w:val="00847EC1"/>
    <w:rsid w:val="0085000F"/>
    <w:rsid w:val="0085024D"/>
    <w:rsid w:val="0085025B"/>
    <w:rsid w:val="00850B51"/>
    <w:rsid w:val="00850F2F"/>
    <w:rsid w:val="008510DC"/>
    <w:rsid w:val="00851398"/>
    <w:rsid w:val="008513DB"/>
    <w:rsid w:val="0085174B"/>
    <w:rsid w:val="0085192B"/>
    <w:rsid w:val="00851B6C"/>
    <w:rsid w:val="00851DA1"/>
    <w:rsid w:val="00852220"/>
    <w:rsid w:val="00852854"/>
    <w:rsid w:val="0085322E"/>
    <w:rsid w:val="00853385"/>
    <w:rsid w:val="008534D1"/>
    <w:rsid w:val="00853BC2"/>
    <w:rsid w:val="00853C88"/>
    <w:rsid w:val="00853D7E"/>
    <w:rsid w:val="00853F2C"/>
    <w:rsid w:val="0085438F"/>
    <w:rsid w:val="008549ED"/>
    <w:rsid w:val="00854F1E"/>
    <w:rsid w:val="008550B9"/>
    <w:rsid w:val="00855114"/>
    <w:rsid w:val="00855323"/>
    <w:rsid w:val="00855761"/>
    <w:rsid w:val="008557FF"/>
    <w:rsid w:val="008558B8"/>
    <w:rsid w:val="00855C67"/>
    <w:rsid w:val="008560FC"/>
    <w:rsid w:val="0085613E"/>
    <w:rsid w:val="0085662B"/>
    <w:rsid w:val="00856EAC"/>
    <w:rsid w:val="008576DE"/>
    <w:rsid w:val="008577B6"/>
    <w:rsid w:val="008578B7"/>
    <w:rsid w:val="008602E6"/>
    <w:rsid w:val="008602E8"/>
    <w:rsid w:val="00860A46"/>
    <w:rsid w:val="00860B39"/>
    <w:rsid w:val="00860FBA"/>
    <w:rsid w:val="00861D2E"/>
    <w:rsid w:val="00862105"/>
    <w:rsid w:val="008623A0"/>
    <w:rsid w:val="0086272F"/>
    <w:rsid w:val="008628AA"/>
    <w:rsid w:val="00862C46"/>
    <w:rsid w:val="00863365"/>
    <w:rsid w:val="008635A6"/>
    <w:rsid w:val="00863612"/>
    <w:rsid w:val="00863B1E"/>
    <w:rsid w:val="00863E85"/>
    <w:rsid w:val="00863F60"/>
    <w:rsid w:val="008645E4"/>
    <w:rsid w:val="008647C4"/>
    <w:rsid w:val="00864A5A"/>
    <w:rsid w:val="00864B9B"/>
    <w:rsid w:val="00864C65"/>
    <w:rsid w:val="00864D4B"/>
    <w:rsid w:val="00864F96"/>
    <w:rsid w:val="00864FC4"/>
    <w:rsid w:val="0086552B"/>
    <w:rsid w:val="008657A7"/>
    <w:rsid w:val="00865808"/>
    <w:rsid w:val="0086588C"/>
    <w:rsid w:val="008658AD"/>
    <w:rsid w:val="008659A7"/>
    <w:rsid w:val="00865B79"/>
    <w:rsid w:val="00865BCD"/>
    <w:rsid w:val="0086612F"/>
    <w:rsid w:val="008662E6"/>
    <w:rsid w:val="00866314"/>
    <w:rsid w:val="008668D0"/>
    <w:rsid w:val="00866924"/>
    <w:rsid w:val="00866D92"/>
    <w:rsid w:val="0086707B"/>
    <w:rsid w:val="0086776B"/>
    <w:rsid w:val="008678AA"/>
    <w:rsid w:val="008678F6"/>
    <w:rsid w:val="00867F03"/>
    <w:rsid w:val="0087006B"/>
    <w:rsid w:val="008701D4"/>
    <w:rsid w:val="008702E1"/>
    <w:rsid w:val="00870719"/>
    <w:rsid w:val="00870781"/>
    <w:rsid w:val="008708BD"/>
    <w:rsid w:val="00870994"/>
    <w:rsid w:val="00870A38"/>
    <w:rsid w:val="00870AE8"/>
    <w:rsid w:val="00870EEE"/>
    <w:rsid w:val="0087130C"/>
    <w:rsid w:val="008713C3"/>
    <w:rsid w:val="00871D49"/>
    <w:rsid w:val="00872586"/>
    <w:rsid w:val="0087288E"/>
    <w:rsid w:val="00872C06"/>
    <w:rsid w:val="00872F5C"/>
    <w:rsid w:val="008735C5"/>
    <w:rsid w:val="00873A97"/>
    <w:rsid w:val="00873C18"/>
    <w:rsid w:val="00873FE8"/>
    <w:rsid w:val="00874BC7"/>
    <w:rsid w:val="0087520F"/>
    <w:rsid w:val="0087561F"/>
    <w:rsid w:val="008757A7"/>
    <w:rsid w:val="00875D97"/>
    <w:rsid w:val="00876214"/>
    <w:rsid w:val="008769A1"/>
    <w:rsid w:val="00876ACB"/>
    <w:rsid w:val="00877374"/>
    <w:rsid w:val="008800F8"/>
    <w:rsid w:val="008803BE"/>
    <w:rsid w:val="008803C3"/>
    <w:rsid w:val="008808C4"/>
    <w:rsid w:val="00880D37"/>
    <w:rsid w:val="00880E6B"/>
    <w:rsid w:val="00881064"/>
    <w:rsid w:val="008810D8"/>
    <w:rsid w:val="00881B29"/>
    <w:rsid w:val="00881BC2"/>
    <w:rsid w:val="00881EA3"/>
    <w:rsid w:val="00882037"/>
    <w:rsid w:val="0088214B"/>
    <w:rsid w:val="00882460"/>
    <w:rsid w:val="00882E5D"/>
    <w:rsid w:val="00883065"/>
    <w:rsid w:val="008831A5"/>
    <w:rsid w:val="008831F1"/>
    <w:rsid w:val="008835DB"/>
    <w:rsid w:val="00883948"/>
    <w:rsid w:val="00883A2E"/>
    <w:rsid w:val="00883B40"/>
    <w:rsid w:val="00883EC0"/>
    <w:rsid w:val="008845B9"/>
    <w:rsid w:val="008849E4"/>
    <w:rsid w:val="008856D2"/>
    <w:rsid w:val="0088581B"/>
    <w:rsid w:val="008859B2"/>
    <w:rsid w:val="00885B53"/>
    <w:rsid w:val="00885E50"/>
    <w:rsid w:val="00886100"/>
    <w:rsid w:val="00886178"/>
    <w:rsid w:val="00886390"/>
    <w:rsid w:val="008865BB"/>
    <w:rsid w:val="00886CF2"/>
    <w:rsid w:val="00887317"/>
    <w:rsid w:val="00887563"/>
    <w:rsid w:val="0088785E"/>
    <w:rsid w:val="008878A8"/>
    <w:rsid w:val="008901C3"/>
    <w:rsid w:val="00890995"/>
    <w:rsid w:val="00890B80"/>
    <w:rsid w:val="008910FA"/>
    <w:rsid w:val="0089136C"/>
    <w:rsid w:val="008916C7"/>
    <w:rsid w:val="008916D0"/>
    <w:rsid w:val="0089184C"/>
    <w:rsid w:val="00891890"/>
    <w:rsid w:val="008919B4"/>
    <w:rsid w:val="00891C54"/>
    <w:rsid w:val="00892236"/>
    <w:rsid w:val="0089245B"/>
    <w:rsid w:val="0089265F"/>
    <w:rsid w:val="00892C57"/>
    <w:rsid w:val="00892D1E"/>
    <w:rsid w:val="00892FE7"/>
    <w:rsid w:val="00893150"/>
    <w:rsid w:val="00893185"/>
    <w:rsid w:val="0089336B"/>
    <w:rsid w:val="0089337B"/>
    <w:rsid w:val="008938F5"/>
    <w:rsid w:val="00893901"/>
    <w:rsid w:val="008939BA"/>
    <w:rsid w:val="00893B02"/>
    <w:rsid w:val="00893E6F"/>
    <w:rsid w:val="00893FF3"/>
    <w:rsid w:val="00894441"/>
    <w:rsid w:val="0089484B"/>
    <w:rsid w:val="00894CE9"/>
    <w:rsid w:val="00894DBF"/>
    <w:rsid w:val="00894DF1"/>
    <w:rsid w:val="00894F3D"/>
    <w:rsid w:val="00895182"/>
    <w:rsid w:val="008956DB"/>
    <w:rsid w:val="00895815"/>
    <w:rsid w:val="00895B73"/>
    <w:rsid w:val="00895CDC"/>
    <w:rsid w:val="008961E7"/>
    <w:rsid w:val="008970CF"/>
    <w:rsid w:val="00897487"/>
    <w:rsid w:val="0089767B"/>
    <w:rsid w:val="00897EAA"/>
    <w:rsid w:val="008A0360"/>
    <w:rsid w:val="008A0553"/>
    <w:rsid w:val="008A070F"/>
    <w:rsid w:val="008A0762"/>
    <w:rsid w:val="008A0779"/>
    <w:rsid w:val="008A0978"/>
    <w:rsid w:val="008A0A08"/>
    <w:rsid w:val="008A0AD0"/>
    <w:rsid w:val="008A127B"/>
    <w:rsid w:val="008A13CF"/>
    <w:rsid w:val="008A15BF"/>
    <w:rsid w:val="008A1997"/>
    <w:rsid w:val="008A1AF9"/>
    <w:rsid w:val="008A1B82"/>
    <w:rsid w:val="008A1CE6"/>
    <w:rsid w:val="008A2387"/>
    <w:rsid w:val="008A25D8"/>
    <w:rsid w:val="008A2733"/>
    <w:rsid w:val="008A2815"/>
    <w:rsid w:val="008A2B10"/>
    <w:rsid w:val="008A2B42"/>
    <w:rsid w:val="008A2F1E"/>
    <w:rsid w:val="008A2F3D"/>
    <w:rsid w:val="008A3025"/>
    <w:rsid w:val="008A3635"/>
    <w:rsid w:val="008A3FF2"/>
    <w:rsid w:val="008A4099"/>
    <w:rsid w:val="008A4569"/>
    <w:rsid w:val="008A460D"/>
    <w:rsid w:val="008A4A8C"/>
    <w:rsid w:val="008A4DE4"/>
    <w:rsid w:val="008A53B7"/>
    <w:rsid w:val="008A5417"/>
    <w:rsid w:val="008A55DA"/>
    <w:rsid w:val="008A570A"/>
    <w:rsid w:val="008A5882"/>
    <w:rsid w:val="008A58B4"/>
    <w:rsid w:val="008A5CC8"/>
    <w:rsid w:val="008A5D88"/>
    <w:rsid w:val="008A5E45"/>
    <w:rsid w:val="008A64B5"/>
    <w:rsid w:val="008A6587"/>
    <w:rsid w:val="008A65AB"/>
    <w:rsid w:val="008A67CE"/>
    <w:rsid w:val="008A6965"/>
    <w:rsid w:val="008A6E83"/>
    <w:rsid w:val="008A6F4F"/>
    <w:rsid w:val="008A70D6"/>
    <w:rsid w:val="008A74F2"/>
    <w:rsid w:val="008A7567"/>
    <w:rsid w:val="008A76B1"/>
    <w:rsid w:val="008A7A69"/>
    <w:rsid w:val="008A7D70"/>
    <w:rsid w:val="008A7D78"/>
    <w:rsid w:val="008A7EA0"/>
    <w:rsid w:val="008B0014"/>
    <w:rsid w:val="008B0A72"/>
    <w:rsid w:val="008B0BEE"/>
    <w:rsid w:val="008B0C6D"/>
    <w:rsid w:val="008B0FF0"/>
    <w:rsid w:val="008B13BF"/>
    <w:rsid w:val="008B1472"/>
    <w:rsid w:val="008B186D"/>
    <w:rsid w:val="008B1C51"/>
    <w:rsid w:val="008B20E7"/>
    <w:rsid w:val="008B21CA"/>
    <w:rsid w:val="008B21EE"/>
    <w:rsid w:val="008B23DB"/>
    <w:rsid w:val="008B249E"/>
    <w:rsid w:val="008B24FE"/>
    <w:rsid w:val="008B25E9"/>
    <w:rsid w:val="008B271F"/>
    <w:rsid w:val="008B28BB"/>
    <w:rsid w:val="008B3091"/>
    <w:rsid w:val="008B3328"/>
    <w:rsid w:val="008B33EE"/>
    <w:rsid w:val="008B3508"/>
    <w:rsid w:val="008B3627"/>
    <w:rsid w:val="008B397B"/>
    <w:rsid w:val="008B3A5B"/>
    <w:rsid w:val="008B3D32"/>
    <w:rsid w:val="008B3DF0"/>
    <w:rsid w:val="008B3ED3"/>
    <w:rsid w:val="008B40AB"/>
    <w:rsid w:val="008B429B"/>
    <w:rsid w:val="008B45A9"/>
    <w:rsid w:val="008B4ADB"/>
    <w:rsid w:val="008B4AFC"/>
    <w:rsid w:val="008B4CE2"/>
    <w:rsid w:val="008B4EAB"/>
    <w:rsid w:val="008B5101"/>
    <w:rsid w:val="008B524B"/>
    <w:rsid w:val="008B5766"/>
    <w:rsid w:val="008B5AE1"/>
    <w:rsid w:val="008B613C"/>
    <w:rsid w:val="008B7132"/>
    <w:rsid w:val="008B7526"/>
    <w:rsid w:val="008C00DA"/>
    <w:rsid w:val="008C016A"/>
    <w:rsid w:val="008C0232"/>
    <w:rsid w:val="008C0448"/>
    <w:rsid w:val="008C06A7"/>
    <w:rsid w:val="008C0807"/>
    <w:rsid w:val="008C12BA"/>
    <w:rsid w:val="008C1495"/>
    <w:rsid w:val="008C153E"/>
    <w:rsid w:val="008C1A9C"/>
    <w:rsid w:val="008C1CFE"/>
    <w:rsid w:val="008C22C2"/>
    <w:rsid w:val="008C2716"/>
    <w:rsid w:val="008C2900"/>
    <w:rsid w:val="008C2D5A"/>
    <w:rsid w:val="008C2F3D"/>
    <w:rsid w:val="008C307B"/>
    <w:rsid w:val="008C30C6"/>
    <w:rsid w:val="008C34A8"/>
    <w:rsid w:val="008C34C9"/>
    <w:rsid w:val="008C352A"/>
    <w:rsid w:val="008C3758"/>
    <w:rsid w:val="008C3941"/>
    <w:rsid w:val="008C3974"/>
    <w:rsid w:val="008C4253"/>
    <w:rsid w:val="008C4436"/>
    <w:rsid w:val="008C48C5"/>
    <w:rsid w:val="008C4C99"/>
    <w:rsid w:val="008C4CC2"/>
    <w:rsid w:val="008C4FC7"/>
    <w:rsid w:val="008C5203"/>
    <w:rsid w:val="008C553B"/>
    <w:rsid w:val="008C5681"/>
    <w:rsid w:val="008C5740"/>
    <w:rsid w:val="008C58AB"/>
    <w:rsid w:val="008C5A3A"/>
    <w:rsid w:val="008C6043"/>
    <w:rsid w:val="008C633F"/>
    <w:rsid w:val="008C6AC2"/>
    <w:rsid w:val="008C6BCA"/>
    <w:rsid w:val="008C6C94"/>
    <w:rsid w:val="008C6DA1"/>
    <w:rsid w:val="008C798E"/>
    <w:rsid w:val="008C7B1C"/>
    <w:rsid w:val="008C7E2E"/>
    <w:rsid w:val="008D01C7"/>
    <w:rsid w:val="008D0220"/>
    <w:rsid w:val="008D050D"/>
    <w:rsid w:val="008D05E1"/>
    <w:rsid w:val="008D076F"/>
    <w:rsid w:val="008D08E7"/>
    <w:rsid w:val="008D0A86"/>
    <w:rsid w:val="008D0FFA"/>
    <w:rsid w:val="008D14CF"/>
    <w:rsid w:val="008D167B"/>
    <w:rsid w:val="008D185F"/>
    <w:rsid w:val="008D1867"/>
    <w:rsid w:val="008D19B8"/>
    <w:rsid w:val="008D1B02"/>
    <w:rsid w:val="008D1B2E"/>
    <w:rsid w:val="008D1F29"/>
    <w:rsid w:val="008D211F"/>
    <w:rsid w:val="008D25EB"/>
    <w:rsid w:val="008D29DB"/>
    <w:rsid w:val="008D2F3B"/>
    <w:rsid w:val="008D3845"/>
    <w:rsid w:val="008D3EAA"/>
    <w:rsid w:val="008D40D2"/>
    <w:rsid w:val="008D4158"/>
    <w:rsid w:val="008D427C"/>
    <w:rsid w:val="008D4507"/>
    <w:rsid w:val="008D4FF4"/>
    <w:rsid w:val="008D54BF"/>
    <w:rsid w:val="008D588F"/>
    <w:rsid w:val="008D58D1"/>
    <w:rsid w:val="008D5DF9"/>
    <w:rsid w:val="008D5E6B"/>
    <w:rsid w:val="008D628D"/>
    <w:rsid w:val="008D65F6"/>
    <w:rsid w:val="008D68AD"/>
    <w:rsid w:val="008D6E72"/>
    <w:rsid w:val="008D7474"/>
    <w:rsid w:val="008D7750"/>
    <w:rsid w:val="008D7C76"/>
    <w:rsid w:val="008D7EE0"/>
    <w:rsid w:val="008E041A"/>
    <w:rsid w:val="008E0449"/>
    <w:rsid w:val="008E053F"/>
    <w:rsid w:val="008E0650"/>
    <w:rsid w:val="008E08C8"/>
    <w:rsid w:val="008E0ACD"/>
    <w:rsid w:val="008E0BA1"/>
    <w:rsid w:val="008E0E82"/>
    <w:rsid w:val="008E12C0"/>
    <w:rsid w:val="008E13E1"/>
    <w:rsid w:val="008E143B"/>
    <w:rsid w:val="008E1BD8"/>
    <w:rsid w:val="008E1C59"/>
    <w:rsid w:val="008E1E07"/>
    <w:rsid w:val="008E201C"/>
    <w:rsid w:val="008E20C7"/>
    <w:rsid w:val="008E2193"/>
    <w:rsid w:val="008E2A0D"/>
    <w:rsid w:val="008E2E43"/>
    <w:rsid w:val="008E3031"/>
    <w:rsid w:val="008E3508"/>
    <w:rsid w:val="008E3A9D"/>
    <w:rsid w:val="008E3AD0"/>
    <w:rsid w:val="008E4494"/>
    <w:rsid w:val="008E4E67"/>
    <w:rsid w:val="008E4F3D"/>
    <w:rsid w:val="008E5275"/>
    <w:rsid w:val="008E5421"/>
    <w:rsid w:val="008E55E5"/>
    <w:rsid w:val="008E5668"/>
    <w:rsid w:val="008E5858"/>
    <w:rsid w:val="008E5ACF"/>
    <w:rsid w:val="008E5B55"/>
    <w:rsid w:val="008E64B2"/>
    <w:rsid w:val="008E68A7"/>
    <w:rsid w:val="008E6C85"/>
    <w:rsid w:val="008E6E0C"/>
    <w:rsid w:val="008E7284"/>
    <w:rsid w:val="008E754A"/>
    <w:rsid w:val="008E77BC"/>
    <w:rsid w:val="008F0654"/>
    <w:rsid w:val="008F06C3"/>
    <w:rsid w:val="008F0952"/>
    <w:rsid w:val="008F0CCD"/>
    <w:rsid w:val="008F13C5"/>
    <w:rsid w:val="008F1C8E"/>
    <w:rsid w:val="008F2534"/>
    <w:rsid w:val="008F2A1D"/>
    <w:rsid w:val="008F2DE0"/>
    <w:rsid w:val="008F2F87"/>
    <w:rsid w:val="008F3559"/>
    <w:rsid w:val="008F35AA"/>
    <w:rsid w:val="008F35BB"/>
    <w:rsid w:val="008F38E7"/>
    <w:rsid w:val="008F4214"/>
    <w:rsid w:val="008F492B"/>
    <w:rsid w:val="008F4FA3"/>
    <w:rsid w:val="008F53C2"/>
    <w:rsid w:val="008F55CF"/>
    <w:rsid w:val="008F56F6"/>
    <w:rsid w:val="008F59C2"/>
    <w:rsid w:val="008F59FD"/>
    <w:rsid w:val="008F5BCB"/>
    <w:rsid w:val="008F5CD6"/>
    <w:rsid w:val="008F5D5B"/>
    <w:rsid w:val="008F5DDF"/>
    <w:rsid w:val="008F5DE3"/>
    <w:rsid w:val="008F5FC3"/>
    <w:rsid w:val="008F635B"/>
    <w:rsid w:val="008F695E"/>
    <w:rsid w:val="008F69C4"/>
    <w:rsid w:val="008F6C61"/>
    <w:rsid w:val="008F6CD2"/>
    <w:rsid w:val="008F707A"/>
    <w:rsid w:val="008F7348"/>
    <w:rsid w:val="008F7F81"/>
    <w:rsid w:val="00900223"/>
    <w:rsid w:val="009005F3"/>
    <w:rsid w:val="00900ADD"/>
    <w:rsid w:val="009010EC"/>
    <w:rsid w:val="00901197"/>
    <w:rsid w:val="009012A4"/>
    <w:rsid w:val="0090161B"/>
    <w:rsid w:val="0090172C"/>
    <w:rsid w:val="00901C0D"/>
    <w:rsid w:val="00901F69"/>
    <w:rsid w:val="009022C3"/>
    <w:rsid w:val="009022E9"/>
    <w:rsid w:val="0090246F"/>
    <w:rsid w:val="00902544"/>
    <w:rsid w:val="009025C9"/>
    <w:rsid w:val="00902935"/>
    <w:rsid w:val="00902A2E"/>
    <w:rsid w:val="00902C3D"/>
    <w:rsid w:val="00902D89"/>
    <w:rsid w:val="00903635"/>
    <w:rsid w:val="00903A7B"/>
    <w:rsid w:val="00903D67"/>
    <w:rsid w:val="00903DD7"/>
    <w:rsid w:val="0090406C"/>
    <w:rsid w:val="0090503C"/>
    <w:rsid w:val="009050E6"/>
    <w:rsid w:val="00905551"/>
    <w:rsid w:val="0090587E"/>
    <w:rsid w:val="00905A18"/>
    <w:rsid w:val="00905AFB"/>
    <w:rsid w:val="00905E98"/>
    <w:rsid w:val="00905EEA"/>
    <w:rsid w:val="00906498"/>
    <w:rsid w:val="009064C6"/>
    <w:rsid w:val="0090677A"/>
    <w:rsid w:val="009068CE"/>
    <w:rsid w:val="00906E82"/>
    <w:rsid w:val="00906F4C"/>
    <w:rsid w:val="009073F1"/>
    <w:rsid w:val="00907983"/>
    <w:rsid w:val="00907C19"/>
    <w:rsid w:val="00907D0C"/>
    <w:rsid w:val="009102D1"/>
    <w:rsid w:val="009106A2"/>
    <w:rsid w:val="009107F6"/>
    <w:rsid w:val="00910CAC"/>
    <w:rsid w:val="0091114A"/>
    <w:rsid w:val="009114E3"/>
    <w:rsid w:val="009115B1"/>
    <w:rsid w:val="00911AE2"/>
    <w:rsid w:val="00911BEA"/>
    <w:rsid w:val="00911D1D"/>
    <w:rsid w:val="00911DA2"/>
    <w:rsid w:val="009122C8"/>
    <w:rsid w:val="009122D5"/>
    <w:rsid w:val="00912530"/>
    <w:rsid w:val="00912A54"/>
    <w:rsid w:val="00912FCF"/>
    <w:rsid w:val="009132FB"/>
    <w:rsid w:val="0091333E"/>
    <w:rsid w:val="00913885"/>
    <w:rsid w:val="00913C97"/>
    <w:rsid w:val="00914057"/>
    <w:rsid w:val="009141E8"/>
    <w:rsid w:val="009145E4"/>
    <w:rsid w:val="0091474E"/>
    <w:rsid w:val="009147C2"/>
    <w:rsid w:val="00914C68"/>
    <w:rsid w:val="009156B8"/>
    <w:rsid w:val="009159DA"/>
    <w:rsid w:val="009163F1"/>
    <w:rsid w:val="00916C3D"/>
    <w:rsid w:val="00916D60"/>
    <w:rsid w:val="009175CC"/>
    <w:rsid w:val="00917B57"/>
    <w:rsid w:val="00917CA4"/>
    <w:rsid w:val="00917EC5"/>
    <w:rsid w:val="00920157"/>
    <w:rsid w:val="00920598"/>
    <w:rsid w:val="00920965"/>
    <w:rsid w:val="00920BD8"/>
    <w:rsid w:val="0092138B"/>
    <w:rsid w:val="00921443"/>
    <w:rsid w:val="0092173F"/>
    <w:rsid w:val="0092179C"/>
    <w:rsid w:val="00921BFB"/>
    <w:rsid w:val="00921CC5"/>
    <w:rsid w:val="0092214C"/>
    <w:rsid w:val="0092216A"/>
    <w:rsid w:val="009222DA"/>
    <w:rsid w:val="0092236F"/>
    <w:rsid w:val="00923559"/>
    <w:rsid w:val="0092368E"/>
    <w:rsid w:val="00923DDD"/>
    <w:rsid w:val="00924581"/>
    <w:rsid w:val="00924707"/>
    <w:rsid w:val="00924C30"/>
    <w:rsid w:val="00924C73"/>
    <w:rsid w:val="00924CE7"/>
    <w:rsid w:val="00924CFE"/>
    <w:rsid w:val="0092535B"/>
    <w:rsid w:val="009254F4"/>
    <w:rsid w:val="00925860"/>
    <w:rsid w:val="0092593D"/>
    <w:rsid w:val="00925BF7"/>
    <w:rsid w:val="00925D4E"/>
    <w:rsid w:val="009260BE"/>
    <w:rsid w:val="00926375"/>
    <w:rsid w:val="00926574"/>
    <w:rsid w:val="00926645"/>
    <w:rsid w:val="0092669C"/>
    <w:rsid w:val="00927072"/>
    <w:rsid w:val="009276A2"/>
    <w:rsid w:val="009279AF"/>
    <w:rsid w:val="00927BAA"/>
    <w:rsid w:val="00927D4D"/>
    <w:rsid w:val="00927D88"/>
    <w:rsid w:val="009300DE"/>
    <w:rsid w:val="00930232"/>
    <w:rsid w:val="009302D0"/>
    <w:rsid w:val="0093050B"/>
    <w:rsid w:val="00930812"/>
    <w:rsid w:val="00930A06"/>
    <w:rsid w:val="00930AFE"/>
    <w:rsid w:val="00930D64"/>
    <w:rsid w:val="0093114D"/>
    <w:rsid w:val="00931948"/>
    <w:rsid w:val="00931D75"/>
    <w:rsid w:val="00932643"/>
    <w:rsid w:val="00932861"/>
    <w:rsid w:val="00932987"/>
    <w:rsid w:val="00932A6A"/>
    <w:rsid w:val="00932F63"/>
    <w:rsid w:val="0093321F"/>
    <w:rsid w:val="009335F9"/>
    <w:rsid w:val="009337B8"/>
    <w:rsid w:val="00933E9C"/>
    <w:rsid w:val="00934873"/>
    <w:rsid w:val="00934B46"/>
    <w:rsid w:val="00934C98"/>
    <w:rsid w:val="00934E69"/>
    <w:rsid w:val="0093502E"/>
    <w:rsid w:val="00935240"/>
    <w:rsid w:val="009352A2"/>
    <w:rsid w:val="00935712"/>
    <w:rsid w:val="00935883"/>
    <w:rsid w:val="00935A1D"/>
    <w:rsid w:val="00935F6B"/>
    <w:rsid w:val="00935FD6"/>
    <w:rsid w:val="00936439"/>
    <w:rsid w:val="009367EA"/>
    <w:rsid w:val="0093697B"/>
    <w:rsid w:val="00936B82"/>
    <w:rsid w:val="00936C33"/>
    <w:rsid w:val="00936F57"/>
    <w:rsid w:val="00936F82"/>
    <w:rsid w:val="00936FE2"/>
    <w:rsid w:val="009371EC"/>
    <w:rsid w:val="00937548"/>
    <w:rsid w:val="009375CF"/>
    <w:rsid w:val="00937729"/>
    <w:rsid w:val="0093774A"/>
    <w:rsid w:val="00937A7F"/>
    <w:rsid w:val="00937E2E"/>
    <w:rsid w:val="00940717"/>
    <w:rsid w:val="00940C87"/>
    <w:rsid w:val="00940F3F"/>
    <w:rsid w:val="0094123C"/>
    <w:rsid w:val="00941379"/>
    <w:rsid w:val="00941629"/>
    <w:rsid w:val="0094192A"/>
    <w:rsid w:val="00941930"/>
    <w:rsid w:val="0094193D"/>
    <w:rsid w:val="00941EB8"/>
    <w:rsid w:val="00941FAE"/>
    <w:rsid w:val="009420B3"/>
    <w:rsid w:val="009427ED"/>
    <w:rsid w:val="00942834"/>
    <w:rsid w:val="00942F24"/>
    <w:rsid w:val="00943091"/>
    <w:rsid w:val="00943125"/>
    <w:rsid w:val="00943304"/>
    <w:rsid w:val="00943504"/>
    <w:rsid w:val="00943522"/>
    <w:rsid w:val="0094356A"/>
    <w:rsid w:val="00943620"/>
    <w:rsid w:val="00943AAD"/>
    <w:rsid w:val="00943AC0"/>
    <w:rsid w:val="00943D98"/>
    <w:rsid w:val="00943EBB"/>
    <w:rsid w:val="009440CE"/>
    <w:rsid w:val="0094416F"/>
    <w:rsid w:val="00944C27"/>
    <w:rsid w:val="009451F0"/>
    <w:rsid w:val="00945227"/>
    <w:rsid w:val="00945458"/>
    <w:rsid w:val="00945578"/>
    <w:rsid w:val="0094559F"/>
    <w:rsid w:val="009456BA"/>
    <w:rsid w:val="009458F9"/>
    <w:rsid w:val="00945C95"/>
    <w:rsid w:val="0094630F"/>
    <w:rsid w:val="00946524"/>
    <w:rsid w:val="009467D0"/>
    <w:rsid w:val="00946D53"/>
    <w:rsid w:val="00946DA7"/>
    <w:rsid w:val="00946DD8"/>
    <w:rsid w:val="00947124"/>
    <w:rsid w:val="00947176"/>
    <w:rsid w:val="0094744D"/>
    <w:rsid w:val="009475A8"/>
    <w:rsid w:val="0094763D"/>
    <w:rsid w:val="0094772E"/>
    <w:rsid w:val="00947E5B"/>
    <w:rsid w:val="00950F16"/>
    <w:rsid w:val="00951149"/>
    <w:rsid w:val="0095117D"/>
    <w:rsid w:val="009511E4"/>
    <w:rsid w:val="00951469"/>
    <w:rsid w:val="009516D7"/>
    <w:rsid w:val="00951849"/>
    <w:rsid w:val="00951865"/>
    <w:rsid w:val="009519A8"/>
    <w:rsid w:val="00951C60"/>
    <w:rsid w:val="00951CA5"/>
    <w:rsid w:val="00951D5E"/>
    <w:rsid w:val="00951E24"/>
    <w:rsid w:val="00951EBC"/>
    <w:rsid w:val="00952065"/>
    <w:rsid w:val="00952A20"/>
    <w:rsid w:val="00952AB0"/>
    <w:rsid w:val="00953235"/>
    <w:rsid w:val="00953743"/>
    <w:rsid w:val="00953C96"/>
    <w:rsid w:val="009547E9"/>
    <w:rsid w:val="0095498B"/>
    <w:rsid w:val="00954A16"/>
    <w:rsid w:val="00954ADC"/>
    <w:rsid w:val="00954C9F"/>
    <w:rsid w:val="00955606"/>
    <w:rsid w:val="009556FE"/>
    <w:rsid w:val="009558E7"/>
    <w:rsid w:val="00955CB2"/>
    <w:rsid w:val="009560CB"/>
    <w:rsid w:val="00956374"/>
    <w:rsid w:val="00956536"/>
    <w:rsid w:val="0095658A"/>
    <w:rsid w:val="00956912"/>
    <w:rsid w:val="00956915"/>
    <w:rsid w:val="00956A74"/>
    <w:rsid w:val="00956ABF"/>
    <w:rsid w:val="009571F1"/>
    <w:rsid w:val="0095731C"/>
    <w:rsid w:val="00957341"/>
    <w:rsid w:val="0095739C"/>
    <w:rsid w:val="009573DD"/>
    <w:rsid w:val="009578C6"/>
    <w:rsid w:val="00957DDC"/>
    <w:rsid w:val="00960191"/>
    <w:rsid w:val="009601C7"/>
    <w:rsid w:val="009601EB"/>
    <w:rsid w:val="00960364"/>
    <w:rsid w:val="0096050A"/>
    <w:rsid w:val="009609E0"/>
    <w:rsid w:val="00960A88"/>
    <w:rsid w:val="00960F20"/>
    <w:rsid w:val="0096148D"/>
    <w:rsid w:val="009616E7"/>
    <w:rsid w:val="00962632"/>
    <w:rsid w:val="00962D70"/>
    <w:rsid w:val="00962EDD"/>
    <w:rsid w:val="009632A4"/>
    <w:rsid w:val="0096390E"/>
    <w:rsid w:val="00963984"/>
    <w:rsid w:val="00963B12"/>
    <w:rsid w:val="00963BF7"/>
    <w:rsid w:val="00963D10"/>
    <w:rsid w:val="00963D2F"/>
    <w:rsid w:val="00964076"/>
    <w:rsid w:val="00964567"/>
    <w:rsid w:val="0096457E"/>
    <w:rsid w:val="009650A5"/>
    <w:rsid w:val="00965612"/>
    <w:rsid w:val="0096580C"/>
    <w:rsid w:val="00965853"/>
    <w:rsid w:val="00965935"/>
    <w:rsid w:val="00965DAF"/>
    <w:rsid w:val="0096615A"/>
    <w:rsid w:val="00966529"/>
    <w:rsid w:val="00966BE1"/>
    <w:rsid w:val="00966C46"/>
    <w:rsid w:val="00966F0C"/>
    <w:rsid w:val="009700E9"/>
    <w:rsid w:val="00970D2A"/>
    <w:rsid w:val="00970D7D"/>
    <w:rsid w:val="00971448"/>
    <w:rsid w:val="009714E3"/>
    <w:rsid w:val="00971F8A"/>
    <w:rsid w:val="00972775"/>
    <w:rsid w:val="00972B2B"/>
    <w:rsid w:val="00972BC8"/>
    <w:rsid w:val="00972CEB"/>
    <w:rsid w:val="00973271"/>
    <w:rsid w:val="00973CB8"/>
    <w:rsid w:val="00974437"/>
    <w:rsid w:val="009744A6"/>
    <w:rsid w:val="00974ABF"/>
    <w:rsid w:val="00974FA8"/>
    <w:rsid w:val="009750A4"/>
    <w:rsid w:val="00975214"/>
    <w:rsid w:val="0097575B"/>
    <w:rsid w:val="00975C99"/>
    <w:rsid w:val="00975FE1"/>
    <w:rsid w:val="00976757"/>
    <w:rsid w:val="00976B5A"/>
    <w:rsid w:val="00976BF7"/>
    <w:rsid w:val="00977020"/>
    <w:rsid w:val="00977063"/>
    <w:rsid w:val="009778C4"/>
    <w:rsid w:val="00977948"/>
    <w:rsid w:val="00977B9D"/>
    <w:rsid w:val="00977BDC"/>
    <w:rsid w:val="0098003A"/>
    <w:rsid w:val="0098005F"/>
    <w:rsid w:val="009806B4"/>
    <w:rsid w:val="009809FA"/>
    <w:rsid w:val="00980D4E"/>
    <w:rsid w:val="00980E13"/>
    <w:rsid w:val="00981055"/>
    <w:rsid w:val="00981349"/>
    <w:rsid w:val="009814A8"/>
    <w:rsid w:val="00981F0C"/>
    <w:rsid w:val="00982070"/>
    <w:rsid w:val="0098221A"/>
    <w:rsid w:val="009831A4"/>
    <w:rsid w:val="009836EA"/>
    <w:rsid w:val="0098393E"/>
    <w:rsid w:val="00983B1E"/>
    <w:rsid w:val="00983B5C"/>
    <w:rsid w:val="00983B7C"/>
    <w:rsid w:val="0098451F"/>
    <w:rsid w:val="00984975"/>
    <w:rsid w:val="00984DCF"/>
    <w:rsid w:val="00985040"/>
    <w:rsid w:val="009852FF"/>
    <w:rsid w:val="009859AC"/>
    <w:rsid w:val="0098610B"/>
    <w:rsid w:val="0098637F"/>
    <w:rsid w:val="009865AD"/>
    <w:rsid w:val="0098699E"/>
    <w:rsid w:val="00986CA6"/>
    <w:rsid w:val="009872BF"/>
    <w:rsid w:val="00987350"/>
    <w:rsid w:val="0098748D"/>
    <w:rsid w:val="009908E6"/>
    <w:rsid w:val="00990E36"/>
    <w:rsid w:val="00990E6F"/>
    <w:rsid w:val="00990E80"/>
    <w:rsid w:val="0099192A"/>
    <w:rsid w:val="0099192C"/>
    <w:rsid w:val="00991935"/>
    <w:rsid w:val="00991BA7"/>
    <w:rsid w:val="00992426"/>
    <w:rsid w:val="00992730"/>
    <w:rsid w:val="0099287E"/>
    <w:rsid w:val="00992B03"/>
    <w:rsid w:val="00992C2C"/>
    <w:rsid w:val="00992F65"/>
    <w:rsid w:val="009932F4"/>
    <w:rsid w:val="00993793"/>
    <w:rsid w:val="00993847"/>
    <w:rsid w:val="00993DA1"/>
    <w:rsid w:val="00993E25"/>
    <w:rsid w:val="009944EF"/>
    <w:rsid w:val="00994C51"/>
    <w:rsid w:val="00994C9B"/>
    <w:rsid w:val="00994D5B"/>
    <w:rsid w:val="00995404"/>
    <w:rsid w:val="009955FC"/>
    <w:rsid w:val="0099575F"/>
    <w:rsid w:val="0099596D"/>
    <w:rsid w:val="00995A3F"/>
    <w:rsid w:val="00995E47"/>
    <w:rsid w:val="009962F5"/>
    <w:rsid w:val="009964C9"/>
    <w:rsid w:val="00996DE7"/>
    <w:rsid w:val="00996F45"/>
    <w:rsid w:val="00996F74"/>
    <w:rsid w:val="009970EC"/>
    <w:rsid w:val="009972A3"/>
    <w:rsid w:val="0099782D"/>
    <w:rsid w:val="00997A9B"/>
    <w:rsid w:val="00997C29"/>
    <w:rsid w:val="00997C52"/>
    <w:rsid w:val="009A02A5"/>
    <w:rsid w:val="009A0462"/>
    <w:rsid w:val="009A04C2"/>
    <w:rsid w:val="009A0ED7"/>
    <w:rsid w:val="009A15EE"/>
    <w:rsid w:val="009A18E3"/>
    <w:rsid w:val="009A1AC6"/>
    <w:rsid w:val="009A1B1A"/>
    <w:rsid w:val="009A1D83"/>
    <w:rsid w:val="009A1E79"/>
    <w:rsid w:val="009A260F"/>
    <w:rsid w:val="009A2FA6"/>
    <w:rsid w:val="009A330A"/>
    <w:rsid w:val="009A33F6"/>
    <w:rsid w:val="009A356D"/>
    <w:rsid w:val="009A357F"/>
    <w:rsid w:val="009A3812"/>
    <w:rsid w:val="009A402D"/>
    <w:rsid w:val="009A408C"/>
    <w:rsid w:val="009A439C"/>
    <w:rsid w:val="009A44A6"/>
    <w:rsid w:val="009A48B4"/>
    <w:rsid w:val="009A4CF2"/>
    <w:rsid w:val="009A4DE6"/>
    <w:rsid w:val="009A555D"/>
    <w:rsid w:val="009A5564"/>
    <w:rsid w:val="009A5BFB"/>
    <w:rsid w:val="009A5C17"/>
    <w:rsid w:val="009A6537"/>
    <w:rsid w:val="009A6539"/>
    <w:rsid w:val="009A6618"/>
    <w:rsid w:val="009A78AA"/>
    <w:rsid w:val="009A7A37"/>
    <w:rsid w:val="009B0913"/>
    <w:rsid w:val="009B097F"/>
    <w:rsid w:val="009B0D70"/>
    <w:rsid w:val="009B0FA6"/>
    <w:rsid w:val="009B152B"/>
    <w:rsid w:val="009B15F6"/>
    <w:rsid w:val="009B1675"/>
    <w:rsid w:val="009B17F7"/>
    <w:rsid w:val="009B199C"/>
    <w:rsid w:val="009B1F6B"/>
    <w:rsid w:val="009B23A1"/>
    <w:rsid w:val="009B25F8"/>
    <w:rsid w:val="009B266D"/>
    <w:rsid w:val="009B26E1"/>
    <w:rsid w:val="009B3442"/>
    <w:rsid w:val="009B3A80"/>
    <w:rsid w:val="009B4483"/>
    <w:rsid w:val="009B44BD"/>
    <w:rsid w:val="009B47D7"/>
    <w:rsid w:val="009B5186"/>
    <w:rsid w:val="009B592F"/>
    <w:rsid w:val="009B5965"/>
    <w:rsid w:val="009B5ACF"/>
    <w:rsid w:val="009B5BF1"/>
    <w:rsid w:val="009B5E77"/>
    <w:rsid w:val="009B5F58"/>
    <w:rsid w:val="009B62F8"/>
    <w:rsid w:val="009B64A0"/>
    <w:rsid w:val="009B6AB2"/>
    <w:rsid w:val="009B6FE1"/>
    <w:rsid w:val="009B7038"/>
    <w:rsid w:val="009B739B"/>
    <w:rsid w:val="009B772B"/>
    <w:rsid w:val="009B7962"/>
    <w:rsid w:val="009B7B3C"/>
    <w:rsid w:val="009B7CD2"/>
    <w:rsid w:val="009C055F"/>
    <w:rsid w:val="009C05D3"/>
    <w:rsid w:val="009C07BE"/>
    <w:rsid w:val="009C0B2B"/>
    <w:rsid w:val="009C0CCE"/>
    <w:rsid w:val="009C1023"/>
    <w:rsid w:val="009C12D3"/>
    <w:rsid w:val="009C1928"/>
    <w:rsid w:val="009C1955"/>
    <w:rsid w:val="009C1C2F"/>
    <w:rsid w:val="009C1C55"/>
    <w:rsid w:val="009C1FD7"/>
    <w:rsid w:val="009C223C"/>
    <w:rsid w:val="009C22CE"/>
    <w:rsid w:val="009C249A"/>
    <w:rsid w:val="009C2D39"/>
    <w:rsid w:val="009C3041"/>
    <w:rsid w:val="009C33F2"/>
    <w:rsid w:val="009C361B"/>
    <w:rsid w:val="009C3AE7"/>
    <w:rsid w:val="009C3E94"/>
    <w:rsid w:val="009C3F43"/>
    <w:rsid w:val="009C4243"/>
    <w:rsid w:val="009C4998"/>
    <w:rsid w:val="009C4F62"/>
    <w:rsid w:val="009C5139"/>
    <w:rsid w:val="009C5197"/>
    <w:rsid w:val="009C54E2"/>
    <w:rsid w:val="009C5586"/>
    <w:rsid w:val="009C5682"/>
    <w:rsid w:val="009C57FE"/>
    <w:rsid w:val="009C5946"/>
    <w:rsid w:val="009C5AB6"/>
    <w:rsid w:val="009C5BCF"/>
    <w:rsid w:val="009C5CE7"/>
    <w:rsid w:val="009C6158"/>
    <w:rsid w:val="009C7372"/>
    <w:rsid w:val="009C7638"/>
    <w:rsid w:val="009C7AFE"/>
    <w:rsid w:val="009C7B5F"/>
    <w:rsid w:val="009D01C2"/>
    <w:rsid w:val="009D0225"/>
    <w:rsid w:val="009D057B"/>
    <w:rsid w:val="009D05BA"/>
    <w:rsid w:val="009D064F"/>
    <w:rsid w:val="009D084E"/>
    <w:rsid w:val="009D0A6B"/>
    <w:rsid w:val="009D0B62"/>
    <w:rsid w:val="009D0C04"/>
    <w:rsid w:val="009D10DD"/>
    <w:rsid w:val="009D153A"/>
    <w:rsid w:val="009D17DD"/>
    <w:rsid w:val="009D1BC0"/>
    <w:rsid w:val="009D1C7E"/>
    <w:rsid w:val="009D2390"/>
    <w:rsid w:val="009D23D6"/>
    <w:rsid w:val="009D26EC"/>
    <w:rsid w:val="009D27C6"/>
    <w:rsid w:val="009D28EC"/>
    <w:rsid w:val="009D2942"/>
    <w:rsid w:val="009D2994"/>
    <w:rsid w:val="009D2B54"/>
    <w:rsid w:val="009D2BAA"/>
    <w:rsid w:val="009D2D38"/>
    <w:rsid w:val="009D3524"/>
    <w:rsid w:val="009D36A7"/>
    <w:rsid w:val="009D3711"/>
    <w:rsid w:val="009D376E"/>
    <w:rsid w:val="009D3871"/>
    <w:rsid w:val="009D3A11"/>
    <w:rsid w:val="009D3E83"/>
    <w:rsid w:val="009D3FA5"/>
    <w:rsid w:val="009D43FA"/>
    <w:rsid w:val="009D4B6C"/>
    <w:rsid w:val="009D54FB"/>
    <w:rsid w:val="009D56D4"/>
    <w:rsid w:val="009D5AA2"/>
    <w:rsid w:val="009D5C4F"/>
    <w:rsid w:val="009D5F96"/>
    <w:rsid w:val="009D5FBA"/>
    <w:rsid w:val="009D6134"/>
    <w:rsid w:val="009D624F"/>
    <w:rsid w:val="009D693D"/>
    <w:rsid w:val="009D6BED"/>
    <w:rsid w:val="009D6DE5"/>
    <w:rsid w:val="009D720F"/>
    <w:rsid w:val="009D7780"/>
    <w:rsid w:val="009D7C35"/>
    <w:rsid w:val="009D7CED"/>
    <w:rsid w:val="009D7D5D"/>
    <w:rsid w:val="009E01C6"/>
    <w:rsid w:val="009E090C"/>
    <w:rsid w:val="009E096D"/>
    <w:rsid w:val="009E0A1D"/>
    <w:rsid w:val="009E0A3B"/>
    <w:rsid w:val="009E0F01"/>
    <w:rsid w:val="009E108A"/>
    <w:rsid w:val="009E1232"/>
    <w:rsid w:val="009E1342"/>
    <w:rsid w:val="009E16F6"/>
    <w:rsid w:val="009E1A68"/>
    <w:rsid w:val="009E1AB1"/>
    <w:rsid w:val="009E1B4D"/>
    <w:rsid w:val="009E1DAD"/>
    <w:rsid w:val="009E2092"/>
    <w:rsid w:val="009E236E"/>
    <w:rsid w:val="009E27CF"/>
    <w:rsid w:val="009E296A"/>
    <w:rsid w:val="009E2B5B"/>
    <w:rsid w:val="009E2F06"/>
    <w:rsid w:val="009E3702"/>
    <w:rsid w:val="009E3821"/>
    <w:rsid w:val="009E3E0C"/>
    <w:rsid w:val="009E40BD"/>
    <w:rsid w:val="009E440E"/>
    <w:rsid w:val="009E4675"/>
    <w:rsid w:val="009E4AF5"/>
    <w:rsid w:val="009E4B24"/>
    <w:rsid w:val="009E4B7C"/>
    <w:rsid w:val="009E517E"/>
    <w:rsid w:val="009E55CB"/>
    <w:rsid w:val="009E5B7D"/>
    <w:rsid w:val="009E5D82"/>
    <w:rsid w:val="009E6375"/>
    <w:rsid w:val="009E63CF"/>
    <w:rsid w:val="009E64C4"/>
    <w:rsid w:val="009E6C20"/>
    <w:rsid w:val="009E6F18"/>
    <w:rsid w:val="009E6F26"/>
    <w:rsid w:val="009E6F4D"/>
    <w:rsid w:val="009E7076"/>
    <w:rsid w:val="009E725A"/>
    <w:rsid w:val="009F057F"/>
    <w:rsid w:val="009F0EB9"/>
    <w:rsid w:val="009F0EBB"/>
    <w:rsid w:val="009F0FBE"/>
    <w:rsid w:val="009F16E1"/>
    <w:rsid w:val="009F1702"/>
    <w:rsid w:val="009F1945"/>
    <w:rsid w:val="009F2076"/>
    <w:rsid w:val="009F2387"/>
    <w:rsid w:val="009F2555"/>
    <w:rsid w:val="009F29EC"/>
    <w:rsid w:val="009F2A5A"/>
    <w:rsid w:val="009F2B6B"/>
    <w:rsid w:val="009F2D88"/>
    <w:rsid w:val="009F2E5C"/>
    <w:rsid w:val="009F3196"/>
    <w:rsid w:val="009F362F"/>
    <w:rsid w:val="009F3EC1"/>
    <w:rsid w:val="009F3F97"/>
    <w:rsid w:val="009F40FE"/>
    <w:rsid w:val="009F4154"/>
    <w:rsid w:val="009F4760"/>
    <w:rsid w:val="009F4E2C"/>
    <w:rsid w:val="009F53C3"/>
    <w:rsid w:val="009F53F0"/>
    <w:rsid w:val="009F598F"/>
    <w:rsid w:val="009F5E8F"/>
    <w:rsid w:val="009F6383"/>
    <w:rsid w:val="009F657B"/>
    <w:rsid w:val="009F68C5"/>
    <w:rsid w:val="009F7490"/>
    <w:rsid w:val="009F74B9"/>
    <w:rsid w:val="009F75C0"/>
    <w:rsid w:val="009F7983"/>
    <w:rsid w:val="009F7EDE"/>
    <w:rsid w:val="00A010D4"/>
    <w:rsid w:val="00A01736"/>
    <w:rsid w:val="00A018A1"/>
    <w:rsid w:val="00A01900"/>
    <w:rsid w:val="00A01BEE"/>
    <w:rsid w:val="00A01C19"/>
    <w:rsid w:val="00A024B0"/>
    <w:rsid w:val="00A02752"/>
    <w:rsid w:val="00A02875"/>
    <w:rsid w:val="00A028EB"/>
    <w:rsid w:val="00A02C1A"/>
    <w:rsid w:val="00A02FB8"/>
    <w:rsid w:val="00A03278"/>
    <w:rsid w:val="00A032C1"/>
    <w:rsid w:val="00A0357D"/>
    <w:rsid w:val="00A03721"/>
    <w:rsid w:val="00A037C7"/>
    <w:rsid w:val="00A039AB"/>
    <w:rsid w:val="00A03FC2"/>
    <w:rsid w:val="00A044D0"/>
    <w:rsid w:val="00A04853"/>
    <w:rsid w:val="00A04B85"/>
    <w:rsid w:val="00A04DED"/>
    <w:rsid w:val="00A0511B"/>
    <w:rsid w:val="00A0535B"/>
    <w:rsid w:val="00A0572E"/>
    <w:rsid w:val="00A05A46"/>
    <w:rsid w:val="00A05BC4"/>
    <w:rsid w:val="00A05D54"/>
    <w:rsid w:val="00A05EE5"/>
    <w:rsid w:val="00A061CA"/>
    <w:rsid w:val="00A0675C"/>
    <w:rsid w:val="00A06916"/>
    <w:rsid w:val="00A069EE"/>
    <w:rsid w:val="00A06B17"/>
    <w:rsid w:val="00A06C1C"/>
    <w:rsid w:val="00A06F17"/>
    <w:rsid w:val="00A0738E"/>
    <w:rsid w:val="00A07B3C"/>
    <w:rsid w:val="00A07DF1"/>
    <w:rsid w:val="00A07FFB"/>
    <w:rsid w:val="00A100FC"/>
    <w:rsid w:val="00A1043D"/>
    <w:rsid w:val="00A107C8"/>
    <w:rsid w:val="00A10D54"/>
    <w:rsid w:val="00A10F90"/>
    <w:rsid w:val="00A1190E"/>
    <w:rsid w:val="00A11FA2"/>
    <w:rsid w:val="00A12400"/>
    <w:rsid w:val="00A1244A"/>
    <w:rsid w:val="00A12710"/>
    <w:rsid w:val="00A12717"/>
    <w:rsid w:val="00A12C61"/>
    <w:rsid w:val="00A12D5F"/>
    <w:rsid w:val="00A13727"/>
    <w:rsid w:val="00A143F1"/>
    <w:rsid w:val="00A14445"/>
    <w:rsid w:val="00A14A90"/>
    <w:rsid w:val="00A14ACF"/>
    <w:rsid w:val="00A14D5B"/>
    <w:rsid w:val="00A15265"/>
    <w:rsid w:val="00A15344"/>
    <w:rsid w:val="00A155FA"/>
    <w:rsid w:val="00A15D46"/>
    <w:rsid w:val="00A15E44"/>
    <w:rsid w:val="00A15F76"/>
    <w:rsid w:val="00A15F98"/>
    <w:rsid w:val="00A16600"/>
    <w:rsid w:val="00A16DAE"/>
    <w:rsid w:val="00A1722B"/>
    <w:rsid w:val="00A17613"/>
    <w:rsid w:val="00A1776E"/>
    <w:rsid w:val="00A17AEE"/>
    <w:rsid w:val="00A17C72"/>
    <w:rsid w:val="00A17E4E"/>
    <w:rsid w:val="00A20227"/>
    <w:rsid w:val="00A20240"/>
    <w:rsid w:val="00A2050B"/>
    <w:rsid w:val="00A20557"/>
    <w:rsid w:val="00A20659"/>
    <w:rsid w:val="00A20CB6"/>
    <w:rsid w:val="00A20DC4"/>
    <w:rsid w:val="00A214B5"/>
    <w:rsid w:val="00A21613"/>
    <w:rsid w:val="00A21CE4"/>
    <w:rsid w:val="00A21F15"/>
    <w:rsid w:val="00A2252B"/>
    <w:rsid w:val="00A225BA"/>
    <w:rsid w:val="00A22636"/>
    <w:rsid w:val="00A2281C"/>
    <w:rsid w:val="00A22D81"/>
    <w:rsid w:val="00A231F9"/>
    <w:rsid w:val="00A2344A"/>
    <w:rsid w:val="00A23456"/>
    <w:rsid w:val="00A23868"/>
    <w:rsid w:val="00A23B77"/>
    <w:rsid w:val="00A2409F"/>
    <w:rsid w:val="00A243B9"/>
    <w:rsid w:val="00A24BBF"/>
    <w:rsid w:val="00A24C7D"/>
    <w:rsid w:val="00A25294"/>
    <w:rsid w:val="00A25489"/>
    <w:rsid w:val="00A25892"/>
    <w:rsid w:val="00A2589E"/>
    <w:rsid w:val="00A25CBD"/>
    <w:rsid w:val="00A25DB0"/>
    <w:rsid w:val="00A2615C"/>
    <w:rsid w:val="00A263C5"/>
    <w:rsid w:val="00A269AF"/>
    <w:rsid w:val="00A26A80"/>
    <w:rsid w:val="00A26D06"/>
    <w:rsid w:val="00A26D93"/>
    <w:rsid w:val="00A2744C"/>
    <w:rsid w:val="00A27495"/>
    <w:rsid w:val="00A27913"/>
    <w:rsid w:val="00A2793B"/>
    <w:rsid w:val="00A30456"/>
    <w:rsid w:val="00A310A4"/>
    <w:rsid w:val="00A31723"/>
    <w:rsid w:val="00A319A4"/>
    <w:rsid w:val="00A31FAD"/>
    <w:rsid w:val="00A32161"/>
    <w:rsid w:val="00A322BE"/>
    <w:rsid w:val="00A323E5"/>
    <w:rsid w:val="00A3265E"/>
    <w:rsid w:val="00A32F57"/>
    <w:rsid w:val="00A3300F"/>
    <w:rsid w:val="00A330D5"/>
    <w:rsid w:val="00A33968"/>
    <w:rsid w:val="00A34C75"/>
    <w:rsid w:val="00A34CE2"/>
    <w:rsid w:val="00A35114"/>
    <w:rsid w:val="00A3512C"/>
    <w:rsid w:val="00A354C1"/>
    <w:rsid w:val="00A354D9"/>
    <w:rsid w:val="00A355C4"/>
    <w:rsid w:val="00A361B2"/>
    <w:rsid w:val="00A361E0"/>
    <w:rsid w:val="00A364C4"/>
    <w:rsid w:val="00A3658B"/>
    <w:rsid w:val="00A36DD3"/>
    <w:rsid w:val="00A371DF"/>
    <w:rsid w:val="00A3742E"/>
    <w:rsid w:val="00A37628"/>
    <w:rsid w:val="00A37977"/>
    <w:rsid w:val="00A37CF3"/>
    <w:rsid w:val="00A37F58"/>
    <w:rsid w:val="00A40078"/>
    <w:rsid w:val="00A4014F"/>
    <w:rsid w:val="00A40307"/>
    <w:rsid w:val="00A4031C"/>
    <w:rsid w:val="00A40869"/>
    <w:rsid w:val="00A40D83"/>
    <w:rsid w:val="00A40E3E"/>
    <w:rsid w:val="00A414A1"/>
    <w:rsid w:val="00A41A8F"/>
    <w:rsid w:val="00A42006"/>
    <w:rsid w:val="00A420C1"/>
    <w:rsid w:val="00A42908"/>
    <w:rsid w:val="00A429F1"/>
    <w:rsid w:val="00A42A83"/>
    <w:rsid w:val="00A42D56"/>
    <w:rsid w:val="00A42F61"/>
    <w:rsid w:val="00A42FB8"/>
    <w:rsid w:val="00A435A8"/>
    <w:rsid w:val="00A439DC"/>
    <w:rsid w:val="00A43AC8"/>
    <w:rsid w:val="00A43C47"/>
    <w:rsid w:val="00A441FA"/>
    <w:rsid w:val="00A44460"/>
    <w:rsid w:val="00A444D5"/>
    <w:rsid w:val="00A4452E"/>
    <w:rsid w:val="00A447AD"/>
    <w:rsid w:val="00A4483E"/>
    <w:rsid w:val="00A44CD0"/>
    <w:rsid w:val="00A44E2D"/>
    <w:rsid w:val="00A44F65"/>
    <w:rsid w:val="00A45049"/>
    <w:rsid w:val="00A452AB"/>
    <w:rsid w:val="00A454AE"/>
    <w:rsid w:val="00A4556B"/>
    <w:rsid w:val="00A455A1"/>
    <w:rsid w:val="00A4565E"/>
    <w:rsid w:val="00A45959"/>
    <w:rsid w:val="00A459C0"/>
    <w:rsid w:val="00A459EB"/>
    <w:rsid w:val="00A45F92"/>
    <w:rsid w:val="00A461E8"/>
    <w:rsid w:val="00A464DB"/>
    <w:rsid w:val="00A46522"/>
    <w:rsid w:val="00A46726"/>
    <w:rsid w:val="00A46839"/>
    <w:rsid w:val="00A468D9"/>
    <w:rsid w:val="00A46F02"/>
    <w:rsid w:val="00A46F4B"/>
    <w:rsid w:val="00A46F8F"/>
    <w:rsid w:val="00A46FE0"/>
    <w:rsid w:val="00A472ED"/>
    <w:rsid w:val="00A476ED"/>
    <w:rsid w:val="00A477E1"/>
    <w:rsid w:val="00A478AD"/>
    <w:rsid w:val="00A478FE"/>
    <w:rsid w:val="00A47BF8"/>
    <w:rsid w:val="00A47EA0"/>
    <w:rsid w:val="00A5060F"/>
    <w:rsid w:val="00A50625"/>
    <w:rsid w:val="00A50932"/>
    <w:rsid w:val="00A50C57"/>
    <w:rsid w:val="00A50FDB"/>
    <w:rsid w:val="00A51563"/>
    <w:rsid w:val="00A51905"/>
    <w:rsid w:val="00A51BF0"/>
    <w:rsid w:val="00A51C50"/>
    <w:rsid w:val="00A51DB9"/>
    <w:rsid w:val="00A51E4F"/>
    <w:rsid w:val="00A51EB9"/>
    <w:rsid w:val="00A52284"/>
    <w:rsid w:val="00A52522"/>
    <w:rsid w:val="00A52596"/>
    <w:rsid w:val="00A52866"/>
    <w:rsid w:val="00A52DDC"/>
    <w:rsid w:val="00A530BE"/>
    <w:rsid w:val="00A53134"/>
    <w:rsid w:val="00A531DC"/>
    <w:rsid w:val="00A533EE"/>
    <w:rsid w:val="00A53835"/>
    <w:rsid w:val="00A538AD"/>
    <w:rsid w:val="00A53A8E"/>
    <w:rsid w:val="00A53AD6"/>
    <w:rsid w:val="00A53C1D"/>
    <w:rsid w:val="00A542BE"/>
    <w:rsid w:val="00A545A8"/>
    <w:rsid w:val="00A54996"/>
    <w:rsid w:val="00A54B53"/>
    <w:rsid w:val="00A557C9"/>
    <w:rsid w:val="00A55D62"/>
    <w:rsid w:val="00A55F0D"/>
    <w:rsid w:val="00A561A2"/>
    <w:rsid w:val="00A56646"/>
    <w:rsid w:val="00A56C70"/>
    <w:rsid w:val="00A56DE6"/>
    <w:rsid w:val="00A57317"/>
    <w:rsid w:val="00A579B5"/>
    <w:rsid w:val="00A57A97"/>
    <w:rsid w:val="00A57C61"/>
    <w:rsid w:val="00A57D00"/>
    <w:rsid w:val="00A600A3"/>
    <w:rsid w:val="00A604D8"/>
    <w:rsid w:val="00A60B8A"/>
    <w:rsid w:val="00A60CA3"/>
    <w:rsid w:val="00A612C3"/>
    <w:rsid w:val="00A615E2"/>
    <w:rsid w:val="00A61802"/>
    <w:rsid w:val="00A61FFF"/>
    <w:rsid w:val="00A621FD"/>
    <w:rsid w:val="00A62994"/>
    <w:rsid w:val="00A62AD2"/>
    <w:rsid w:val="00A62B1F"/>
    <w:rsid w:val="00A62E87"/>
    <w:rsid w:val="00A63E5C"/>
    <w:rsid w:val="00A63FF4"/>
    <w:rsid w:val="00A6417F"/>
    <w:rsid w:val="00A64625"/>
    <w:rsid w:val="00A64730"/>
    <w:rsid w:val="00A64B97"/>
    <w:rsid w:val="00A64CE2"/>
    <w:rsid w:val="00A65389"/>
    <w:rsid w:val="00A65D47"/>
    <w:rsid w:val="00A66079"/>
    <w:rsid w:val="00A661DE"/>
    <w:rsid w:val="00A662C2"/>
    <w:rsid w:val="00A668A6"/>
    <w:rsid w:val="00A66DC1"/>
    <w:rsid w:val="00A67054"/>
    <w:rsid w:val="00A67363"/>
    <w:rsid w:val="00A67386"/>
    <w:rsid w:val="00A678D6"/>
    <w:rsid w:val="00A67B6D"/>
    <w:rsid w:val="00A67C43"/>
    <w:rsid w:val="00A70024"/>
    <w:rsid w:val="00A70248"/>
    <w:rsid w:val="00A7040F"/>
    <w:rsid w:val="00A7093A"/>
    <w:rsid w:val="00A70BC3"/>
    <w:rsid w:val="00A70DE6"/>
    <w:rsid w:val="00A70F9D"/>
    <w:rsid w:val="00A7116F"/>
    <w:rsid w:val="00A713B8"/>
    <w:rsid w:val="00A7159E"/>
    <w:rsid w:val="00A71921"/>
    <w:rsid w:val="00A71F5D"/>
    <w:rsid w:val="00A72095"/>
    <w:rsid w:val="00A72140"/>
    <w:rsid w:val="00A7253A"/>
    <w:rsid w:val="00A72629"/>
    <w:rsid w:val="00A72B1E"/>
    <w:rsid w:val="00A72BD1"/>
    <w:rsid w:val="00A72E3D"/>
    <w:rsid w:val="00A72EE2"/>
    <w:rsid w:val="00A73008"/>
    <w:rsid w:val="00A73446"/>
    <w:rsid w:val="00A7348C"/>
    <w:rsid w:val="00A735D7"/>
    <w:rsid w:val="00A73C5C"/>
    <w:rsid w:val="00A73E76"/>
    <w:rsid w:val="00A74133"/>
    <w:rsid w:val="00A74189"/>
    <w:rsid w:val="00A745DD"/>
    <w:rsid w:val="00A74971"/>
    <w:rsid w:val="00A7504F"/>
    <w:rsid w:val="00A7524A"/>
    <w:rsid w:val="00A75DD7"/>
    <w:rsid w:val="00A763A1"/>
    <w:rsid w:val="00A766DB"/>
    <w:rsid w:val="00A77564"/>
    <w:rsid w:val="00A7777B"/>
    <w:rsid w:val="00A77FA2"/>
    <w:rsid w:val="00A800C0"/>
    <w:rsid w:val="00A80213"/>
    <w:rsid w:val="00A8048D"/>
    <w:rsid w:val="00A804AA"/>
    <w:rsid w:val="00A80715"/>
    <w:rsid w:val="00A80772"/>
    <w:rsid w:val="00A80DD6"/>
    <w:rsid w:val="00A812FA"/>
    <w:rsid w:val="00A81C9C"/>
    <w:rsid w:val="00A82785"/>
    <w:rsid w:val="00A82A17"/>
    <w:rsid w:val="00A83165"/>
    <w:rsid w:val="00A838C9"/>
    <w:rsid w:val="00A84055"/>
    <w:rsid w:val="00A844F1"/>
    <w:rsid w:val="00A84B35"/>
    <w:rsid w:val="00A84D8B"/>
    <w:rsid w:val="00A85189"/>
    <w:rsid w:val="00A85487"/>
    <w:rsid w:val="00A85C26"/>
    <w:rsid w:val="00A85D54"/>
    <w:rsid w:val="00A85DB0"/>
    <w:rsid w:val="00A85EBD"/>
    <w:rsid w:val="00A86200"/>
    <w:rsid w:val="00A865BA"/>
    <w:rsid w:val="00A86EAF"/>
    <w:rsid w:val="00A872D3"/>
    <w:rsid w:val="00A876AA"/>
    <w:rsid w:val="00A877F5"/>
    <w:rsid w:val="00A87954"/>
    <w:rsid w:val="00A87E6E"/>
    <w:rsid w:val="00A87FC2"/>
    <w:rsid w:val="00A87FC3"/>
    <w:rsid w:val="00A90170"/>
    <w:rsid w:val="00A901B4"/>
    <w:rsid w:val="00A902E1"/>
    <w:rsid w:val="00A90413"/>
    <w:rsid w:val="00A90784"/>
    <w:rsid w:val="00A90C21"/>
    <w:rsid w:val="00A90D21"/>
    <w:rsid w:val="00A91905"/>
    <w:rsid w:val="00A91CE3"/>
    <w:rsid w:val="00A91D01"/>
    <w:rsid w:val="00A92030"/>
    <w:rsid w:val="00A926E5"/>
    <w:rsid w:val="00A92F71"/>
    <w:rsid w:val="00A93026"/>
    <w:rsid w:val="00A9363F"/>
    <w:rsid w:val="00A936E5"/>
    <w:rsid w:val="00A939E0"/>
    <w:rsid w:val="00A93B9A"/>
    <w:rsid w:val="00A93C38"/>
    <w:rsid w:val="00A94367"/>
    <w:rsid w:val="00A951F4"/>
    <w:rsid w:val="00A953B6"/>
    <w:rsid w:val="00A954D6"/>
    <w:rsid w:val="00A959AD"/>
    <w:rsid w:val="00A968EA"/>
    <w:rsid w:val="00A971B4"/>
    <w:rsid w:val="00A9763F"/>
    <w:rsid w:val="00A979CF"/>
    <w:rsid w:val="00A97E66"/>
    <w:rsid w:val="00AA015E"/>
    <w:rsid w:val="00AA0404"/>
    <w:rsid w:val="00AA06C9"/>
    <w:rsid w:val="00AA0882"/>
    <w:rsid w:val="00AA0CB2"/>
    <w:rsid w:val="00AA0D3F"/>
    <w:rsid w:val="00AA1144"/>
    <w:rsid w:val="00AA1618"/>
    <w:rsid w:val="00AA1909"/>
    <w:rsid w:val="00AA1B21"/>
    <w:rsid w:val="00AA2279"/>
    <w:rsid w:val="00AA2D34"/>
    <w:rsid w:val="00AA36F4"/>
    <w:rsid w:val="00AA43BE"/>
    <w:rsid w:val="00AA463F"/>
    <w:rsid w:val="00AA465D"/>
    <w:rsid w:val="00AA4B0F"/>
    <w:rsid w:val="00AA4B6C"/>
    <w:rsid w:val="00AA5039"/>
    <w:rsid w:val="00AA506D"/>
    <w:rsid w:val="00AA5530"/>
    <w:rsid w:val="00AA576E"/>
    <w:rsid w:val="00AA5827"/>
    <w:rsid w:val="00AA5D1A"/>
    <w:rsid w:val="00AA61C3"/>
    <w:rsid w:val="00AA62F8"/>
    <w:rsid w:val="00AA6803"/>
    <w:rsid w:val="00AA79ED"/>
    <w:rsid w:val="00AA7DFA"/>
    <w:rsid w:val="00AB0303"/>
    <w:rsid w:val="00AB042C"/>
    <w:rsid w:val="00AB0933"/>
    <w:rsid w:val="00AB0C99"/>
    <w:rsid w:val="00AB1C30"/>
    <w:rsid w:val="00AB1CE6"/>
    <w:rsid w:val="00AB1D73"/>
    <w:rsid w:val="00AB1E8E"/>
    <w:rsid w:val="00AB28EB"/>
    <w:rsid w:val="00AB3601"/>
    <w:rsid w:val="00AB3D97"/>
    <w:rsid w:val="00AB3E34"/>
    <w:rsid w:val="00AB3F90"/>
    <w:rsid w:val="00AB45AC"/>
    <w:rsid w:val="00AB4A87"/>
    <w:rsid w:val="00AB4FA6"/>
    <w:rsid w:val="00AB5267"/>
    <w:rsid w:val="00AB593A"/>
    <w:rsid w:val="00AB6063"/>
    <w:rsid w:val="00AB6293"/>
    <w:rsid w:val="00AB67D3"/>
    <w:rsid w:val="00AB6A9F"/>
    <w:rsid w:val="00AB6D19"/>
    <w:rsid w:val="00AB7347"/>
    <w:rsid w:val="00AB75EA"/>
    <w:rsid w:val="00AB7B8B"/>
    <w:rsid w:val="00AC005D"/>
    <w:rsid w:val="00AC0A2C"/>
    <w:rsid w:val="00AC0E34"/>
    <w:rsid w:val="00AC0F74"/>
    <w:rsid w:val="00AC117C"/>
    <w:rsid w:val="00AC138E"/>
    <w:rsid w:val="00AC13D4"/>
    <w:rsid w:val="00AC16B1"/>
    <w:rsid w:val="00AC1851"/>
    <w:rsid w:val="00AC193A"/>
    <w:rsid w:val="00AC1996"/>
    <w:rsid w:val="00AC1B6D"/>
    <w:rsid w:val="00AC1EBB"/>
    <w:rsid w:val="00AC24E3"/>
    <w:rsid w:val="00AC3681"/>
    <w:rsid w:val="00AC376F"/>
    <w:rsid w:val="00AC392B"/>
    <w:rsid w:val="00AC3AC3"/>
    <w:rsid w:val="00AC3C7D"/>
    <w:rsid w:val="00AC45E9"/>
    <w:rsid w:val="00AC4A76"/>
    <w:rsid w:val="00AC4ADB"/>
    <w:rsid w:val="00AC4D39"/>
    <w:rsid w:val="00AC50F8"/>
    <w:rsid w:val="00AC51F2"/>
    <w:rsid w:val="00AC5643"/>
    <w:rsid w:val="00AC5724"/>
    <w:rsid w:val="00AC58B9"/>
    <w:rsid w:val="00AC5A30"/>
    <w:rsid w:val="00AC5A72"/>
    <w:rsid w:val="00AC6191"/>
    <w:rsid w:val="00AC6703"/>
    <w:rsid w:val="00AC77FC"/>
    <w:rsid w:val="00AC7849"/>
    <w:rsid w:val="00AC7AA2"/>
    <w:rsid w:val="00AC7B1E"/>
    <w:rsid w:val="00AC7BB0"/>
    <w:rsid w:val="00AC7CD0"/>
    <w:rsid w:val="00AC7EBC"/>
    <w:rsid w:val="00AD0051"/>
    <w:rsid w:val="00AD0486"/>
    <w:rsid w:val="00AD05B5"/>
    <w:rsid w:val="00AD07CE"/>
    <w:rsid w:val="00AD09E9"/>
    <w:rsid w:val="00AD0AFA"/>
    <w:rsid w:val="00AD0CE0"/>
    <w:rsid w:val="00AD15E0"/>
    <w:rsid w:val="00AD22BC"/>
    <w:rsid w:val="00AD24FC"/>
    <w:rsid w:val="00AD25F0"/>
    <w:rsid w:val="00AD2726"/>
    <w:rsid w:val="00AD2A8F"/>
    <w:rsid w:val="00AD2B31"/>
    <w:rsid w:val="00AD2C92"/>
    <w:rsid w:val="00AD2CC1"/>
    <w:rsid w:val="00AD2D55"/>
    <w:rsid w:val="00AD31A7"/>
    <w:rsid w:val="00AD3214"/>
    <w:rsid w:val="00AD346A"/>
    <w:rsid w:val="00AD3EFE"/>
    <w:rsid w:val="00AD4087"/>
    <w:rsid w:val="00AD40AE"/>
    <w:rsid w:val="00AD43FA"/>
    <w:rsid w:val="00AD446E"/>
    <w:rsid w:val="00AD4512"/>
    <w:rsid w:val="00AD4553"/>
    <w:rsid w:val="00AD4828"/>
    <w:rsid w:val="00AD4EDB"/>
    <w:rsid w:val="00AD4FD8"/>
    <w:rsid w:val="00AD5250"/>
    <w:rsid w:val="00AD5611"/>
    <w:rsid w:val="00AD5C99"/>
    <w:rsid w:val="00AD67EE"/>
    <w:rsid w:val="00AD6A3E"/>
    <w:rsid w:val="00AD6A6D"/>
    <w:rsid w:val="00AD6B1B"/>
    <w:rsid w:val="00AD6C94"/>
    <w:rsid w:val="00AD7201"/>
    <w:rsid w:val="00AD72D6"/>
    <w:rsid w:val="00AD7318"/>
    <w:rsid w:val="00AD7409"/>
    <w:rsid w:val="00AD76E6"/>
    <w:rsid w:val="00AE008C"/>
    <w:rsid w:val="00AE076A"/>
    <w:rsid w:val="00AE07B0"/>
    <w:rsid w:val="00AE0BBC"/>
    <w:rsid w:val="00AE0C74"/>
    <w:rsid w:val="00AE0E7F"/>
    <w:rsid w:val="00AE0EF2"/>
    <w:rsid w:val="00AE0F2B"/>
    <w:rsid w:val="00AE11C9"/>
    <w:rsid w:val="00AE1355"/>
    <w:rsid w:val="00AE164E"/>
    <w:rsid w:val="00AE1B08"/>
    <w:rsid w:val="00AE1D49"/>
    <w:rsid w:val="00AE1E92"/>
    <w:rsid w:val="00AE21CE"/>
    <w:rsid w:val="00AE22E6"/>
    <w:rsid w:val="00AE26A1"/>
    <w:rsid w:val="00AE2C7C"/>
    <w:rsid w:val="00AE2D8D"/>
    <w:rsid w:val="00AE2E11"/>
    <w:rsid w:val="00AE2EDE"/>
    <w:rsid w:val="00AE2FB0"/>
    <w:rsid w:val="00AE3063"/>
    <w:rsid w:val="00AE3136"/>
    <w:rsid w:val="00AE3304"/>
    <w:rsid w:val="00AE337B"/>
    <w:rsid w:val="00AE3627"/>
    <w:rsid w:val="00AE3836"/>
    <w:rsid w:val="00AE3916"/>
    <w:rsid w:val="00AE3954"/>
    <w:rsid w:val="00AE3A1E"/>
    <w:rsid w:val="00AE3B6D"/>
    <w:rsid w:val="00AE3DF1"/>
    <w:rsid w:val="00AE42B6"/>
    <w:rsid w:val="00AE4958"/>
    <w:rsid w:val="00AE4D7A"/>
    <w:rsid w:val="00AE4F7E"/>
    <w:rsid w:val="00AE56A9"/>
    <w:rsid w:val="00AE583B"/>
    <w:rsid w:val="00AE5C2E"/>
    <w:rsid w:val="00AE5F26"/>
    <w:rsid w:val="00AE652A"/>
    <w:rsid w:val="00AE68A3"/>
    <w:rsid w:val="00AE69A5"/>
    <w:rsid w:val="00AE6C3B"/>
    <w:rsid w:val="00AE705D"/>
    <w:rsid w:val="00AE753B"/>
    <w:rsid w:val="00AE77D1"/>
    <w:rsid w:val="00AE7AFE"/>
    <w:rsid w:val="00AE7B64"/>
    <w:rsid w:val="00AE7B6B"/>
    <w:rsid w:val="00AE7FC7"/>
    <w:rsid w:val="00AF05CD"/>
    <w:rsid w:val="00AF0691"/>
    <w:rsid w:val="00AF0AE0"/>
    <w:rsid w:val="00AF0C73"/>
    <w:rsid w:val="00AF107E"/>
    <w:rsid w:val="00AF1146"/>
    <w:rsid w:val="00AF11EC"/>
    <w:rsid w:val="00AF157E"/>
    <w:rsid w:val="00AF16A9"/>
    <w:rsid w:val="00AF18AC"/>
    <w:rsid w:val="00AF18C7"/>
    <w:rsid w:val="00AF1DF4"/>
    <w:rsid w:val="00AF1E33"/>
    <w:rsid w:val="00AF1F1D"/>
    <w:rsid w:val="00AF23A4"/>
    <w:rsid w:val="00AF286E"/>
    <w:rsid w:val="00AF3224"/>
    <w:rsid w:val="00AF3291"/>
    <w:rsid w:val="00AF32C7"/>
    <w:rsid w:val="00AF33A6"/>
    <w:rsid w:val="00AF3815"/>
    <w:rsid w:val="00AF39B3"/>
    <w:rsid w:val="00AF3E51"/>
    <w:rsid w:val="00AF4260"/>
    <w:rsid w:val="00AF4636"/>
    <w:rsid w:val="00AF468B"/>
    <w:rsid w:val="00AF4989"/>
    <w:rsid w:val="00AF4E5B"/>
    <w:rsid w:val="00AF4E86"/>
    <w:rsid w:val="00AF51CD"/>
    <w:rsid w:val="00AF5280"/>
    <w:rsid w:val="00AF55CF"/>
    <w:rsid w:val="00AF59C6"/>
    <w:rsid w:val="00AF5A53"/>
    <w:rsid w:val="00AF5A8C"/>
    <w:rsid w:val="00AF5B89"/>
    <w:rsid w:val="00AF5BB6"/>
    <w:rsid w:val="00AF5ECA"/>
    <w:rsid w:val="00AF5FEE"/>
    <w:rsid w:val="00AF61A5"/>
    <w:rsid w:val="00AF62DC"/>
    <w:rsid w:val="00AF68C8"/>
    <w:rsid w:val="00AF6AEC"/>
    <w:rsid w:val="00AF6B78"/>
    <w:rsid w:val="00AF6BFF"/>
    <w:rsid w:val="00AF7352"/>
    <w:rsid w:val="00AF73D5"/>
    <w:rsid w:val="00AF74EA"/>
    <w:rsid w:val="00AF7905"/>
    <w:rsid w:val="00AF79A1"/>
    <w:rsid w:val="00AF7A4E"/>
    <w:rsid w:val="00AF7A52"/>
    <w:rsid w:val="00B0018C"/>
    <w:rsid w:val="00B003E1"/>
    <w:rsid w:val="00B009CE"/>
    <w:rsid w:val="00B00BED"/>
    <w:rsid w:val="00B010A5"/>
    <w:rsid w:val="00B0197B"/>
    <w:rsid w:val="00B01D61"/>
    <w:rsid w:val="00B020E0"/>
    <w:rsid w:val="00B026BF"/>
    <w:rsid w:val="00B02719"/>
    <w:rsid w:val="00B02F1C"/>
    <w:rsid w:val="00B02F20"/>
    <w:rsid w:val="00B02FD0"/>
    <w:rsid w:val="00B03133"/>
    <w:rsid w:val="00B035E9"/>
    <w:rsid w:val="00B03765"/>
    <w:rsid w:val="00B03A7B"/>
    <w:rsid w:val="00B03C03"/>
    <w:rsid w:val="00B03E28"/>
    <w:rsid w:val="00B03E9A"/>
    <w:rsid w:val="00B03EA0"/>
    <w:rsid w:val="00B03FB1"/>
    <w:rsid w:val="00B047E9"/>
    <w:rsid w:val="00B04DE5"/>
    <w:rsid w:val="00B0537E"/>
    <w:rsid w:val="00B0581F"/>
    <w:rsid w:val="00B05862"/>
    <w:rsid w:val="00B05C91"/>
    <w:rsid w:val="00B05DC2"/>
    <w:rsid w:val="00B05DEC"/>
    <w:rsid w:val="00B0668B"/>
    <w:rsid w:val="00B066FE"/>
    <w:rsid w:val="00B06816"/>
    <w:rsid w:val="00B068D2"/>
    <w:rsid w:val="00B06B3E"/>
    <w:rsid w:val="00B06C61"/>
    <w:rsid w:val="00B06DAB"/>
    <w:rsid w:val="00B06E8D"/>
    <w:rsid w:val="00B06F43"/>
    <w:rsid w:val="00B07170"/>
    <w:rsid w:val="00B072EF"/>
    <w:rsid w:val="00B07416"/>
    <w:rsid w:val="00B07487"/>
    <w:rsid w:val="00B07912"/>
    <w:rsid w:val="00B07DD1"/>
    <w:rsid w:val="00B106EB"/>
    <w:rsid w:val="00B10720"/>
    <w:rsid w:val="00B1075E"/>
    <w:rsid w:val="00B1117A"/>
    <w:rsid w:val="00B1125E"/>
    <w:rsid w:val="00B112C6"/>
    <w:rsid w:val="00B1181A"/>
    <w:rsid w:val="00B1184A"/>
    <w:rsid w:val="00B11BCA"/>
    <w:rsid w:val="00B11FF4"/>
    <w:rsid w:val="00B12008"/>
    <w:rsid w:val="00B1241F"/>
    <w:rsid w:val="00B12954"/>
    <w:rsid w:val="00B12A1A"/>
    <w:rsid w:val="00B12B0E"/>
    <w:rsid w:val="00B12D7D"/>
    <w:rsid w:val="00B12FED"/>
    <w:rsid w:val="00B13775"/>
    <w:rsid w:val="00B138B9"/>
    <w:rsid w:val="00B13EB8"/>
    <w:rsid w:val="00B141F0"/>
    <w:rsid w:val="00B14280"/>
    <w:rsid w:val="00B1438C"/>
    <w:rsid w:val="00B143C2"/>
    <w:rsid w:val="00B1461B"/>
    <w:rsid w:val="00B149A6"/>
    <w:rsid w:val="00B14E6B"/>
    <w:rsid w:val="00B150FE"/>
    <w:rsid w:val="00B15544"/>
    <w:rsid w:val="00B155A6"/>
    <w:rsid w:val="00B15776"/>
    <w:rsid w:val="00B15990"/>
    <w:rsid w:val="00B15A95"/>
    <w:rsid w:val="00B15BE9"/>
    <w:rsid w:val="00B1614B"/>
    <w:rsid w:val="00B163FA"/>
    <w:rsid w:val="00B166F5"/>
    <w:rsid w:val="00B16DB5"/>
    <w:rsid w:val="00B17462"/>
    <w:rsid w:val="00B177CA"/>
    <w:rsid w:val="00B203A8"/>
    <w:rsid w:val="00B20516"/>
    <w:rsid w:val="00B20A46"/>
    <w:rsid w:val="00B20A4F"/>
    <w:rsid w:val="00B20EBA"/>
    <w:rsid w:val="00B20EEE"/>
    <w:rsid w:val="00B211F9"/>
    <w:rsid w:val="00B21479"/>
    <w:rsid w:val="00B214D9"/>
    <w:rsid w:val="00B21B50"/>
    <w:rsid w:val="00B21CBA"/>
    <w:rsid w:val="00B21DE5"/>
    <w:rsid w:val="00B21EF9"/>
    <w:rsid w:val="00B22E6B"/>
    <w:rsid w:val="00B22EEE"/>
    <w:rsid w:val="00B237B2"/>
    <w:rsid w:val="00B242A3"/>
    <w:rsid w:val="00B24B69"/>
    <w:rsid w:val="00B24B8D"/>
    <w:rsid w:val="00B24BA8"/>
    <w:rsid w:val="00B24D5D"/>
    <w:rsid w:val="00B250A0"/>
    <w:rsid w:val="00B2539E"/>
    <w:rsid w:val="00B25823"/>
    <w:rsid w:val="00B258C4"/>
    <w:rsid w:val="00B2611C"/>
    <w:rsid w:val="00B26216"/>
    <w:rsid w:val="00B269C2"/>
    <w:rsid w:val="00B26A28"/>
    <w:rsid w:val="00B2752D"/>
    <w:rsid w:val="00B27D3B"/>
    <w:rsid w:val="00B27EE7"/>
    <w:rsid w:val="00B302A0"/>
    <w:rsid w:val="00B304FB"/>
    <w:rsid w:val="00B30D96"/>
    <w:rsid w:val="00B3104A"/>
    <w:rsid w:val="00B3133D"/>
    <w:rsid w:val="00B3149D"/>
    <w:rsid w:val="00B31C1E"/>
    <w:rsid w:val="00B31D99"/>
    <w:rsid w:val="00B320A6"/>
    <w:rsid w:val="00B325BB"/>
    <w:rsid w:val="00B328F2"/>
    <w:rsid w:val="00B32AE1"/>
    <w:rsid w:val="00B32E2F"/>
    <w:rsid w:val="00B33612"/>
    <w:rsid w:val="00B341C2"/>
    <w:rsid w:val="00B3454F"/>
    <w:rsid w:val="00B34982"/>
    <w:rsid w:val="00B349BF"/>
    <w:rsid w:val="00B35246"/>
    <w:rsid w:val="00B3543F"/>
    <w:rsid w:val="00B3562F"/>
    <w:rsid w:val="00B35902"/>
    <w:rsid w:val="00B35A12"/>
    <w:rsid w:val="00B35DD6"/>
    <w:rsid w:val="00B360B9"/>
    <w:rsid w:val="00B36202"/>
    <w:rsid w:val="00B362F8"/>
    <w:rsid w:val="00B364C8"/>
    <w:rsid w:val="00B3653B"/>
    <w:rsid w:val="00B37021"/>
    <w:rsid w:val="00B375C5"/>
    <w:rsid w:val="00B37DA8"/>
    <w:rsid w:val="00B4010B"/>
    <w:rsid w:val="00B403B3"/>
    <w:rsid w:val="00B40863"/>
    <w:rsid w:val="00B408E8"/>
    <w:rsid w:val="00B40BF4"/>
    <w:rsid w:val="00B41618"/>
    <w:rsid w:val="00B41A5B"/>
    <w:rsid w:val="00B41D4F"/>
    <w:rsid w:val="00B420E1"/>
    <w:rsid w:val="00B42317"/>
    <w:rsid w:val="00B43263"/>
    <w:rsid w:val="00B43989"/>
    <w:rsid w:val="00B43AE7"/>
    <w:rsid w:val="00B442D1"/>
    <w:rsid w:val="00B44516"/>
    <w:rsid w:val="00B44867"/>
    <w:rsid w:val="00B44A78"/>
    <w:rsid w:val="00B44B93"/>
    <w:rsid w:val="00B44CCB"/>
    <w:rsid w:val="00B44D20"/>
    <w:rsid w:val="00B45023"/>
    <w:rsid w:val="00B4515D"/>
    <w:rsid w:val="00B455AB"/>
    <w:rsid w:val="00B4579A"/>
    <w:rsid w:val="00B45AAD"/>
    <w:rsid w:val="00B45E51"/>
    <w:rsid w:val="00B46064"/>
    <w:rsid w:val="00B463F2"/>
    <w:rsid w:val="00B4669A"/>
    <w:rsid w:val="00B46B37"/>
    <w:rsid w:val="00B473BE"/>
    <w:rsid w:val="00B47558"/>
    <w:rsid w:val="00B476FA"/>
    <w:rsid w:val="00B47976"/>
    <w:rsid w:val="00B47B44"/>
    <w:rsid w:val="00B47F9B"/>
    <w:rsid w:val="00B5052A"/>
    <w:rsid w:val="00B50ACD"/>
    <w:rsid w:val="00B51289"/>
    <w:rsid w:val="00B513EA"/>
    <w:rsid w:val="00B514F5"/>
    <w:rsid w:val="00B5160F"/>
    <w:rsid w:val="00B51659"/>
    <w:rsid w:val="00B51694"/>
    <w:rsid w:val="00B51779"/>
    <w:rsid w:val="00B51AFA"/>
    <w:rsid w:val="00B51BC0"/>
    <w:rsid w:val="00B51BE9"/>
    <w:rsid w:val="00B51C57"/>
    <w:rsid w:val="00B51E2E"/>
    <w:rsid w:val="00B527EA"/>
    <w:rsid w:val="00B52873"/>
    <w:rsid w:val="00B528C4"/>
    <w:rsid w:val="00B52A5A"/>
    <w:rsid w:val="00B52B2F"/>
    <w:rsid w:val="00B52C4F"/>
    <w:rsid w:val="00B53927"/>
    <w:rsid w:val="00B53A17"/>
    <w:rsid w:val="00B5409A"/>
    <w:rsid w:val="00B5422A"/>
    <w:rsid w:val="00B54B64"/>
    <w:rsid w:val="00B54C47"/>
    <w:rsid w:val="00B54D2A"/>
    <w:rsid w:val="00B5595A"/>
    <w:rsid w:val="00B55B3E"/>
    <w:rsid w:val="00B55BF0"/>
    <w:rsid w:val="00B55F14"/>
    <w:rsid w:val="00B56EF9"/>
    <w:rsid w:val="00B56F1E"/>
    <w:rsid w:val="00B56FFC"/>
    <w:rsid w:val="00B57397"/>
    <w:rsid w:val="00B57849"/>
    <w:rsid w:val="00B5796B"/>
    <w:rsid w:val="00B57985"/>
    <w:rsid w:val="00B57CE0"/>
    <w:rsid w:val="00B57DB4"/>
    <w:rsid w:val="00B603A0"/>
    <w:rsid w:val="00B608BA"/>
    <w:rsid w:val="00B60C74"/>
    <w:rsid w:val="00B60CDC"/>
    <w:rsid w:val="00B60D49"/>
    <w:rsid w:val="00B60E54"/>
    <w:rsid w:val="00B61032"/>
    <w:rsid w:val="00B610A5"/>
    <w:rsid w:val="00B6134F"/>
    <w:rsid w:val="00B617AE"/>
    <w:rsid w:val="00B61891"/>
    <w:rsid w:val="00B61B51"/>
    <w:rsid w:val="00B62190"/>
    <w:rsid w:val="00B62C0F"/>
    <w:rsid w:val="00B62D38"/>
    <w:rsid w:val="00B62D62"/>
    <w:rsid w:val="00B62D77"/>
    <w:rsid w:val="00B630D8"/>
    <w:rsid w:val="00B6331C"/>
    <w:rsid w:val="00B633A1"/>
    <w:rsid w:val="00B636C7"/>
    <w:rsid w:val="00B636E5"/>
    <w:rsid w:val="00B63916"/>
    <w:rsid w:val="00B63A9E"/>
    <w:rsid w:val="00B63CBF"/>
    <w:rsid w:val="00B63D1E"/>
    <w:rsid w:val="00B64218"/>
    <w:rsid w:val="00B64959"/>
    <w:rsid w:val="00B64F0E"/>
    <w:rsid w:val="00B654AB"/>
    <w:rsid w:val="00B65737"/>
    <w:rsid w:val="00B65A21"/>
    <w:rsid w:val="00B65A6D"/>
    <w:rsid w:val="00B65CB9"/>
    <w:rsid w:val="00B65E46"/>
    <w:rsid w:val="00B66627"/>
    <w:rsid w:val="00B669C8"/>
    <w:rsid w:val="00B66A00"/>
    <w:rsid w:val="00B66C2A"/>
    <w:rsid w:val="00B6720F"/>
    <w:rsid w:val="00B67392"/>
    <w:rsid w:val="00B67C5E"/>
    <w:rsid w:val="00B67EF1"/>
    <w:rsid w:val="00B67F7A"/>
    <w:rsid w:val="00B70127"/>
    <w:rsid w:val="00B7035A"/>
    <w:rsid w:val="00B7073A"/>
    <w:rsid w:val="00B70D5A"/>
    <w:rsid w:val="00B70FD5"/>
    <w:rsid w:val="00B71496"/>
    <w:rsid w:val="00B716F3"/>
    <w:rsid w:val="00B720AA"/>
    <w:rsid w:val="00B724E2"/>
    <w:rsid w:val="00B72710"/>
    <w:rsid w:val="00B72A40"/>
    <w:rsid w:val="00B72B70"/>
    <w:rsid w:val="00B7325C"/>
    <w:rsid w:val="00B732E3"/>
    <w:rsid w:val="00B735B1"/>
    <w:rsid w:val="00B735E8"/>
    <w:rsid w:val="00B73915"/>
    <w:rsid w:val="00B73F27"/>
    <w:rsid w:val="00B742DF"/>
    <w:rsid w:val="00B746D4"/>
    <w:rsid w:val="00B747CC"/>
    <w:rsid w:val="00B74ED5"/>
    <w:rsid w:val="00B751A5"/>
    <w:rsid w:val="00B7521F"/>
    <w:rsid w:val="00B7577A"/>
    <w:rsid w:val="00B7584F"/>
    <w:rsid w:val="00B75B75"/>
    <w:rsid w:val="00B75BAA"/>
    <w:rsid w:val="00B75C36"/>
    <w:rsid w:val="00B76210"/>
    <w:rsid w:val="00B76C8C"/>
    <w:rsid w:val="00B76E08"/>
    <w:rsid w:val="00B76E1D"/>
    <w:rsid w:val="00B76F1C"/>
    <w:rsid w:val="00B76F5E"/>
    <w:rsid w:val="00B7739C"/>
    <w:rsid w:val="00B775B1"/>
    <w:rsid w:val="00B77E1A"/>
    <w:rsid w:val="00B8095C"/>
    <w:rsid w:val="00B809FB"/>
    <w:rsid w:val="00B80DE6"/>
    <w:rsid w:val="00B80E66"/>
    <w:rsid w:val="00B80E80"/>
    <w:rsid w:val="00B80ECF"/>
    <w:rsid w:val="00B8108B"/>
    <w:rsid w:val="00B81F72"/>
    <w:rsid w:val="00B821E8"/>
    <w:rsid w:val="00B823F2"/>
    <w:rsid w:val="00B82C7D"/>
    <w:rsid w:val="00B82E79"/>
    <w:rsid w:val="00B830BB"/>
    <w:rsid w:val="00B83881"/>
    <w:rsid w:val="00B83F42"/>
    <w:rsid w:val="00B84B66"/>
    <w:rsid w:val="00B84C58"/>
    <w:rsid w:val="00B84C78"/>
    <w:rsid w:val="00B84E90"/>
    <w:rsid w:val="00B84FFA"/>
    <w:rsid w:val="00B85033"/>
    <w:rsid w:val="00B859F1"/>
    <w:rsid w:val="00B85CE7"/>
    <w:rsid w:val="00B85D06"/>
    <w:rsid w:val="00B8648A"/>
    <w:rsid w:val="00B864B7"/>
    <w:rsid w:val="00B86A28"/>
    <w:rsid w:val="00B8712A"/>
    <w:rsid w:val="00B878BD"/>
    <w:rsid w:val="00B87D4F"/>
    <w:rsid w:val="00B901A4"/>
    <w:rsid w:val="00B901D2"/>
    <w:rsid w:val="00B90204"/>
    <w:rsid w:val="00B9023F"/>
    <w:rsid w:val="00B902CF"/>
    <w:rsid w:val="00B90668"/>
    <w:rsid w:val="00B90A4E"/>
    <w:rsid w:val="00B90ECF"/>
    <w:rsid w:val="00B91100"/>
    <w:rsid w:val="00B911F4"/>
    <w:rsid w:val="00B9122C"/>
    <w:rsid w:val="00B914D0"/>
    <w:rsid w:val="00B916CC"/>
    <w:rsid w:val="00B9173D"/>
    <w:rsid w:val="00B919E1"/>
    <w:rsid w:val="00B91FD1"/>
    <w:rsid w:val="00B920B5"/>
    <w:rsid w:val="00B92831"/>
    <w:rsid w:val="00B92BDA"/>
    <w:rsid w:val="00B9311C"/>
    <w:rsid w:val="00B931C6"/>
    <w:rsid w:val="00B93362"/>
    <w:rsid w:val="00B934D9"/>
    <w:rsid w:val="00B93739"/>
    <w:rsid w:val="00B9377C"/>
    <w:rsid w:val="00B93CFA"/>
    <w:rsid w:val="00B93EBA"/>
    <w:rsid w:val="00B93F2C"/>
    <w:rsid w:val="00B9449E"/>
    <w:rsid w:val="00B94AB8"/>
    <w:rsid w:val="00B951D5"/>
    <w:rsid w:val="00B955A6"/>
    <w:rsid w:val="00B9575E"/>
    <w:rsid w:val="00B95A62"/>
    <w:rsid w:val="00B95AC5"/>
    <w:rsid w:val="00B95E5C"/>
    <w:rsid w:val="00B95E72"/>
    <w:rsid w:val="00B95F78"/>
    <w:rsid w:val="00B96261"/>
    <w:rsid w:val="00B964E7"/>
    <w:rsid w:val="00B96633"/>
    <w:rsid w:val="00B96725"/>
    <w:rsid w:val="00B971F5"/>
    <w:rsid w:val="00B97368"/>
    <w:rsid w:val="00B97667"/>
    <w:rsid w:val="00B97E7B"/>
    <w:rsid w:val="00BA01F6"/>
    <w:rsid w:val="00BA02AE"/>
    <w:rsid w:val="00BA0817"/>
    <w:rsid w:val="00BA0AAB"/>
    <w:rsid w:val="00BA0C79"/>
    <w:rsid w:val="00BA0D8E"/>
    <w:rsid w:val="00BA0DEF"/>
    <w:rsid w:val="00BA1016"/>
    <w:rsid w:val="00BA147E"/>
    <w:rsid w:val="00BA1546"/>
    <w:rsid w:val="00BA187A"/>
    <w:rsid w:val="00BA1FE4"/>
    <w:rsid w:val="00BA2067"/>
    <w:rsid w:val="00BA26E9"/>
    <w:rsid w:val="00BA2769"/>
    <w:rsid w:val="00BA28EB"/>
    <w:rsid w:val="00BA2D9A"/>
    <w:rsid w:val="00BA2E8D"/>
    <w:rsid w:val="00BA313B"/>
    <w:rsid w:val="00BA315D"/>
    <w:rsid w:val="00BA327D"/>
    <w:rsid w:val="00BA374D"/>
    <w:rsid w:val="00BA3920"/>
    <w:rsid w:val="00BA3936"/>
    <w:rsid w:val="00BA3BF3"/>
    <w:rsid w:val="00BA3C4C"/>
    <w:rsid w:val="00BA3DD5"/>
    <w:rsid w:val="00BA3F9F"/>
    <w:rsid w:val="00BA4035"/>
    <w:rsid w:val="00BA41D3"/>
    <w:rsid w:val="00BA44C4"/>
    <w:rsid w:val="00BA44D7"/>
    <w:rsid w:val="00BA4542"/>
    <w:rsid w:val="00BA46A4"/>
    <w:rsid w:val="00BA4718"/>
    <w:rsid w:val="00BA4F42"/>
    <w:rsid w:val="00BA537D"/>
    <w:rsid w:val="00BA5D98"/>
    <w:rsid w:val="00BA5FBF"/>
    <w:rsid w:val="00BA6230"/>
    <w:rsid w:val="00BA636A"/>
    <w:rsid w:val="00BA6394"/>
    <w:rsid w:val="00BA69DA"/>
    <w:rsid w:val="00BA6B30"/>
    <w:rsid w:val="00BA6C98"/>
    <w:rsid w:val="00BA6E5A"/>
    <w:rsid w:val="00BA7167"/>
    <w:rsid w:val="00BA7214"/>
    <w:rsid w:val="00BA73B1"/>
    <w:rsid w:val="00BA740D"/>
    <w:rsid w:val="00BA7481"/>
    <w:rsid w:val="00BA750D"/>
    <w:rsid w:val="00BA75EC"/>
    <w:rsid w:val="00BA7CD9"/>
    <w:rsid w:val="00BB0017"/>
    <w:rsid w:val="00BB010C"/>
    <w:rsid w:val="00BB01EB"/>
    <w:rsid w:val="00BB0302"/>
    <w:rsid w:val="00BB043A"/>
    <w:rsid w:val="00BB0629"/>
    <w:rsid w:val="00BB10DF"/>
    <w:rsid w:val="00BB13C9"/>
    <w:rsid w:val="00BB15B8"/>
    <w:rsid w:val="00BB18F2"/>
    <w:rsid w:val="00BB1970"/>
    <w:rsid w:val="00BB1AC4"/>
    <w:rsid w:val="00BB1B7A"/>
    <w:rsid w:val="00BB27CA"/>
    <w:rsid w:val="00BB27DC"/>
    <w:rsid w:val="00BB28E1"/>
    <w:rsid w:val="00BB2D54"/>
    <w:rsid w:val="00BB32D5"/>
    <w:rsid w:val="00BB3BB9"/>
    <w:rsid w:val="00BB415E"/>
    <w:rsid w:val="00BB4228"/>
    <w:rsid w:val="00BB458A"/>
    <w:rsid w:val="00BB49A9"/>
    <w:rsid w:val="00BB4A58"/>
    <w:rsid w:val="00BB4CFA"/>
    <w:rsid w:val="00BB4FA1"/>
    <w:rsid w:val="00BB502F"/>
    <w:rsid w:val="00BB534D"/>
    <w:rsid w:val="00BB538C"/>
    <w:rsid w:val="00BB56AC"/>
    <w:rsid w:val="00BB5977"/>
    <w:rsid w:val="00BB59EC"/>
    <w:rsid w:val="00BB5EA5"/>
    <w:rsid w:val="00BB5EF2"/>
    <w:rsid w:val="00BB63E9"/>
    <w:rsid w:val="00BB678C"/>
    <w:rsid w:val="00BB6A12"/>
    <w:rsid w:val="00BB6B14"/>
    <w:rsid w:val="00BB6B5B"/>
    <w:rsid w:val="00BB6E2E"/>
    <w:rsid w:val="00BB6F46"/>
    <w:rsid w:val="00BB7FEF"/>
    <w:rsid w:val="00BC02F0"/>
    <w:rsid w:val="00BC033B"/>
    <w:rsid w:val="00BC0395"/>
    <w:rsid w:val="00BC077A"/>
    <w:rsid w:val="00BC0C30"/>
    <w:rsid w:val="00BC0E57"/>
    <w:rsid w:val="00BC103F"/>
    <w:rsid w:val="00BC11B0"/>
    <w:rsid w:val="00BC150C"/>
    <w:rsid w:val="00BC15C2"/>
    <w:rsid w:val="00BC171C"/>
    <w:rsid w:val="00BC177E"/>
    <w:rsid w:val="00BC17F2"/>
    <w:rsid w:val="00BC1966"/>
    <w:rsid w:val="00BC1D46"/>
    <w:rsid w:val="00BC22B7"/>
    <w:rsid w:val="00BC24B5"/>
    <w:rsid w:val="00BC2508"/>
    <w:rsid w:val="00BC29C3"/>
    <w:rsid w:val="00BC2E3A"/>
    <w:rsid w:val="00BC2ED9"/>
    <w:rsid w:val="00BC3037"/>
    <w:rsid w:val="00BC32B1"/>
    <w:rsid w:val="00BC3446"/>
    <w:rsid w:val="00BC3617"/>
    <w:rsid w:val="00BC3745"/>
    <w:rsid w:val="00BC3A1B"/>
    <w:rsid w:val="00BC3BD0"/>
    <w:rsid w:val="00BC3DD2"/>
    <w:rsid w:val="00BC40AE"/>
    <w:rsid w:val="00BC420E"/>
    <w:rsid w:val="00BC479B"/>
    <w:rsid w:val="00BC49BF"/>
    <w:rsid w:val="00BC4E04"/>
    <w:rsid w:val="00BC5246"/>
    <w:rsid w:val="00BC532A"/>
    <w:rsid w:val="00BC5386"/>
    <w:rsid w:val="00BC5398"/>
    <w:rsid w:val="00BC593C"/>
    <w:rsid w:val="00BC5CAC"/>
    <w:rsid w:val="00BC617D"/>
    <w:rsid w:val="00BC6691"/>
    <w:rsid w:val="00BC6C91"/>
    <w:rsid w:val="00BC717F"/>
    <w:rsid w:val="00BC73DC"/>
    <w:rsid w:val="00BC7DDE"/>
    <w:rsid w:val="00BC7EED"/>
    <w:rsid w:val="00BD0710"/>
    <w:rsid w:val="00BD0812"/>
    <w:rsid w:val="00BD0D1A"/>
    <w:rsid w:val="00BD0D5D"/>
    <w:rsid w:val="00BD1CFC"/>
    <w:rsid w:val="00BD1D08"/>
    <w:rsid w:val="00BD227E"/>
    <w:rsid w:val="00BD2381"/>
    <w:rsid w:val="00BD250A"/>
    <w:rsid w:val="00BD27EE"/>
    <w:rsid w:val="00BD2BA9"/>
    <w:rsid w:val="00BD2C39"/>
    <w:rsid w:val="00BD2E78"/>
    <w:rsid w:val="00BD2FAD"/>
    <w:rsid w:val="00BD2FFC"/>
    <w:rsid w:val="00BD3119"/>
    <w:rsid w:val="00BD3A67"/>
    <w:rsid w:val="00BD3AD9"/>
    <w:rsid w:val="00BD3AF7"/>
    <w:rsid w:val="00BD3CF1"/>
    <w:rsid w:val="00BD40C1"/>
    <w:rsid w:val="00BD40FE"/>
    <w:rsid w:val="00BD433F"/>
    <w:rsid w:val="00BD461F"/>
    <w:rsid w:val="00BD4738"/>
    <w:rsid w:val="00BD4A7B"/>
    <w:rsid w:val="00BD4BE4"/>
    <w:rsid w:val="00BD4C55"/>
    <w:rsid w:val="00BD4D7C"/>
    <w:rsid w:val="00BD4E10"/>
    <w:rsid w:val="00BD4F0E"/>
    <w:rsid w:val="00BD50D8"/>
    <w:rsid w:val="00BD50ED"/>
    <w:rsid w:val="00BD5267"/>
    <w:rsid w:val="00BD5AF1"/>
    <w:rsid w:val="00BD601E"/>
    <w:rsid w:val="00BD63BE"/>
    <w:rsid w:val="00BD6789"/>
    <w:rsid w:val="00BD6956"/>
    <w:rsid w:val="00BD75A6"/>
    <w:rsid w:val="00BD771E"/>
    <w:rsid w:val="00BD7CA9"/>
    <w:rsid w:val="00BD7CBD"/>
    <w:rsid w:val="00BD7D80"/>
    <w:rsid w:val="00BE003A"/>
    <w:rsid w:val="00BE0047"/>
    <w:rsid w:val="00BE01CE"/>
    <w:rsid w:val="00BE05A2"/>
    <w:rsid w:val="00BE0ABF"/>
    <w:rsid w:val="00BE13A8"/>
    <w:rsid w:val="00BE15A3"/>
    <w:rsid w:val="00BE1B07"/>
    <w:rsid w:val="00BE1B91"/>
    <w:rsid w:val="00BE28AD"/>
    <w:rsid w:val="00BE2AE8"/>
    <w:rsid w:val="00BE2DC9"/>
    <w:rsid w:val="00BE2F2D"/>
    <w:rsid w:val="00BE2FA7"/>
    <w:rsid w:val="00BE3205"/>
    <w:rsid w:val="00BE337C"/>
    <w:rsid w:val="00BE3677"/>
    <w:rsid w:val="00BE36AD"/>
    <w:rsid w:val="00BE36D0"/>
    <w:rsid w:val="00BE36FB"/>
    <w:rsid w:val="00BE3844"/>
    <w:rsid w:val="00BE38CE"/>
    <w:rsid w:val="00BE39B4"/>
    <w:rsid w:val="00BE3C81"/>
    <w:rsid w:val="00BE3CDD"/>
    <w:rsid w:val="00BE3EF2"/>
    <w:rsid w:val="00BE4141"/>
    <w:rsid w:val="00BE45FD"/>
    <w:rsid w:val="00BE4826"/>
    <w:rsid w:val="00BE4F11"/>
    <w:rsid w:val="00BE5A1A"/>
    <w:rsid w:val="00BE5B92"/>
    <w:rsid w:val="00BE5C13"/>
    <w:rsid w:val="00BE5EDF"/>
    <w:rsid w:val="00BE629B"/>
    <w:rsid w:val="00BE68B3"/>
    <w:rsid w:val="00BE6CD0"/>
    <w:rsid w:val="00BE6E00"/>
    <w:rsid w:val="00BE6E16"/>
    <w:rsid w:val="00BE70DD"/>
    <w:rsid w:val="00BE70DF"/>
    <w:rsid w:val="00BE7309"/>
    <w:rsid w:val="00BE762D"/>
    <w:rsid w:val="00BE783A"/>
    <w:rsid w:val="00BE7D02"/>
    <w:rsid w:val="00BE7D47"/>
    <w:rsid w:val="00BE7D9B"/>
    <w:rsid w:val="00BE7DA5"/>
    <w:rsid w:val="00BF04DB"/>
    <w:rsid w:val="00BF0561"/>
    <w:rsid w:val="00BF0953"/>
    <w:rsid w:val="00BF0A54"/>
    <w:rsid w:val="00BF12B5"/>
    <w:rsid w:val="00BF1A10"/>
    <w:rsid w:val="00BF1A1B"/>
    <w:rsid w:val="00BF1A48"/>
    <w:rsid w:val="00BF1CBF"/>
    <w:rsid w:val="00BF214D"/>
    <w:rsid w:val="00BF21D8"/>
    <w:rsid w:val="00BF233F"/>
    <w:rsid w:val="00BF2381"/>
    <w:rsid w:val="00BF2475"/>
    <w:rsid w:val="00BF2557"/>
    <w:rsid w:val="00BF27A9"/>
    <w:rsid w:val="00BF2FF8"/>
    <w:rsid w:val="00BF312C"/>
    <w:rsid w:val="00BF334B"/>
    <w:rsid w:val="00BF3995"/>
    <w:rsid w:val="00BF3A93"/>
    <w:rsid w:val="00BF3E7E"/>
    <w:rsid w:val="00BF4093"/>
    <w:rsid w:val="00BF45B8"/>
    <w:rsid w:val="00BF4681"/>
    <w:rsid w:val="00BF481B"/>
    <w:rsid w:val="00BF48FA"/>
    <w:rsid w:val="00BF4FC9"/>
    <w:rsid w:val="00BF5372"/>
    <w:rsid w:val="00BF53A5"/>
    <w:rsid w:val="00BF599F"/>
    <w:rsid w:val="00BF59BD"/>
    <w:rsid w:val="00BF5C80"/>
    <w:rsid w:val="00BF5E11"/>
    <w:rsid w:val="00BF5F99"/>
    <w:rsid w:val="00BF62CC"/>
    <w:rsid w:val="00BF6343"/>
    <w:rsid w:val="00BF6424"/>
    <w:rsid w:val="00BF68EE"/>
    <w:rsid w:val="00BF69D4"/>
    <w:rsid w:val="00BF6A0B"/>
    <w:rsid w:val="00BF708C"/>
    <w:rsid w:val="00BF7272"/>
    <w:rsid w:val="00BF76AF"/>
    <w:rsid w:val="00BF7770"/>
    <w:rsid w:val="00BF77CC"/>
    <w:rsid w:val="00BF7D2A"/>
    <w:rsid w:val="00BF7DCE"/>
    <w:rsid w:val="00BF7E8E"/>
    <w:rsid w:val="00C00561"/>
    <w:rsid w:val="00C0069B"/>
    <w:rsid w:val="00C008C4"/>
    <w:rsid w:val="00C008CD"/>
    <w:rsid w:val="00C0097E"/>
    <w:rsid w:val="00C00ACD"/>
    <w:rsid w:val="00C00C0C"/>
    <w:rsid w:val="00C010EE"/>
    <w:rsid w:val="00C01217"/>
    <w:rsid w:val="00C01572"/>
    <w:rsid w:val="00C01624"/>
    <w:rsid w:val="00C0208C"/>
    <w:rsid w:val="00C022FC"/>
    <w:rsid w:val="00C024FC"/>
    <w:rsid w:val="00C025ED"/>
    <w:rsid w:val="00C02675"/>
    <w:rsid w:val="00C02862"/>
    <w:rsid w:val="00C0337F"/>
    <w:rsid w:val="00C0356E"/>
    <w:rsid w:val="00C03618"/>
    <w:rsid w:val="00C03903"/>
    <w:rsid w:val="00C03AB6"/>
    <w:rsid w:val="00C03DD9"/>
    <w:rsid w:val="00C049CA"/>
    <w:rsid w:val="00C04EC9"/>
    <w:rsid w:val="00C05222"/>
    <w:rsid w:val="00C05421"/>
    <w:rsid w:val="00C05471"/>
    <w:rsid w:val="00C0548C"/>
    <w:rsid w:val="00C05F98"/>
    <w:rsid w:val="00C0603D"/>
    <w:rsid w:val="00C06A03"/>
    <w:rsid w:val="00C06BE5"/>
    <w:rsid w:val="00C070A9"/>
    <w:rsid w:val="00C073A1"/>
    <w:rsid w:val="00C075CE"/>
    <w:rsid w:val="00C07A84"/>
    <w:rsid w:val="00C07D40"/>
    <w:rsid w:val="00C10430"/>
    <w:rsid w:val="00C10E0E"/>
    <w:rsid w:val="00C117AE"/>
    <w:rsid w:val="00C11A44"/>
    <w:rsid w:val="00C11B1C"/>
    <w:rsid w:val="00C11DFF"/>
    <w:rsid w:val="00C12072"/>
    <w:rsid w:val="00C137FF"/>
    <w:rsid w:val="00C13B0A"/>
    <w:rsid w:val="00C13C62"/>
    <w:rsid w:val="00C13DFC"/>
    <w:rsid w:val="00C14E4F"/>
    <w:rsid w:val="00C15321"/>
    <w:rsid w:val="00C1541E"/>
    <w:rsid w:val="00C1543F"/>
    <w:rsid w:val="00C15769"/>
    <w:rsid w:val="00C15F86"/>
    <w:rsid w:val="00C1644C"/>
    <w:rsid w:val="00C164E5"/>
    <w:rsid w:val="00C165D0"/>
    <w:rsid w:val="00C1698A"/>
    <w:rsid w:val="00C16ACE"/>
    <w:rsid w:val="00C1759E"/>
    <w:rsid w:val="00C208C7"/>
    <w:rsid w:val="00C20D72"/>
    <w:rsid w:val="00C20E41"/>
    <w:rsid w:val="00C20EA5"/>
    <w:rsid w:val="00C210BE"/>
    <w:rsid w:val="00C2129B"/>
    <w:rsid w:val="00C2133B"/>
    <w:rsid w:val="00C215C4"/>
    <w:rsid w:val="00C217C5"/>
    <w:rsid w:val="00C21DFA"/>
    <w:rsid w:val="00C21E31"/>
    <w:rsid w:val="00C224B7"/>
    <w:rsid w:val="00C224F0"/>
    <w:rsid w:val="00C2257A"/>
    <w:rsid w:val="00C22803"/>
    <w:rsid w:val="00C2284F"/>
    <w:rsid w:val="00C22EC7"/>
    <w:rsid w:val="00C235CA"/>
    <w:rsid w:val="00C2376F"/>
    <w:rsid w:val="00C239C1"/>
    <w:rsid w:val="00C24116"/>
    <w:rsid w:val="00C24459"/>
    <w:rsid w:val="00C24536"/>
    <w:rsid w:val="00C246A3"/>
    <w:rsid w:val="00C24B06"/>
    <w:rsid w:val="00C24CBE"/>
    <w:rsid w:val="00C255A2"/>
    <w:rsid w:val="00C25700"/>
    <w:rsid w:val="00C25E80"/>
    <w:rsid w:val="00C2632F"/>
    <w:rsid w:val="00C263EF"/>
    <w:rsid w:val="00C26754"/>
    <w:rsid w:val="00C26868"/>
    <w:rsid w:val="00C268E9"/>
    <w:rsid w:val="00C26C58"/>
    <w:rsid w:val="00C270EA"/>
    <w:rsid w:val="00C2710D"/>
    <w:rsid w:val="00C2734B"/>
    <w:rsid w:val="00C27A16"/>
    <w:rsid w:val="00C27B64"/>
    <w:rsid w:val="00C27F7F"/>
    <w:rsid w:val="00C30027"/>
    <w:rsid w:val="00C30737"/>
    <w:rsid w:val="00C30B14"/>
    <w:rsid w:val="00C30B54"/>
    <w:rsid w:val="00C3126B"/>
    <w:rsid w:val="00C312D4"/>
    <w:rsid w:val="00C31314"/>
    <w:rsid w:val="00C31357"/>
    <w:rsid w:val="00C31445"/>
    <w:rsid w:val="00C318E3"/>
    <w:rsid w:val="00C32255"/>
    <w:rsid w:val="00C32281"/>
    <w:rsid w:val="00C32287"/>
    <w:rsid w:val="00C326B6"/>
    <w:rsid w:val="00C3281B"/>
    <w:rsid w:val="00C3286C"/>
    <w:rsid w:val="00C32AB0"/>
    <w:rsid w:val="00C32E3F"/>
    <w:rsid w:val="00C32F3B"/>
    <w:rsid w:val="00C34180"/>
    <w:rsid w:val="00C34634"/>
    <w:rsid w:val="00C347E2"/>
    <w:rsid w:val="00C347F7"/>
    <w:rsid w:val="00C35007"/>
    <w:rsid w:val="00C3518F"/>
    <w:rsid w:val="00C355F7"/>
    <w:rsid w:val="00C3583F"/>
    <w:rsid w:val="00C364F9"/>
    <w:rsid w:val="00C368B0"/>
    <w:rsid w:val="00C36D71"/>
    <w:rsid w:val="00C372F7"/>
    <w:rsid w:val="00C3750B"/>
    <w:rsid w:val="00C40136"/>
    <w:rsid w:val="00C4067D"/>
    <w:rsid w:val="00C40A1C"/>
    <w:rsid w:val="00C40F21"/>
    <w:rsid w:val="00C41360"/>
    <w:rsid w:val="00C417E4"/>
    <w:rsid w:val="00C41D13"/>
    <w:rsid w:val="00C421F9"/>
    <w:rsid w:val="00C42203"/>
    <w:rsid w:val="00C42272"/>
    <w:rsid w:val="00C427B3"/>
    <w:rsid w:val="00C429C9"/>
    <w:rsid w:val="00C42D0C"/>
    <w:rsid w:val="00C42D8A"/>
    <w:rsid w:val="00C434E1"/>
    <w:rsid w:val="00C44039"/>
    <w:rsid w:val="00C442DA"/>
    <w:rsid w:val="00C444E1"/>
    <w:rsid w:val="00C44ADF"/>
    <w:rsid w:val="00C453F9"/>
    <w:rsid w:val="00C455BB"/>
    <w:rsid w:val="00C456E7"/>
    <w:rsid w:val="00C45AA1"/>
    <w:rsid w:val="00C45CFC"/>
    <w:rsid w:val="00C45DB8"/>
    <w:rsid w:val="00C46458"/>
    <w:rsid w:val="00C4695E"/>
    <w:rsid w:val="00C46BCB"/>
    <w:rsid w:val="00C47A19"/>
    <w:rsid w:val="00C47D19"/>
    <w:rsid w:val="00C47D96"/>
    <w:rsid w:val="00C5002B"/>
    <w:rsid w:val="00C501AD"/>
    <w:rsid w:val="00C505C3"/>
    <w:rsid w:val="00C50DEF"/>
    <w:rsid w:val="00C50EA5"/>
    <w:rsid w:val="00C5134D"/>
    <w:rsid w:val="00C513B3"/>
    <w:rsid w:val="00C5200A"/>
    <w:rsid w:val="00C5211B"/>
    <w:rsid w:val="00C524C6"/>
    <w:rsid w:val="00C52516"/>
    <w:rsid w:val="00C52DF7"/>
    <w:rsid w:val="00C52FF5"/>
    <w:rsid w:val="00C5318F"/>
    <w:rsid w:val="00C533B9"/>
    <w:rsid w:val="00C53734"/>
    <w:rsid w:val="00C53969"/>
    <w:rsid w:val="00C53ECE"/>
    <w:rsid w:val="00C54073"/>
    <w:rsid w:val="00C54206"/>
    <w:rsid w:val="00C5433D"/>
    <w:rsid w:val="00C5451D"/>
    <w:rsid w:val="00C552BA"/>
    <w:rsid w:val="00C5537D"/>
    <w:rsid w:val="00C55977"/>
    <w:rsid w:val="00C55B33"/>
    <w:rsid w:val="00C55BE7"/>
    <w:rsid w:val="00C55EEC"/>
    <w:rsid w:val="00C55F43"/>
    <w:rsid w:val="00C561C9"/>
    <w:rsid w:val="00C5623D"/>
    <w:rsid w:val="00C563C7"/>
    <w:rsid w:val="00C564E4"/>
    <w:rsid w:val="00C565D2"/>
    <w:rsid w:val="00C56B4A"/>
    <w:rsid w:val="00C57388"/>
    <w:rsid w:val="00C574C3"/>
    <w:rsid w:val="00C5752C"/>
    <w:rsid w:val="00C577C4"/>
    <w:rsid w:val="00C57CDA"/>
    <w:rsid w:val="00C602D9"/>
    <w:rsid w:val="00C6034E"/>
    <w:rsid w:val="00C604D1"/>
    <w:rsid w:val="00C60620"/>
    <w:rsid w:val="00C606B2"/>
    <w:rsid w:val="00C6074F"/>
    <w:rsid w:val="00C609B5"/>
    <w:rsid w:val="00C60B4E"/>
    <w:rsid w:val="00C60CD5"/>
    <w:rsid w:val="00C60D27"/>
    <w:rsid w:val="00C60D4B"/>
    <w:rsid w:val="00C60EBA"/>
    <w:rsid w:val="00C60FD2"/>
    <w:rsid w:val="00C6128D"/>
    <w:rsid w:val="00C61362"/>
    <w:rsid w:val="00C6145E"/>
    <w:rsid w:val="00C614BC"/>
    <w:rsid w:val="00C615B2"/>
    <w:rsid w:val="00C620D0"/>
    <w:rsid w:val="00C6276B"/>
    <w:rsid w:val="00C62F1A"/>
    <w:rsid w:val="00C630FB"/>
    <w:rsid w:val="00C63663"/>
    <w:rsid w:val="00C636BC"/>
    <w:rsid w:val="00C63CAC"/>
    <w:rsid w:val="00C641F8"/>
    <w:rsid w:val="00C64E82"/>
    <w:rsid w:val="00C64FE6"/>
    <w:rsid w:val="00C65011"/>
    <w:rsid w:val="00C6523E"/>
    <w:rsid w:val="00C655C3"/>
    <w:rsid w:val="00C6577F"/>
    <w:rsid w:val="00C65966"/>
    <w:rsid w:val="00C6597B"/>
    <w:rsid w:val="00C65AAD"/>
    <w:rsid w:val="00C65DCF"/>
    <w:rsid w:val="00C66DE0"/>
    <w:rsid w:val="00C672D5"/>
    <w:rsid w:val="00C67471"/>
    <w:rsid w:val="00C675A6"/>
    <w:rsid w:val="00C67D52"/>
    <w:rsid w:val="00C67D8B"/>
    <w:rsid w:val="00C67F3B"/>
    <w:rsid w:val="00C67FFB"/>
    <w:rsid w:val="00C702A4"/>
    <w:rsid w:val="00C70340"/>
    <w:rsid w:val="00C7069B"/>
    <w:rsid w:val="00C70969"/>
    <w:rsid w:val="00C70C6E"/>
    <w:rsid w:val="00C70EE1"/>
    <w:rsid w:val="00C71040"/>
    <w:rsid w:val="00C711C8"/>
    <w:rsid w:val="00C7129C"/>
    <w:rsid w:val="00C71E77"/>
    <w:rsid w:val="00C71F0B"/>
    <w:rsid w:val="00C72053"/>
    <w:rsid w:val="00C72311"/>
    <w:rsid w:val="00C7236A"/>
    <w:rsid w:val="00C72986"/>
    <w:rsid w:val="00C729B0"/>
    <w:rsid w:val="00C72C1E"/>
    <w:rsid w:val="00C72D8F"/>
    <w:rsid w:val="00C73D32"/>
    <w:rsid w:val="00C73D47"/>
    <w:rsid w:val="00C73F51"/>
    <w:rsid w:val="00C74B2B"/>
    <w:rsid w:val="00C74B35"/>
    <w:rsid w:val="00C74C2E"/>
    <w:rsid w:val="00C74C93"/>
    <w:rsid w:val="00C7519F"/>
    <w:rsid w:val="00C75343"/>
    <w:rsid w:val="00C75410"/>
    <w:rsid w:val="00C7563E"/>
    <w:rsid w:val="00C75823"/>
    <w:rsid w:val="00C75875"/>
    <w:rsid w:val="00C75C55"/>
    <w:rsid w:val="00C76039"/>
    <w:rsid w:val="00C76653"/>
    <w:rsid w:val="00C76830"/>
    <w:rsid w:val="00C76BE6"/>
    <w:rsid w:val="00C76C95"/>
    <w:rsid w:val="00C76E6A"/>
    <w:rsid w:val="00C772BB"/>
    <w:rsid w:val="00C778D2"/>
    <w:rsid w:val="00C8018C"/>
    <w:rsid w:val="00C80272"/>
    <w:rsid w:val="00C80334"/>
    <w:rsid w:val="00C812F7"/>
    <w:rsid w:val="00C817E5"/>
    <w:rsid w:val="00C81853"/>
    <w:rsid w:val="00C81966"/>
    <w:rsid w:val="00C81AB6"/>
    <w:rsid w:val="00C81B20"/>
    <w:rsid w:val="00C81BE4"/>
    <w:rsid w:val="00C81FC2"/>
    <w:rsid w:val="00C8205A"/>
    <w:rsid w:val="00C824E2"/>
    <w:rsid w:val="00C82BA5"/>
    <w:rsid w:val="00C82BF6"/>
    <w:rsid w:val="00C82DF3"/>
    <w:rsid w:val="00C82FE5"/>
    <w:rsid w:val="00C83021"/>
    <w:rsid w:val="00C830E9"/>
    <w:rsid w:val="00C83106"/>
    <w:rsid w:val="00C8313D"/>
    <w:rsid w:val="00C83159"/>
    <w:rsid w:val="00C835F8"/>
    <w:rsid w:val="00C8366C"/>
    <w:rsid w:val="00C8384B"/>
    <w:rsid w:val="00C84293"/>
    <w:rsid w:val="00C846E8"/>
    <w:rsid w:val="00C848D0"/>
    <w:rsid w:val="00C851F6"/>
    <w:rsid w:val="00C8544E"/>
    <w:rsid w:val="00C8557F"/>
    <w:rsid w:val="00C857F6"/>
    <w:rsid w:val="00C85835"/>
    <w:rsid w:val="00C85AFB"/>
    <w:rsid w:val="00C85CA7"/>
    <w:rsid w:val="00C8616A"/>
    <w:rsid w:val="00C86846"/>
    <w:rsid w:val="00C86860"/>
    <w:rsid w:val="00C86C0D"/>
    <w:rsid w:val="00C86C6F"/>
    <w:rsid w:val="00C86EA0"/>
    <w:rsid w:val="00C87439"/>
    <w:rsid w:val="00C87624"/>
    <w:rsid w:val="00C90654"/>
    <w:rsid w:val="00C90749"/>
    <w:rsid w:val="00C9077B"/>
    <w:rsid w:val="00C909B9"/>
    <w:rsid w:val="00C90C46"/>
    <w:rsid w:val="00C9120C"/>
    <w:rsid w:val="00C9146B"/>
    <w:rsid w:val="00C91511"/>
    <w:rsid w:val="00C91829"/>
    <w:rsid w:val="00C91A9B"/>
    <w:rsid w:val="00C91CEA"/>
    <w:rsid w:val="00C91D50"/>
    <w:rsid w:val="00C91E1A"/>
    <w:rsid w:val="00C91F55"/>
    <w:rsid w:val="00C9277B"/>
    <w:rsid w:val="00C92B42"/>
    <w:rsid w:val="00C9358A"/>
    <w:rsid w:val="00C93D71"/>
    <w:rsid w:val="00C945A4"/>
    <w:rsid w:val="00C945DC"/>
    <w:rsid w:val="00C94842"/>
    <w:rsid w:val="00C9496B"/>
    <w:rsid w:val="00C94B1A"/>
    <w:rsid w:val="00C94C9D"/>
    <w:rsid w:val="00C94D81"/>
    <w:rsid w:val="00C957F3"/>
    <w:rsid w:val="00C958AB"/>
    <w:rsid w:val="00C95AB7"/>
    <w:rsid w:val="00C95C94"/>
    <w:rsid w:val="00C96014"/>
    <w:rsid w:val="00C964DB"/>
    <w:rsid w:val="00C965AE"/>
    <w:rsid w:val="00C966F5"/>
    <w:rsid w:val="00C96C3A"/>
    <w:rsid w:val="00C96CB5"/>
    <w:rsid w:val="00C9705C"/>
    <w:rsid w:val="00C972E1"/>
    <w:rsid w:val="00C9747E"/>
    <w:rsid w:val="00C976E4"/>
    <w:rsid w:val="00C97CF2"/>
    <w:rsid w:val="00C97D39"/>
    <w:rsid w:val="00CA0A94"/>
    <w:rsid w:val="00CA1222"/>
    <w:rsid w:val="00CA14C0"/>
    <w:rsid w:val="00CA1529"/>
    <w:rsid w:val="00CA1556"/>
    <w:rsid w:val="00CA1E73"/>
    <w:rsid w:val="00CA1E7A"/>
    <w:rsid w:val="00CA242E"/>
    <w:rsid w:val="00CA2491"/>
    <w:rsid w:val="00CA2D42"/>
    <w:rsid w:val="00CA2EBB"/>
    <w:rsid w:val="00CA331B"/>
    <w:rsid w:val="00CA3760"/>
    <w:rsid w:val="00CA384E"/>
    <w:rsid w:val="00CA3B6B"/>
    <w:rsid w:val="00CA3C86"/>
    <w:rsid w:val="00CA4199"/>
    <w:rsid w:val="00CA4278"/>
    <w:rsid w:val="00CA4467"/>
    <w:rsid w:val="00CA454C"/>
    <w:rsid w:val="00CA4583"/>
    <w:rsid w:val="00CA4A3C"/>
    <w:rsid w:val="00CA53C7"/>
    <w:rsid w:val="00CA56CD"/>
    <w:rsid w:val="00CA59F2"/>
    <w:rsid w:val="00CA5FFC"/>
    <w:rsid w:val="00CA606D"/>
    <w:rsid w:val="00CA651C"/>
    <w:rsid w:val="00CA667A"/>
    <w:rsid w:val="00CA6744"/>
    <w:rsid w:val="00CA67A6"/>
    <w:rsid w:val="00CA693B"/>
    <w:rsid w:val="00CA693F"/>
    <w:rsid w:val="00CA6946"/>
    <w:rsid w:val="00CA720E"/>
    <w:rsid w:val="00CA72E1"/>
    <w:rsid w:val="00CA7B76"/>
    <w:rsid w:val="00CA7E61"/>
    <w:rsid w:val="00CA7F5C"/>
    <w:rsid w:val="00CB0007"/>
    <w:rsid w:val="00CB08FC"/>
    <w:rsid w:val="00CB09BC"/>
    <w:rsid w:val="00CB0D44"/>
    <w:rsid w:val="00CB1137"/>
    <w:rsid w:val="00CB16A5"/>
    <w:rsid w:val="00CB1A3D"/>
    <w:rsid w:val="00CB1F30"/>
    <w:rsid w:val="00CB1F5C"/>
    <w:rsid w:val="00CB1FCF"/>
    <w:rsid w:val="00CB2813"/>
    <w:rsid w:val="00CB2AD7"/>
    <w:rsid w:val="00CB2CA9"/>
    <w:rsid w:val="00CB2E4C"/>
    <w:rsid w:val="00CB335F"/>
    <w:rsid w:val="00CB3D70"/>
    <w:rsid w:val="00CB4713"/>
    <w:rsid w:val="00CB47B0"/>
    <w:rsid w:val="00CB499B"/>
    <w:rsid w:val="00CB4C3D"/>
    <w:rsid w:val="00CB4F03"/>
    <w:rsid w:val="00CB50FC"/>
    <w:rsid w:val="00CB59EF"/>
    <w:rsid w:val="00CB5A2F"/>
    <w:rsid w:val="00CB5A9D"/>
    <w:rsid w:val="00CB6039"/>
    <w:rsid w:val="00CB64DF"/>
    <w:rsid w:val="00CB662A"/>
    <w:rsid w:val="00CB6899"/>
    <w:rsid w:val="00CB6B86"/>
    <w:rsid w:val="00CB6D16"/>
    <w:rsid w:val="00CB6E39"/>
    <w:rsid w:val="00CB7A1D"/>
    <w:rsid w:val="00CB7F0B"/>
    <w:rsid w:val="00CC01E6"/>
    <w:rsid w:val="00CC072D"/>
    <w:rsid w:val="00CC07F5"/>
    <w:rsid w:val="00CC09BF"/>
    <w:rsid w:val="00CC122C"/>
    <w:rsid w:val="00CC1478"/>
    <w:rsid w:val="00CC1701"/>
    <w:rsid w:val="00CC1A40"/>
    <w:rsid w:val="00CC1DA5"/>
    <w:rsid w:val="00CC20F2"/>
    <w:rsid w:val="00CC2759"/>
    <w:rsid w:val="00CC27CD"/>
    <w:rsid w:val="00CC3121"/>
    <w:rsid w:val="00CC3572"/>
    <w:rsid w:val="00CC3750"/>
    <w:rsid w:val="00CC37EE"/>
    <w:rsid w:val="00CC396E"/>
    <w:rsid w:val="00CC3A65"/>
    <w:rsid w:val="00CC3BA1"/>
    <w:rsid w:val="00CC3C1C"/>
    <w:rsid w:val="00CC3F40"/>
    <w:rsid w:val="00CC4571"/>
    <w:rsid w:val="00CC482D"/>
    <w:rsid w:val="00CC4CE5"/>
    <w:rsid w:val="00CC4D4E"/>
    <w:rsid w:val="00CC4E37"/>
    <w:rsid w:val="00CC50A6"/>
    <w:rsid w:val="00CC5101"/>
    <w:rsid w:val="00CC55A5"/>
    <w:rsid w:val="00CC59B6"/>
    <w:rsid w:val="00CC5A68"/>
    <w:rsid w:val="00CC5B4E"/>
    <w:rsid w:val="00CC5C78"/>
    <w:rsid w:val="00CC6052"/>
    <w:rsid w:val="00CC620F"/>
    <w:rsid w:val="00CC6583"/>
    <w:rsid w:val="00CC6669"/>
    <w:rsid w:val="00CC680F"/>
    <w:rsid w:val="00CC6D48"/>
    <w:rsid w:val="00CC730C"/>
    <w:rsid w:val="00CC74CD"/>
    <w:rsid w:val="00CC777F"/>
    <w:rsid w:val="00CC7A6E"/>
    <w:rsid w:val="00CC7B03"/>
    <w:rsid w:val="00CD002A"/>
    <w:rsid w:val="00CD0934"/>
    <w:rsid w:val="00CD0B08"/>
    <w:rsid w:val="00CD0E02"/>
    <w:rsid w:val="00CD0F1C"/>
    <w:rsid w:val="00CD0FDC"/>
    <w:rsid w:val="00CD1205"/>
    <w:rsid w:val="00CD129E"/>
    <w:rsid w:val="00CD1364"/>
    <w:rsid w:val="00CD14C8"/>
    <w:rsid w:val="00CD188B"/>
    <w:rsid w:val="00CD1D6B"/>
    <w:rsid w:val="00CD1DB6"/>
    <w:rsid w:val="00CD2714"/>
    <w:rsid w:val="00CD2A79"/>
    <w:rsid w:val="00CD2AE8"/>
    <w:rsid w:val="00CD316A"/>
    <w:rsid w:val="00CD3A5B"/>
    <w:rsid w:val="00CD3BDC"/>
    <w:rsid w:val="00CD3C1C"/>
    <w:rsid w:val="00CD47D5"/>
    <w:rsid w:val="00CD500C"/>
    <w:rsid w:val="00CD52F4"/>
    <w:rsid w:val="00CD5515"/>
    <w:rsid w:val="00CD558C"/>
    <w:rsid w:val="00CD5C8A"/>
    <w:rsid w:val="00CD5ED3"/>
    <w:rsid w:val="00CD60FA"/>
    <w:rsid w:val="00CD62BA"/>
    <w:rsid w:val="00CD6615"/>
    <w:rsid w:val="00CD676E"/>
    <w:rsid w:val="00CD693A"/>
    <w:rsid w:val="00CD6E57"/>
    <w:rsid w:val="00CD708B"/>
    <w:rsid w:val="00CE02F2"/>
    <w:rsid w:val="00CE068F"/>
    <w:rsid w:val="00CE0CE1"/>
    <w:rsid w:val="00CE0D80"/>
    <w:rsid w:val="00CE1025"/>
    <w:rsid w:val="00CE167D"/>
    <w:rsid w:val="00CE167E"/>
    <w:rsid w:val="00CE19CD"/>
    <w:rsid w:val="00CE1C52"/>
    <w:rsid w:val="00CE237D"/>
    <w:rsid w:val="00CE2423"/>
    <w:rsid w:val="00CE25F2"/>
    <w:rsid w:val="00CE2FCB"/>
    <w:rsid w:val="00CE3139"/>
    <w:rsid w:val="00CE31A6"/>
    <w:rsid w:val="00CE34F2"/>
    <w:rsid w:val="00CE36D0"/>
    <w:rsid w:val="00CE37B9"/>
    <w:rsid w:val="00CE3BE5"/>
    <w:rsid w:val="00CE3D68"/>
    <w:rsid w:val="00CE479A"/>
    <w:rsid w:val="00CE4977"/>
    <w:rsid w:val="00CE4AA4"/>
    <w:rsid w:val="00CE4EA0"/>
    <w:rsid w:val="00CE50D8"/>
    <w:rsid w:val="00CE532C"/>
    <w:rsid w:val="00CE5626"/>
    <w:rsid w:val="00CE59F9"/>
    <w:rsid w:val="00CE5BAE"/>
    <w:rsid w:val="00CE68FA"/>
    <w:rsid w:val="00CE7806"/>
    <w:rsid w:val="00CE7841"/>
    <w:rsid w:val="00CE7C0D"/>
    <w:rsid w:val="00CE7D8B"/>
    <w:rsid w:val="00CE7D8C"/>
    <w:rsid w:val="00CE7DA5"/>
    <w:rsid w:val="00CE7FB7"/>
    <w:rsid w:val="00CF0473"/>
    <w:rsid w:val="00CF17DC"/>
    <w:rsid w:val="00CF19B9"/>
    <w:rsid w:val="00CF1B13"/>
    <w:rsid w:val="00CF1CBE"/>
    <w:rsid w:val="00CF1F45"/>
    <w:rsid w:val="00CF23C0"/>
    <w:rsid w:val="00CF24FE"/>
    <w:rsid w:val="00CF25A1"/>
    <w:rsid w:val="00CF27C7"/>
    <w:rsid w:val="00CF2A0B"/>
    <w:rsid w:val="00CF2AF7"/>
    <w:rsid w:val="00CF2B32"/>
    <w:rsid w:val="00CF2BD5"/>
    <w:rsid w:val="00CF2E58"/>
    <w:rsid w:val="00CF3073"/>
    <w:rsid w:val="00CF36AA"/>
    <w:rsid w:val="00CF397D"/>
    <w:rsid w:val="00CF3CCF"/>
    <w:rsid w:val="00CF440E"/>
    <w:rsid w:val="00CF466C"/>
    <w:rsid w:val="00CF4A3C"/>
    <w:rsid w:val="00CF4BB3"/>
    <w:rsid w:val="00CF5047"/>
    <w:rsid w:val="00CF5148"/>
    <w:rsid w:val="00CF516E"/>
    <w:rsid w:val="00CF56DC"/>
    <w:rsid w:val="00CF59F1"/>
    <w:rsid w:val="00CF5AE6"/>
    <w:rsid w:val="00CF5B7F"/>
    <w:rsid w:val="00CF60D0"/>
    <w:rsid w:val="00CF6131"/>
    <w:rsid w:val="00CF62A9"/>
    <w:rsid w:val="00CF6579"/>
    <w:rsid w:val="00CF6758"/>
    <w:rsid w:val="00CF6A48"/>
    <w:rsid w:val="00CF6A50"/>
    <w:rsid w:val="00CF6BFE"/>
    <w:rsid w:val="00CF6DE7"/>
    <w:rsid w:val="00CF6EAB"/>
    <w:rsid w:val="00CF6EAC"/>
    <w:rsid w:val="00CF73B0"/>
    <w:rsid w:val="00CF7E6D"/>
    <w:rsid w:val="00D002FF"/>
    <w:rsid w:val="00D004DE"/>
    <w:rsid w:val="00D00E91"/>
    <w:rsid w:val="00D01403"/>
    <w:rsid w:val="00D0147C"/>
    <w:rsid w:val="00D01614"/>
    <w:rsid w:val="00D01932"/>
    <w:rsid w:val="00D019FF"/>
    <w:rsid w:val="00D01CE3"/>
    <w:rsid w:val="00D01DBA"/>
    <w:rsid w:val="00D01EA7"/>
    <w:rsid w:val="00D021EF"/>
    <w:rsid w:val="00D022FB"/>
    <w:rsid w:val="00D02572"/>
    <w:rsid w:val="00D0279D"/>
    <w:rsid w:val="00D02E09"/>
    <w:rsid w:val="00D04159"/>
    <w:rsid w:val="00D04244"/>
    <w:rsid w:val="00D049EE"/>
    <w:rsid w:val="00D04A69"/>
    <w:rsid w:val="00D04C67"/>
    <w:rsid w:val="00D051D9"/>
    <w:rsid w:val="00D055C6"/>
    <w:rsid w:val="00D055E0"/>
    <w:rsid w:val="00D05698"/>
    <w:rsid w:val="00D05730"/>
    <w:rsid w:val="00D05848"/>
    <w:rsid w:val="00D060BB"/>
    <w:rsid w:val="00D066E6"/>
    <w:rsid w:val="00D06BD6"/>
    <w:rsid w:val="00D074F3"/>
    <w:rsid w:val="00D07678"/>
    <w:rsid w:val="00D07A70"/>
    <w:rsid w:val="00D10173"/>
    <w:rsid w:val="00D10289"/>
    <w:rsid w:val="00D10443"/>
    <w:rsid w:val="00D10802"/>
    <w:rsid w:val="00D10B2A"/>
    <w:rsid w:val="00D1148B"/>
    <w:rsid w:val="00D11A37"/>
    <w:rsid w:val="00D11A92"/>
    <w:rsid w:val="00D11B0A"/>
    <w:rsid w:val="00D11D05"/>
    <w:rsid w:val="00D12412"/>
    <w:rsid w:val="00D12446"/>
    <w:rsid w:val="00D12530"/>
    <w:rsid w:val="00D126D3"/>
    <w:rsid w:val="00D1271F"/>
    <w:rsid w:val="00D12759"/>
    <w:rsid w:val="00D1278E"/>
    <w:rsid w:val="00D12871"/>
    <w:rsid w:val="00D12CB1"/>
    <w:rsid w:val="00D12EB3"/>
    <w:rsid w:val="00D1389C"/>
    <w:rsid w:val="00D13F52"/>
    <w:rsid w:val="00D14630"/>
    <w:rsid w:val="00D14768"/>
    <w:rsid w:val="00D14788"/>
    <w:rsid w:val="00D14A12"/>
    <w:rsid w:val="00D14C9A"/>
    <w:rsid w:val="00D15008"/>
    <w:rsid w:val="00D15276"/>
    <w:rsid w:val="00D15293"/>
    <w:rsid w:val="00D154C1"/>
    <w:rsid w:val="00D15DEF"/>
    <w:rsid w:val="00D160FF"/>
    <w:rsid w:val="00D16369"/>
    <w:rsid w:val="00D167D0"/>
    <w:rsid w:val="00D179BF"/>
    <w:rsid w:val="00D2037F"/>
    <w:rsid w:val="00D20776"/>
    <w:rsid w:val="00D2087A"/>
    <w:rsid w:val="00D20912"/>
    <w:rsid w:val="00D209EA"/>
    <w:rsid w:val="00D20CD0"/>
    <w:rsid w:val="00D21D18"/>
    <w:rsid w:val="00D221E9"/>
    <w:rsid w:val="00D2223E"/>
    <w:rsid w:val="00D222CE"/>
    <w:rsid w:val="00D223C4"/>
    <w:rsid w:val="00D22967"/>
    <w:rsid w:val="00D22BB8"/>
    <w:rsid w:val="00D22C67"/>
    <w:rsid w:val="00D22F8D"/>
    <w:rsid w:val="00D2386D"/>
    <w:rsid w:val="00D23F5A"/>
    <w:rsid w:val="00D24289"/>
    <w:rsid w:val="00D24361"/>
    <w:rsid w:val="00D243A5"/>
    <w:rsid w:val="00D245B9"/>
    <w:rsid w:val="00D24F74"/>
    <w:rsid w:val="00D24FBA"/>
    <w:rsid w:val="00D25009"/>
    <w:rsid w:val="00D2526B"/>
    <w:rsid w:val="00D25390"/>
    <w:rsid w:val="00D25459"/>
    <w:rsid w:val="00D25494"/>
    <w:rsid w:val="00D2558C"/>
    <w:rsid w:val="00D259EE"/>
    <w:rsid w:val="00D25F12"/>
    <w:rsid w:val="00D26068"/>
    <w:rsid w:val="00D26B6F"/>
    <w:rsid w:val="00D26BE1"/>
    <w:rsid w:val="00D26DDB"/>
    <w:rsid w:val="00D27930"/>
    <w:rsid w:val="00D30118"/>
    <w:rsid w:val="00D3037B"/>
    <w:rsid w:val="00D3082E"/>
    <w:rsid w:val="00D30AA1"/>
    <w:rsid w:val="00D30F92"/>
    <w:rsid w:val="00D31197"/>
    <w:rsid w:val="00D31234"/>
    <w:rsid w:val="00D315E4"/>
    <w:rsid w:val="00D31992"/>
    <w:rsid w:val="00D319D1"/>
    <w:rsid w:val="00D319F9"/>
    <w:rsid w:val="00D31FEB"/>
    <w:rsid w:val="00D32203"/>
    <w:rsid w:val="00D32301"/>
    <w:rsid w:val="00D32571"/>
    <w:rsid w:val="00D330FF"/>
    <w:rsid w:val="00D331B3"/>
    <w:rsid w:val="00D33389"/>
    <w:rsid w:val="00D333B6"/>
    <w:rsid w:val="00D33866"/>
    <w:rsid w:val="00D33B8B"/>
    <w:rsid w:val="00D33EB7"/>
    <w:rsid w:val="00D33EF0"/>
    <w:rsid w:val="00D340B0"/>
    <w:rsid w:val="00D34776"/>
    <w:rsid w:val="00D354F4"/>
    <w:rsid w:val="00D359F1"/>
    <w:rsid w:val="00D35A4F"/>
    <w:rsid w:val="00D35F86"/>
    <w:rsid w:val="00D367F3"/>
    <w:rsid w:val="00D36C30"/>
    <w:rsid w:val="00D36D60"/>
    <w:rsid w:val="00D3707F"/>
    <w:rsid w:val="00D37439"/>
    <w:rsid w:val="00D37509"/>
    <w:rsid w:val="00D3759B"/>
    <w:rsid w:val="00D3769C"/>
    <w:rsid w:val="00D37FC5"/>
    <w:rsid w:val="00D4065F"/>
    <w:rsid w:val="00D41118"/>
    <w:rsid w:val="00D412C9"/>
    <w:rsid w:val="00D41391"/>
    <w:rsid w:val="00D41C4E"/>
    <w:rsid w:val="00D4212B"/>
    <w:rsid w:val="00D42912"/>
    <w:rsid w:val="00D4329A"/>
    <w:rsid w:val="00D435E7"/>
    <w:rsid w:val="00D4426B"/>
    <w:rsid w:val="00D4452A"/>
    <w:rsid w:val="00D447F3"/>
    <w:rsid w:val="00D44D42"/>
    <w:rsid w:val="00D4500D"/>
    <w:rsid w:val="00D45829"/>
    <w:rsid w:val="00D45FF3"/>
    <w:rsid w:val="00D4623B"/>
    <w:rsid w:val="00D464CD"/>
    <w:rsid w:val="00D46605"/>
    <w:rsid w:val="00D46BB2"/>
    <w:rsid w:val="00D46BBE"/>
    <w:rsid w:val="00D46C0F"/>
    <w:rsid w:val="00D46E69"/>
    <w:rsid w:val="00D46E72"/>
    <w:rsid w:val="00D472DC"/>
    <w:rsid w:val="00D47354"/>
    <w:rsid w:val="00D47544"/>
    <w:rsid w:val="00D47764"/>
    <w:rsid w:val="00D47BA5"/>
    <w:rsid w:val="00D47E7C"/>
    <w:rsid w:val="00D5051F"/>
    <w:rsid w:val="00D5057D"/>
    <w:rsid w:val="00D505FA"/>
    <w:rsid w:val="00D506B7"/>
    <w:rsid w:val="00D5080F"/>
    <w:rsid w:val="00D50A6E"/>
    <w:rsid w:val="00D50BC8"/>
    <w:rsid w:val="00D50C6F"/>
    <w:rsid w:val="00D515FD"/>
    <w:rsid w:val="00D51651"/>
    <w:rsid w:val="00D51943"/>
    <w:rsid w:val="00D51A3C"/>
    <w:rsid w:val="00D51CB6"/>
    <w:rsid w:val="00D51F0E"/>
    <w:rsid w:val="00D5218C"/>
    <w:rsid w:val="00D52262"/>
    <w:rsid w:val="00D52516"/>
    <w:rsid w:val="00D5257B"/>
    <w:rsid w:val="00D52757"/>
    <w:rsid w:val="00D52B2D"/>
    <w:rsid w:val="00D530BB"/>
    <w:rsid w:val="00D54557"/>
    <w:rsid w:val="00D54B82"/>
    <w:rsid w:val="00D54C27"/>
    <w:rsid w:val="00D54F9A"/>
    <w:rsid w:val="00D556F9"/>
    <w:rsid w:val="00D55A0F"/>
    <w:rsid w:val="00D57043"/>
    <w:rsid w:val="00D57975"/>
    <w:rsid w:val="00D57B30"/>
    <w:rsid w:val="00D57E99"/>
    <w:rsid w:val="00D6025E"/>
    <w:rsid w:val="00D60CE4"/>
    <w:rsid w:val="00D60DB3"/>
    <w:rsid w:val="00D60F84"/>
    <w:rsid w:val="00D60FCE"/>
    <w:rsid w:val="00D60FD5"/>
    <w:rsid w:val="00D616B2"/>
    <w:rsid w:val="00D617FC"/>
    <w:rsid w:val="00D61952"/>
    <w:rsid w:val="00D61DD0"/>
    <w:rsid w:val="00D622FD"/>
    <w:rsid w:val="00D6234B"/>
    <w:rsid w:val="00D62408"/>
    <w:rsid w:val="00D62611"/>
    <w:rsid w:val="00D629B1"/>
    <w:rsid w:val="00D62F2C"/>
    <w:rsid w:val="00D6338C"/>
    <w:rsid w:val="00D63655"/>
    <w:rsid w:val="00D6399B"/>
    <w:rsid w:val="00D63B8F"/>
    <w:rsid w:val="00D63BD4"/>
    <w:rsid w:val="00D63D62"/>
    <w:rsid w:val="00D640D1"/>
    <w:rsid w:val="00D6482C"/>
    <w:rsid w:val="00D6489B"/>
    <w:rsid w:val="00D6493C"/>
    <w:rsid w:val="00D65055"/>
    <w:rsid w:val="00D6506B"/>
    <w:rsid w:val="00D650E4"/>
    <w:rsid w:val="00D65316"/>
    <w:rsid w:val="00D6556B"/>
    <w:rsid w:val="00D6557C"/>
    <w:rsid w:val="00D65CAA"/>
    <w:rsid w:val="00D65F87"/>
    <w:rsid w:val="00D65FB1"/>
    <w:rsid w:val="00D660C0"/>
    <w:rsid w:val="00D66220"/>
    <w:rsid w:val="00D66D31"/>
    <w:rsid w:val="00D66D61"/>
    <w:rsid w:val="00D674BD"/>
    <w:rsid w:val="00D676DB"/>
    <w:rsid w:val="00D677EF"/>
    <w:rsid w:val="00D6795A"/>
    <w:rsid w:val="00D70190"/>
    <w:rsid w:val="00D7038B"/>
    <w:rsid w:val="00D70419"/>
    <w:rsid w:val="00D709E6"/>
    <w:rsid w:val="00D70F0B"/>
    <w:rsid w:val="00D7132F"/>
    <w:rsid w:val="00D716CF"/>
    <w:rsid w:val="00D7174B"/>
    <w:rsid w:val="00D71AF1"/>
    <w:rsid w:val="00D71B12"/>
    <w:rsid w:val="00D71BC9"/>
    <w:rsid w:val="00D71C87"/>
    <w:rsid w:val="00D71E79"/>
    <w:rsid w:val="00D71F5A"/>
    <w:rsid w:val="00D725BB"/>
    <w:rsid w:val="00D728AE"/>
    <w:rsid w:val="00D72E49"/>
    <w:rsid w:val="00D72FEA"/>
    <w:rsid w:val="00D73262"/>
    <w:rsid w:val="00D734AB"/>
    <w:rsid w:val="00D7353E"/>
    <w:rsid w:val="00D73603"/>
    <w:rsid w:val="00D737EE"/>
    <w:rsid w:val="00D73D53"/>
    <w:rsid w:val="00D73E26"/>
    <w:rsid w:val="00D746B5"/>
    <w:rsid w:val="00D7503A"/>
    <w:rsid w:val="00D754D3"/>
    <w:rsid w:val="00D75843"/>
    <w:rsid w:val="00D758AF"/>
    <w:rsid w:val="00D7699D"/>
    <w:rsid w:val="00D76C32"/>
    <w:rsid w:val="00D76E90"/>
    <w:rsid w:val="00D77133"/>
    <w:rsid w:val="00D7770C"/>
    <w:rsid w:val="00D777A1"/>
    <w:rsid w:val="00D77A2C"/>
    <w:rsid w:val="00D77EF4"/>
    <w:rsid w:val="00D8001C"/>
    <w:rsid w:val="00D8037A"/>
    <w:rsid w:val="00D8066F"/>
    <w:rsid w:val="00D80D1E"/>
    <w:rsid w:val="00D818E6"/>
    <w:rsid w:val="00D81943"/>
    <w:rsid w:val="00D82182"/>
    <w:rsid w:val="00D82235"/>
    <w:rsid w:val="00D8233F"/>
    <w:rsid w:val="00D8256E"/>
    <w:rsid w:val="00D82608"/>
    <w:rsid w:val="00D829A2"/>
    <w:rsid w:val="00D82B50"/>
    <w:rsid w:val="00D82BAF"/>
    <w:rsid w:val="00D82CCA"/>
    <w:rsid w:val="00D83182"/>
    <w:rsid w:val="00D83395"/>
    <w:rsid w:val="00D83631"/>
    <w:rsid w:val="00D84551"/>
    <w:rsid w:val="00D84852"/>
    <w:rsid w:val="00D848F8"/>
    <w:rsid w:val="00D84CB9"/>
    <w:rsid w:val="00D84E9B"/>
    <w:rsid w:val="00D84FD3"/>
    <w:rsid w:val="00D8502E"/>
    <w:rsid w:val="00D85D56"/>
    <w:rsid w:val="00D85FEC"/>
    <w:rsid w:val="00D860C5"/>
    <w:rsid w:val="00D860F1"/>
    <w:rsid w:val="00D8633C"/>
    <w:rsid w:val="00D8634C"/>
    <w:rsid w:val="00D865EA"/>
    <w:rsid w:val="00D867CD"/>
    <w:rsid w:val="00D869E9"/>
    <w:rsid w:val="00D86A50"/>
    <w:rsid w:val="00D86B34"/>
    <w:rsid w:val="00D86D11"/>
    <w:rsid w:val="00D86E60"/>
    <w:rsid w:val="00D86F64"/>
    <w:rsid w:val="00D8732C"/>
    <w:rsid w:val="00D87E72"/>
    <w:rsid w:val="00D87FF7"/>
    <w:rsid w:val="00D905D7"/>
    <w:rsid w:val="00D906C5"/>
    <w:rsid w:val="00D90EEC"/>
    <w:rsid w:val="00D91227"/>
    <w:rsid w:val="00D916F5"/>
    <w:rsid w:val="00D91756"/>
    <w:rsid w:val="00D91902"/>
    <w:rsid w:val="00D91B74"/>
    <w:rsid w:val="00D91CA0"/>
    <w:rsid w:val="00D92975"/>
    <w:rsid w:val="00D92BE0"/>
    <w:rsid w:val="00D93973"/>
    <w:rsid w:val="00D939E6"/>
    <w:rsid w:val="00D93D36"/>
    <w:rsid w:val="00D944B5"/>
    <w:rsid w:val="00D94B07"/>
    <w:rsid w:val="00D94C7B"/>
    <w:rsid w:val="00D94DFB"/>
    <w:rsid w:val="00D954A7"/>
    <w:rsid w:val="00D9597E"/>
    <w:rsid w:val="00D95FD6"/>
    <w:rsid w:val="00D95FFE"/>
    <w:rsid w:val="00D969C4"/>
    <w:rsid w:val="00D96AFC"/>
    <w:rsid w:val="00D96B6F"/>
    <w:rsid w:val="00D96FA8"/>
    <w:rsid w:val="00D970FD"/>
    <w:rsid w:val="00D97677"/>
    <w:rsid w:val="00D9776B"/>
    <w:rsid w:val="00D9796A"/>
    <w:rsid w:val="00D9797F"/>
    <w:rsid w:val="00D97AB5"/>
    <w:rsid w:val="00DA05EB"/>
    <w:rsid w:val="00DA0997"/>
    <w:rsid w:val="00DA0C42"/>
    <w:rsid w:val="00DA0E7E"/>
    <w:rsid w:val="00DA104F"/>
    <w:rsid w:val="00DA1466"/>
    <w:rsid w:val="00DA1885"/>
    <w:rsid w:val="00DA195D"/>
    <w:rsid w:val="00DA1EB5"/>
    <w:rsid w:val="00DA1EF1"/>
    <w:rsid w:val="00DA1FE5"/>
    <w:rsid w:val="00DA21A3"/>
    <w:rsid w:val="00DA22E2"/>
    <w:rsid w:val="00DA2DBA"/>
    <w:rsid w:val="00DA3130"/>
    <w:rsid w:val="00DA33A2"/>
    <w:rsid w:val="00DA33C6"/>
    <w:rsid w:val="00DA3477"/>
    <w:rsid w:val="00DA3BAC"/>
    <w:rsid w:val="00DA454D"/>
    <w:rsid w:val="00DA4BB2"/>
    <w:rsid w:val="00DA52B4"/>
    <w:rsid w:val="00DA5948"/>
    <w:rsid w:val="00DA5F93"/>
    <w:rsid w:val="00DA5F96"/>
    <w:rsid w:val="00DA74EF"/>
    <w:rsid w:val="00DA7555"/>
    <w:rsid w:val="00DA7689"/>
    <w:rsid w:val="00DA7719"/>
    <w:rsid w:val="00DA779F"/>
    <w:rsid w:val="00DB0FDD"/>
    <w:rsid w:val="00DB100F"/>
    <w:rsid w:val="00DB1382"/>
    <w:rsid w:val="00DB19F9"/>
    <w:rsid w:val="00DB1BF9"/>
    <w:rsid w:val="00DB1D6F"/>
    <w:rsid w:val="00DB216D"/>
    <w:rsid w:val="00DB233F"/>
    <w:rsid w:val="00DB278A"/>
    <w:rsid w:val="00DB29B4"/>
    <w:rsid w:val="00DB32CE"/>
    <w:rsid w:val="00DB3464"/>
    <w:rsid w:val="00DB384C"/>
    <w:rsid w:val="00DB38B6"/>
    <w:rsid w:val="00DB3B9A"/>
    <w:rsid w:val="00DB3D4C"/>
    <w:rsid w:val="00DB4447"/>
    <w:rsid w:val="00DB449D"/>
    <w:rsid w:val="00DB44F4"/>
    <w:rsid w:val="00DB498B"/>
    <w:rsid w:val="00DB523F"/>
    <w:rsid w:val="00DB55EC"/>
    <w:rsid w:val="00DB56F0"/>
    <w:rsid w:val="00DB5B6A"/>
    <w:rsid w:val="00DB6332"/>
    <w:rsid w:val="00DB6583"/>
    <w:rsid w:val="00DB6589"/>
    <w:rsid w:val="00DB698C"/>
    <w:rsid w:val="00DB735C"/>
    <w:rsid w:val="00DB745A"/>
    <w:rsid w:val="00DB7842"/>
    <w:rsid w:val="00DB786B"/>
    <w:rsid w:val="00DB7B63"/>
    <w:rsid w:val="00DC0C85"/>
    <w:rsid w:val="00DC127F"/>
    <w:rsid w:val="00DC1372"/>
    <w:rsid w:val="00DC1C55"/>
    <w:rsid w:val="00DC1E75"/>
    <w:rsid w:val="00DC1F12"/>
    <w:rsid w:val="00DC2227"/>
    <w:rsid w:val="00DC25A5"/>
    <w:rsid w:val="00DC2614"/>
    <w:rsid w:val="00DC2916"/>
    <w:rsid w:val="00DC2B28"/>
    <w:rsid w:val="00DC2F84"/>
    <w:rsid w:val="00DC30D2"/>
    <w:rsid w:val="00DC32DD"/>
    <w:rsid w:val="00DC334F"/>
    <w:rsid w:val="00DC3395"/>
    <w:rsid w:val="00DC3445"/>
    <w:rsid w:val="00DC3B61"/>
    <w:rsid w:val="00DC3D4F"/>
    <w:rsid w:val="00DC4201"/>
    <w:rsid w:val="00DC430C"/>
    <w:rsid w:val="00DC440B"/>
    <w:rsid w:val="00DC4475"/>
    <w:rsid w:val="00DC46C3"/>
    <w:rsid w:val="00DC489D"/>
    <w:rsid w:val="00DC48A6"/>
    <w:rsid w:val="00DC5BD1"/>
    <w:rsid w:val="00DC5CAE"/>
    <w:rsid w:val="00DC6012"/>
    <w:rsid w:val="00DC62DA"/>
    <w:rsid w:val="00DC64F4"/>
    <w:rsid w:val="00DC6603"/>
    <w:rsid w:val="00DC6BFA"/>
    <w:rsid w:val="00DC6C28"/>
    <w:rsid w:val="00DC6C29"/>
    <w:rsid w:val="00DC7146"/>
    <w:rsid w:val="00DC7188"/>
    <w:rsid w:val="00DC71BF"/>
    <w:rsid w:val="00DC755F"/>
    <w:rsid w:val="00DC78A0"/>
    <w:rsid w:val="00DC7BB3"/>
    <w:rsid w:val="00DC7E40"/>
    <w:rsid w:val="00DD0084"/>
    <w:rsid w:val="00DD0EDF"/>
    <w:rsid w:val="00DD0F62"/>
    <w:rsid w:val="00DD17D0"/>
    <w:rsid w:val="00DD1903"/>
    <w:rsid w:val="00DD1B85"/>
    <w:rsid w:val="00DD1D86"/>
    <w:rsid w:val="00DD217E"/>
    <w:rsid w:val="00DD243F"/>
    <w:rsid w:val="00DD2621"/>
    <w:rsid w:val="00DD285E"/>
    <w:rsid w:val="00DD2A44"/>
    <w:rsid w:val="00DD2D1E"/>
    <w:rsid w:val="00DD2DA3"/>
    <w:rsid w:val="00DD350B"/>
    <w:rsid w:val="00DD35E4"/>
    <w:rsid w:val="00DD4030"/>
    <w:rsid w:val="00DD41DE"/>
    <w:rsid w:val="00DD43D7"/>
    <w:rsid w:val="00DD4484"/>
    <w:rsid w:val="00DD44EF"/>
    <w:rsid w:val="00DD473A"/>
    <w:rsid w:val="00DD4767"/>
    <w:rsid w:val="00DD47EF"/>
    <w:rsid w:val="00DD498B"/>
    <w:rsid w:val="00DD4D29"/>
    <w:rsid w:val="00DD4D35"/>
    <w:rsid w:val="00DD4F97"/>
    <w:rsid w:val="00DD52D8"/>
    <w:rsid w:val="00DD54AF"/>
    <w:rsid w:val="00DD5705"/>
    <w:rsid w:val="00DD5730"/>
    <w:rsid w:val="00DD5BDF"/>
    <w:rsid w:val="00DD636C"/>
    <w:rsid w:val="00DD63FE"/>
    <w:rsid w:val="00DD6722"/>
    <w:rsid w:val="00DD680D"/>
    <w:rsid w:val="00DD6884"/>
    <w:rsid w:val="00DD6983"/>
    <w:rsid w:val="00DD6CAA"/>
    <w:rsid w:val="00DD6F09"/>
    <w:rsid w:val="00DD7187"/>
    <w:rsid w:val="00DD7249"/>
    <w:rsid w:val="00DD74E4"/>
    <w:rsid w:val="00DD7740"/>
    <w:rsid w:val="00DD7DBB"/>
    <w:rsid w:val="00DE003C"/>
    <w:rsid w:val="00DE0174"/>
    <w:rsid w:val="00DE075E"/>
    <w:rsid w:val="00DE079A"/>
    <w:rsid w:val="00DE0996"/>
    <w:rsid w:val="00DE09D6"/>
    <w:rsid w:val="00DE0B54"/>
    <w:rsid w:val="00DE0CBB"/>
    <w:rsid w:val="00DE1277"/>
    <w:rsid w:val="00DE13DD"/>
    <w:rsid w:val="00DE1969"/>
    <w:rsid w:val="00DE1987"/>
    <w:rsid w:val="00DE1F28"/>
    <w:rsid w:val="00DE1FB8"/>
    <w:rsid w:val="00DE203D"/>
    <w:rsid w:val="00DE2480"/>
    <w:rsid w:val="00DE26A2"/>
    <w:rsid w:val="00DE26B1"/>
    <w:rsid w:val="00DE2999"/>
    <w:rsid w:val="00DE2D01"/>
    <w:rsid w:val="00DE2E54"/>
    <w:rsid w:val="00DE3070"/>
    <w:rsid w:val="00DE3296"/>
    <w:rsid w:val="00DE3488"/>
    <w:rsid w:val="00DE3E70"/>
    <w:rsid w:val="00DE45FB"/>
    <w:rsid w:val="00DE4B64"/>
    <w:rsid w:val="00DE4B69"/>
    <w:rsid w:val="00DE4FD1"/>
    <w:rsid w:val="00DE50B1"/>
    <w:rsid w:val="00DE5884"/>
    <w:rsid w:val="00DE63CF"/>
    <w:rsid w:val="00DE656A"/>
    <w:rsid w:val="00DE6629"/>
    <w:rsid w:val="00DE680F"/>
    <w:rsid w:val="00DE681E"/>
    <w:rsid w:val="00DE6CE3"/>
    <w:rsid w:val="00DE6FB3"/>
    <w:rsid w:val="00DE71F5"/>
    <w:rsid w:val="00DE7304"/>
    <w:rsid w:val="00DE76B6"/>
    <w:rsid w:val="00DE7839"/>
    <w:rsid w:val="00DE790C"/>
    <w:rsid w:val="00DF015A"/>
    <w:rsid w:val="00DF04F5"/>
    <w:rsid w:val="00DF055D"/>
    <w:rsid w:val="00DF0987"/>
    <w:rsid w:val="00DF0B24"/>
    <w:rsid w:val="00DF146B"/>
    <w:rsid w:val="00DF163F"/>
    <w:rsid w:val="00DF1836"/>
    <w:rsid w:val="00DF1894"/>
    <w:rsid w:val="00DF20A6"/>
    <w:rsid w:val="00DF2162"/>
    <w:rsid w:val="00DF23ED"/>
    <w:rsid w:val="00DF266C"/>
    <w:rsid w:val="00DF28EE"/>
    <w:rsid w:val="00DF2A11"/>
    <w:rsid w:val="00DF2B10"/>
    <w:rsid w:val="00DF2EDB"/>
    <w:rsid w:val="00DF3845"/>
    <w:rsid w:val="00DF3D3A"/>
    <w:rsid w:val="00DF3E9F"/>
    <w:rsid w:val="00DF3EFC"/>
    <w:rsid w:val="00DF4675"/>
    <w:rsid w:val="00DF4946"/>
    <w:rsid w:val="00DF4D6C"/>
    <w:rsid w:val="00DF4D87"/>
    <w:rsid w:val="00DF4E32"/>
    <w:rsid w:val="00DF5019"/>
    <w:rsid w:val="00DF551D"/>
    <w:rsid w:val="00DF59E2"/>
    <w:rsid w:val="00DF5AE3"/>
    <w:rsid w:val="00DF5B94"/>
    <w:rsid w:val="00DF629A"/>
    <w:rsid w:val="00DF6772"/>
    <w:rsid w:val="00DF69FD"/>
    <w:rsid w:val="00DF6A80"/>
    <w:rsid w:val="00DF6C5F"/>
    <w:rsid w:val="00DF7D5B"/>
    <w:rsid w:val="00E004A9"/>
    <w:rsid w:val="00E004B8"/>
    <w:rsid w:val="00E005D6"/>
    <w:rsid w:val="00E00A40"/>
    <w:rsid w:val="00E00AFF"/>
    <w:rsid w:val="00E00B90"/>
    <w:rsid w:val="00E00C9B"/>
    <w:rsid w:val="00E00EF8"/>
    <w:rsid w:val="00E00F7A"/>
    <w:rsid w:val="00E01080"/>
    <w:rsid w:val="00E01156"/>
    <w:rsid w:val="00E011F8"/>
    <w:rsid w:val="00E01304"/>
    <w:rsid w:val="00E013A2"/>
    <w:rsid w:val="00E01708"/>
    <w:rsid w:val="00E01755"/>
    <w:rsid w:val="00E01933"/>
    <w:rsid w:val="00E01989"/>
    <w:rsid w:val="00E01DFF"/>
    <w:rsid w:val="00E0250E"/>
    <w:rsid w:val="00E026D6"/>
    <w:rsid w:val="00E02791"/>
    <w:rsid w:val="00E027E0"/>
    <w:rsid w:val="00E02881"/>
    <w:rsid w:val="00E02AE5"/>
    <w:rsid w:val="00E02BB2"/>
    <w:rsid w:val="00E02C24"/>
    <w:rsid w:val="00E02E65"/>
    <w:rsid w:val="00E02E86"/>
    <w:rsid w:val="00E032B7"/>
    <w:rsid w:val="00E03503"/>
    <w:rsid w:val="00E0367B"/>
    <w:rsid w:val="00E0368E"/>
    <w:rsid w:val="00E03843"/>
    <w:rsid w:val="00E038AB"/>
    <w:rsid w:val="00E03E53"/>
    <w:rsid w:val="00E03F29"/>
    <w:rsid w:val="00E04011"/>
    <w:rsid w:val="00E040F8"/>
    <w:rsid w:val="00E041EA"/>
    <w:rsid w:val="00E042E3"/>
    <w:rsid w:val="00E0433E"/>
    <w:rsid w:val="00E04CA7"/>
    <w:rsid w:val="00E04E13"/>
    <w:rsid w:val="00E05096"/>
    <w:rsid w:val="00E054EE"/>
    <w:rsid w:val="00E05557"/>
    <w:rsid w:val="00E05DB6"/>
    <w:rsid w:val="00E05E7E"/>
    <w:rsid w:val="00E05F1D"/>
    <w:rsid w:val="00E060CD"/>
    <w:rsid w:val="00E06ACA"/>
    <w:rsid w:val="00E06E12"/>
    <w:rsid w:val="00E06F14"/>
    <w:rsid w:val="00E0726F"/>
    <w:rsid w:val="00E07666"/>
    <w:rsid w:val="00E07AF0"/>
    <w:rsid w:val="00E07B40"/>
    <w:rsid w:val="00E1013E"/>
    <w:rsid w:val="00E10202"/>
    <w:rsid w:val="00E10306"/>
    <w:rsid w:val="00E10453"/>
    <w:rsid w:val="00E104C1"/>
    <w:rsid w:val="00E1052C"/>
    <w:rsid w:val="00E1054A"/>
    <w:rsid w:val="00E105CB"/>
    <w:rsid w:val="00E107B0"/>
    <w:rsid w:val="00E10AAB"/>
    <w:rsid w:val="00E10B0E"/>
    <w:rsid w:val="00E11091"/>
    <w:rsid w:val="00E11915"/>
    <w:rsid w:val="00E123A4"/>
    <w:rsid w:val="00E123D6"/>
    <w:rsid w:val="00E1293C"/>
    <w:rsid w:val="00E12DA6"/>
    <w:rsid w:val="00E12DC7"/>
    <w:rsid w:val="00E12DD5"/>
    <w:rsid w:val="00E136A6"/>
    <w:rsid w:val="00E138D1"/>
    <w:rsid w:val="00E139FF"/>
    <w:rsid w:val="00E13D81"/>
    <w:rsid w:val="00E13E35"/>
    <w:rsid w:val="00E14289"/>
    <w:rsid w:val="00E14492"/>
    <w:rsid w:val="00E145AD"/>
    <w:rsid w:val="00E150A3"/>
    <w:rsid w:val="00E15347"/>
    <w:rsid w:val="00E1539B"/>
    <w:rsid w:val="00E158B8"/>
    <w:rsid w:val="00E1614C"/>
    <w:rsid w:val="00E167C5"/>
    <w:rsid w:val="00E167CA"/>
    <w:rsid w:val="00E169B7"/>
    <w:rsid w:val="00E16C09"/>
    <w:rsid w:val="00E16E6C"/>
    <w:rsid w:val="00E17560"/>
    <w:rsid w:val="00E177B5"/>
    <w:rsid w:val="00E17819"/>
    <w:rsid w:val="00E17E07"/>
    <w:rsid w:val="00E17EFE"/>
    <w:rsid w:val="00E20E7F"/>
    <w:rsid w:val="00E219DF"/>
    <w:rsid w:val="00E21F48"/>
    <w:rsid w:val="00E21FA6"/>
    <w:rsid w:val="00E2279B"/>
    <w:rsid w:val="00E2296A"/>
    <w:rsid w:val="00E22FFC"/>
    <w:rsid w:val="00E2300D"/>
    <w:rsid w:val="00E23658"/>
    <w:rsid w:val="00E23776"/>
    <w:rsid w:val="00E23AE2"/>
    <w:rsid w:val="00E23B2C"/>
    <w:rsid w:val="00E23D22"/>
    <w:rsid w:val="00E24221"/>
    <w:rsid w:val="00E24370"/>
    <w:rsid w:val="00E245F1"/>
    <w:rsid w:val="00E2491A"/>
    <w:rsid w:val="00E249C6"/>
    <w:rsid w:val="00E24BD4"/>
    <w:rsid w:val="00E24E91"/>
    <w:rsid w:val="00E24E92"/>
    <w:rsid w:val="00E2523C"/>
    <w:rsid w:val="00E25690"/>
    <w:rsid w:val="00E257C9"/>
    <w:rsid w:val="00E25C7A"/>
    <w:rsid w:val="00E25CB4"/>
    <w:rsid w:val="00E25E3A"/>
    <w:rsid w:val="00E25FDF"/>
    <w:rsid w:val="00E262EC"/>
    <w:rsid w:val="00E2635D"/>
    <w:rsid w:val="00E26646"/>
    <w:rsid w:val="00E267CE"/>
    <w:rsid w:val="00E268F1"/>
    <w:rsid w:val="00E26B91"/>
    <w:rsid w:val="00E27524"/>
    <w:rsid w:val="00E27548"/>
    <w:rsid w:val="00E2789B"/>
    <w:rsid w:val="00E300DC"/>
    <w:rsid w:val="00E300E8"/>
    <w:rsid w:val="00E30AE6"/>
    <w:rsid w:val="00E30CFB"/>
    <w:rsid w:val="00E30E66"/>
    <w:rsid w:val="00E315DF"/>
    <w:rsid w:val="00E315F6"/>
    <w:rsid w:val="00E3161D"/>
    <w:rsid w:val="00E316BF"/>
    <w:rsid w:val="00E319AC"/>
    <w:rsid w:val="00E31E17"/>
    <w:rsid w:val="00E31FFC"/>
    <w:rsid w:val="00E3255A"/>
    <w:rsid w:val="00E329B5"/>
    <w:rsid w:val="00E32D57"/>
    <w:rsid w:val="00E32ECD"/>
    <w:rsid w:val="00E33253"/>
    <w:rsid w:val="00E3337C"/>
    <w:rsid w:val="00E3381D"/>
    <w:rsid w:val="00E3395F"/>
    <w:rsid w:val="00E3396F"/>
    <w:rsid w:val="00E339D9"/>
    <w:rsid w:val="00E33A56"/>
    <w:rsid w:val="00E33A8C"/>
    <w:rsid w:val="00E33C68"/>
    <w:rsid w:val="00E356EB"/>
    <w:rsid w:val="00E35FD8"/>
    <w:rsid w:val="00E3660B"/>
    <w:rsid w:val="00E36863"/>
    <w:rsid w:val="00E368DF"/>
    <w:rsid w:val="00E36AF8"/>
    <w:rsid w:val="00E36E70"/>
    <w:rsid w:val="00E36F95"/>
    <w:rsid w:val="00E3705B"/>
    <w:rsid w:val="00E370F5"/>
    <w:rsid w:val="00E371BF"/>
    <w:rsid w:val="00E371EC"/>
    <w:rsid w:val="00E37E2B"/>
    <w:rsid w:val="00E40BC4"/>
    <w:rsid w:val="00E40DF3"/>
    <w:rsid w:val="00E40E7D"/>
    <w:rsid w:val="00E412E1"/>
    <w:rsid w:val="00E414CA"/>
    <w:rsid w:val="00E414F8"/>
    <w:rsid w:val="00E41B1C"/>
    <w:rsid w:val="00E41D69"/>
    <w:rsid w:val="00E41EF7"/>
    <w:rsid w:val="00E42033"/>
    <w:rsid w:val="00E42423"/>
    <w:rsid w:val="00E42467"/>
    <w:rsid w:val="00E425CA"/>
    <w:rsid w:val="00E427B5"/>
    <w:rsid w:val="00E42827"/>
    <w:rsid w:val="00E4282A"/>
    <w:rsid w:val="00E42B1F"/>
    <w:rsid w:val="00E42D07"/>
    <w:rsid w:val="00E42E24"/>
    <w:rsid w:val="00E43244"/>
    <w:rsid w:val="00E43409"/>
    <w:rsid w:val="00E43645"/>
    <w:rsid w:val="00E4379E"/>
    <w:rsid w:val="00E438D4"/>
    <w:rsid w:val="00E4398D"/>
    <w:rsid w:val="00E4430E"/>
    <w:rsid w:val="00E44347"/>
    <w:rsid w:val="00E44CD7"/>
    <w:rsid w:val="00E4529B"/>
    <w:rsid w:val="00E45365"/>
    <w:rsid w:val="00E45563"/>
    <w:rsid w:val="00E45709"/>
    <w:rsid w:val="00E4578B"/>
    <w:rsid w:val="00E45D3F"/>
    <w:rsid w:val="00E45FC6"/>
    <w:rsid w:val="00E46517"/>
    <w:rsid w:val="00E46742"/>
    <w:rsid w:val="00E46C50"/>
    <w:rsid w:val="00E472D4"/>
    <w:rsid w:val="00E47372"/>
    <w:rsid w:val="00E47603"/>
    <w:rsid w:val="00E477C4"/>
    <w:rsid w:val="00E47D3D"/>
    <w:rsid w:val="00E47FFE"/>
    <w:rsid w:val="00E501FC"/>
    <w:rsid w:val="00E5034C"/>
    <w:rsid w:val="00E5053E"/>
    <w:rsid w:val="00E5056A"/>
    <w:rsid w:val="00E50773"/>
    <w:rsid w:val="00E50922"/>
    <w:rsid w:val="00E50AFE"/>
    <w:rsid w:val="00E50B23"/>
    <w:rsid w:val="00E50C9E"/>
    <w:rsid w:val="00E50EEB"/>
    <w:rsid w:val="00E5134B"/>
    <w:rsid w:val="00E51411"/>
    <w:rsid w:val="00E5178D"/>
    <w:rsid w:val="00E51FAD"/>
    <w:rsid w:val="00E52667"/>
    <w:rsid w:val="00E5287F"/>
    <w:rsid w:val="00E52A15"/>
    <w:rsid w:val="00E52BD0"/>
    <w:rsid w:val="00E52F8D"/>
    <w:rsid w:val="00E53042"/>
    <w:rsid w:val="00E530AC"/>
    <w:rsid w:val="00E531A9"/>
    <w:rsid w:val="00E53546"/>
    <w:rsid w:val="00E53700"/>
    <w:rsid w:val="00E53819"/>
    <w:rsid w:val="00E538D0"/>
    <w:rsid w:val="00E5396C"/>
    <w:rsid w:val="00E53F78"/>
    <w:rsid w:val="00E54965"/>
    <w:rsid w:val="00E54EFF"/>
    <w:rsid w:val="00E55200"/>
    <w:rsid w:val="00E553E9"/>
    <w:rsid w:val="00E5555A"/>
    <w:rsid w:val="00E558A0"/>
    <w:rsid w:val="00E5638C"/>
    <w:rsid w:val="00E56A7C"/>
    <w:rsid w:val="00E57099"/>
    <w:rsid w:val="00E572F5"/>
    <w:rsid w:val="00E57305"/>
    <w:rsid w:val="00E576B0"/>
    <w:rsid w:val="00E5789F"/>
    <w:rsid w:val="00E57F4D"/>
    <w:rsid w:val="00E60035"/>
    <w:rsid w:val="00E600D9"/>
    <w:rsid w:val="00E60105"/>
    <w:rsid w:val="00E602F4"/>
    <w:rsid w:val="00E6099B"/>
    <w:rsid w:val="00E610CD"/>
    <w:rsid w:val="00E6169B"/>
    <w:rsid w:val="00E61823"/>
    <w:rsid w:val="00E61CFC"/>
    <w:rsid w:val="00E61F42"/>
    <w:rsid w:val="00E622EA"/>
    <w:rsid w:val="00E624BD"/>
    <w:rsid w:val="00E6267B"/>
    <w:rsid w:val="00E62960"/>
    <w:rsid w:val="00E62C52"/>
    <w:rsid w:val="00E635C5"/>
    <w:rsid w:val="00E63729"/>
    <w:rsid w:val="00E6380C"/>
    <w:rsid w:val="00E63822"/>
    <w:rsid w:val="00E63D6C"/>
    <w:rsid w:val="00E642A9"/>
    <w:rsid w:val="00E64719"/>
    <w:rsid w:val="00E64CED"/>
    <w:rsid w:val="00E650FB"/>
    <w:rsid w:val="00E6533F"/>
    <w:rsid w:val="00E654AA"/>
    <w:rsid w:val="00E65C42"/>
    <w:rsid w:val="00E65C55"/>
    <w:rsid w:val="00E65DC1"/>
    <w:rsid w:val="00E65DC4"/>
    <w:rsid w:val="00E66050"/>
    <w:rsid w:val="00E66443"/>
    <w:rsid w:val="00E6653E"/>
    <w:rsid w:val="00E672EA"/>
    <w:rsid w:val="00E67457"/>
    <w:rsid w:val="00E6786A"/>
    <w:rsid w:val="00E67924"/>
    <w:rsid w:val="00E6796B"/>
    <w:rsid w:val="00E67BBE"/>
    <w:rsid w:val="00E7056F"/>
    <w:rsid w:val="00E70A5C"/>
    <w:rsid w:val="00E70B27"/>
    <w:rsid w:val="00E70CE2"/>
    <w:rsid w:val="00E70F62"/>
    <w:rsid w:val="00E71253"/>
    <w:rsid w:val="00E7177F"/>
    <w:rsid w:val="00E719BE"/>
    <w:rsid w:val="00E72195"/>
    <w:rsid w:val="00E72463"/>
    <w:rsid w:val="00E727E3"/>
    <w:rsid w:val="00E72C9A"/>
    <w:rsid w:val="00E72F13"/>
    <w:rsid w:val="00E73734"/>
    <w:rsid w:val="00E73AA4"/>
    <w:rsid w:val="00E73FAF"/>
    <w:rsid w:val="00E74371"/>
    <w:rsid w:val="00E74AB4"/>
    <w:rsid w:val="00E753A9"/>
    <w:rsid w:val="00E75454"/>
    <w:rsid w:val="00E75572"/>
    <w:rsid w:val="00E75667"/>
    <w:rsid w:val="00E75BEC"/>
    <w:rsid w:val="00E75FCA"/>
    <w:rsid w:val="00E760DF"/>
    <w:rsid w:val="00E76739"/>
    <w:rsid w:val="00E7674B"/>
    <w:rsid w:val="00E7675B"/>
    <w:rsid w:val="00E767C7"/>
    <w:rsid w:val="00E7716C"/>
    <w:rsid w:val="00E772E2"/>
    <w:rsid w:val="00E77C14"/>
    <w:rsid w:val="00E77C69"/>
    <w:rsid w:val="00E77D8E"/>
    <w:rsid w:val="00E77E5C"/>
    <w:rsid w:val="00E8040F"/>
    <w:rsid w:val="00E8049A"/>
    <w:rsid w:val="00E804BD"/>
    <w:rsid w:val="00E8063C"/>
    <w:rsid w:val="00E80E94"/>
    <w:rsid w:val="00E81676"/>
    <w:rsid w:val="00E81E48"/>
    <w:rsid w:val="00E82021"/>
    <w:rsid w:val="00E82380"/>
    <w:rsid w:val="00E823F1"/>
    <w:rsid w:val="00E8297B"/>
    <w:rsid w:val="00E82B03"/>
    <w:rsid w:val="00E82B48"/>
    <w:rsid w:val="00E82BE8"/>
    <w:rsid w:val="00E82CB8"/>
    <w:rsid w:val="00E82CBE"/>
    <w:rsid w:val="00E82CEE"/>
    <w:rsid w:val="00E82FF0"/>
    <w:rsid w:val="00E830CD"/>
    <w:rsid w:val="00E83441"/>
    <w:rsid w:val="00E8344F"/>
    <w:rsid w:val="00E834DE"/>
    <w:rsid w:val="00E835A3"/>
    <w:rsid w:val="00E837A3"/>
    <w:rsid w:val="00E83D82"/>
    <w:rsid w:val="00E83FC6"/>
    <w:rsid w:val="00E8417D"/>
    <w:rsid w:val="00E842E1"/>
    <w:rsid w:val="00E8445F"/>
    <w:rsid w:val="00E8480C"/>
    <w:rsid w:val="00E84C64"/>
    <w:rsid w:val="00E84C6D"/>
    <w:rsid w:val="00E84CC1"/>
    <w:rsid w:val="00E84EAF"/>
    <w:rsid w:val="00E8511B"/>
    <w:rsid w:val="00E85847"/>
    <w:rsid w:val="00E858B0"/>
    <w:rsid w:val="00E85ADC"/>
    <w:rsid w:val="00E85FB1"/>
    <w:rsid w:val="00E8696F"/>
    <w:rsid w:val="00E86DB9"/>
    <w:rsid w:val="00E87058"/>
    <w:rsid w:val="00E87489"/>
    <w:rsid w:val="00E8774A"/>
    <w:rsid w:val="00E877F9"/>
    <w:rsid w:val="00E879E9"/>
    <w:rsid w:val="00E87A8A"/>
    <w:rsid w:val="00E87CA6"/>
    <w:rsid w:val="00E87CE6"/>
    <w:rsid w:val="00E87E4A"/>
    <w:rsid w:val="00E902C2"/>
    <w:rsid w:val="00E9041D"/>
    <w:rsid w:val="00E904E9"/>
    <w:rsid w:val="00E9095C"/>
    <w:rsid w:val="00E90A54"/>
    <w:rsid w:val="00E90E1D"/>
    <w:rsid w:val="00E90EBB"/>
    <w:rsid w:val="00E91064"/>
    <w:rsid w:val="00E918FB"/>
    <w:rsid w:val="00E91C09"/>
    <w:rsid w:val="00E9232A"/>
    <w:rsid w:val="00E9247B"/>
    <w:rsid w:val="00E92544"/>
    <w:rsid w:val="00E926E1"/>
    <w:rsid w:val="00E92BD3"/>
    <w:rsid w:val="00E92D00"/>
    <w:rsid w:val="00E92F16"/>
    <w:rsid w:val="00E93323"/>
    <w:rsid w:val="00E93906"/>
    <w:rsid w:val="00E941AD"/>
    <w:rsid w:val="00E94821"/>
    <w:rsid w:val="00E948B9"/>
    <w:rsid w:val="00E94A7E"/>
    <w:rsid w:val="00E9544C"/>
    <w:rsid w:val="00E95CEF"/>
    <w:rsid w:val="00E95D53"/>
    <w:rsid w:val="00E95F4B"/>
    <w:rsid w:val="00E961E5"/>
    <w:rsid w:val="00E96596"/>
    <w:rsid w:val="00E965C6"/>
    <w:rsid w:val="00E967ED"/>
    <w:rsid w:val="00E97103"/>
    <w:rsid w:val="00E971FD"/>
    <w:rsid w:val="00E97615"/>
    <w:rsid w:val="00E977D3"/>
    <w:rsid w:val="00EA0019"/>
    <w:rsid w:val="00EA0254"/>
    <w:rsid w:val="00EA0311"/>
    <w:rsid w:val="00EA0483"/>
    <w:rsid w:val="00EA0B46"/>
    <w:rsid w:val="00EA0C30"/>
    <w:rsid w:val="00EA14E2"/>
    <w:rsid w:val="00EA1694"/>
    <w:rsid w:val="00EA1815"/>
    <w:rsid w:val="00EA19DA"/>
    <w:rsid w:val="00EA1C2D"/>
    <w:rsid w:val="00EA2BBD"/>
    <w:rsid w:val="00EA2C2D"/>
    <w:rsid w:val="00EA39AD"/>
    <w:rsid w:val="00EA4239"/>
    <w:rsid w:val="00EA43CD"/>
    <w:rsid w:val="00EA43F9"/>
    <w:rsid w:val="00EA4A14"/>
    <w:rsid w:val="00EA4A70"/>
    <w:rsid w:val="00EA4B96"/>
    <w:rsid w:val="00EA4E43"/>
    <w:rsid w:val="00EA4EE7"/>
    <w:rsid w:val="00EA580F"/>
    <w:rsid w:val="00EA59A3"/>
    <w:rsid w:val="00EA601E"/>
    <w:rsid w:val="00EA6507"/>
    <w:rsid w:val="00EA66BF"/>
    <w:rsid w:val="00EA66DF"/>
    <w:rsid w:val="00EA7580"/>
    <w:rsid w:val="00EA77FC"/>
    <w:rsid w:val="00EA7F66"/>
    <w:rsid w:val="00EB0C15"/>
    <w:rsid w:val="00EB0E46"/>
    <w:rsid w:val="00EB13A6"/>
    <w:rsid w:val="00EB13AA"/>
    <w:rsid w:val="00EB1916"/>
    <w:rsid w:val="00EB1BAC"/>
    <w:rsid w:val="00EB2085"/>
    <w:rsid w:val="00EB2BB5"/>
    <w:rsid w:val="00EB2D8D"/>
    <w:rsid w:val="00EB34E3"/>
    <w:rsid w:val="00EB3818"/>
    <w:rsid w:val="00EB3A21"/>
    <w:rsid w:val="00EB3A38"/>
    <w:rsid w:val="00EB3C2B"/>
    <w:rsid w:val="00EB3DB8"/>
    <w:rsid w:val="00EB459F"/>
    <w:rsid w:val="00EB4A3C"/>
    <w:rsid w:val="00EB4F04"/>
    <w:rsid w:val="00EB4F4F"/>
    <w:rsid w:val="00EB54B7"/>
    <w:rsid w:val="00EB54D0"/>
    <w:rsid w:val="00EB555D"/>
    <w:rsid w:val="00EB5C3F"/>
    <w:rsid w:val="00EB61FF"/>
    <w:rsid w:val="00EB6E1C"/>
    <w:rsid w:val="00EB6E90"/>
    <w:rsid w:val="00EB72DD"/>
    <w:rsid w:val="00EB74E6"/>
    <w:rsid w:val="00EB7863"/>
    <w:rsid w:val="00EB78FB"/>
    <w:rsid w:val="00EC0028"/>
    <w:rsid w:val="00EC0267"/>
    <w:rsid w:val="00EC02EE"/>
    <w:rsid w:val="00EC0552"/>
    <w:rsid w:val="00EC0A61"/>
    <w:rsid w:val="00EC0AA7"/>
    <w:rsid w:val="00EC126E"/>
    <w:rsid w:val="00EC12A2"/>
    <w:rsid w:val="00EC12E9"/>
    <w:rsid w:val="00EC14C4"/>
    <w:rsid w:val="00EC1649"/>
    <w:rsid w:val="00EC1BF0"/>
    <w:rsid w:val="00EC1DE0"/>
    <w:rsid w:val="00EC1FD7"/>
    <w:rsid w:val="00EC217C"/>
    <w:rsid w:val="00EC2287"/>
    <w:rsid w:val="00EC2548"/>
    <w:rsid w:val="00EC27F0"/>
    <w:rsid w:val="00EC28FF"/>
    <w:rsid w:val="00EC2E9A"/>
    <w:rsid w:val="00EC2F20"/>
    <w:rsid w:val="00EC3B02"/>
    <w:rsid w:val="00EC46D2"/>
    <w:rsid w:val="00EC4B82"/>
    <w:rsid w:val="00EC4E91"/>
    <w:rsid w:val="00EC4FB2"/>
    <w:rsid w:val="00EC53A7"/>
    <w:rsid w:val="00EC54C3"/>
    <w:rsid w:val="00EC54E8"/>
    <w:rsid w:val="00EC5550"/>
    <w:rsid w:val="00EC5896"/>
    <w:rsid w:val="00EC6299"/>
    <w:rsid w:val="00EC645A"/>
    <w:rsid w:val="00EC6971"/>
    <w:rsid w:val="00EC6A92"/>
    <w:rsid w:val="00EC6B07"/>
    <w:rsid w:val="00EC6B65"/>
    <w:rsid w:val="00EC6BA0"/>
    <w:rsid w:val="00EC6C09"/>
    <w:rsid w:val="00EC722F"/>
    <w:rsid w:val="00EC7579"/>
    <w:rsid w:val="00EC7691"/>
    <w:rsid w:val="00EC7873"/>
    <w:rsid w:val="00EC7967"/>
    <w:rsid w:val="00ED04D6"/>
    <w:rsid w:val="00ED0B2F"/>
    <w:rsid w:val="00ED0B4A"/>
    <w:rsid w:val="00ED0B8A"/>
    <w:rsid w:val="00ED0EEA"/>
    <w:rsid w:val="00ED1432"/>
    <w:rsid w:val="00ED1458"/>
    <w:rsid w:val="00ED16FB"/>
    <w:rsid w:val="00ED17A2"/>
    <w:rsid w:val="00ED17B8"/>
    <w:rsid w:val="00ED17C4"/>
    <w:rsid w:val="00ED1BA0"/>
    <w:rsid w:val="00ED1D80"/>
    <w:rsid w:val="00ED1DF9"/>
    <w:rsid w:val="00ED1F7D"/>
    <w:rsid w:val="00ED2807"/>
    <w:rsid w:val="00ED28CE"/>
    <w:rsid w:val="00ED2B64"/>
    <w:rsid w:val="00ED2D26"/>
    <w:rsid w:val="00ED3771"/>
    <w:rsid w:val="00ED3821"/>
    <w:rsid w:val="00ED3A23"/>
    <w:rsid w:val="00ED3A83"/>
    <w:rsid w:val="00ED3FF9"/>
    <w:rsid w:val="00ED3FFD"/>
    <w:rsid w:val="00ED41C3"/>
    <w:rsid w:val="00ED44A5"/>
    <w:rsid w:val="00ED4754"/>
    <w:rsid w:val="00ED4CBD"/>
    <w:rsid w:val="00ED4F9F"/>
    <w:rsid w:val="00ED546A"/>
    <w:rsid w:val="00ED5786"/>
    <w:rsid w:val="00ED63C8"/>
    <w:rsid w:val="00ED6666"/>
    <w:rsid w:val="00ED6A4A"/>
    <w:rsid w:val="00ED6BA7"/>
    <w:rsid w:val="00ED6FD7"/>
    <w:rsid w:val="00ED7030"/>
    <w:rsid w:val="00ED7B9D"/>
    <w:rsid w:val="00ED7BA5"/>
    <w:rsid w:val="00ED7E17"/>
    <w:rsid w:val="00ED7E1F"/>
    <w:rsid w:val="00EE019C"/>
    <w:rsid w:val="00EE0533"/>
    <w:rsid w:val="00EE0C18"/>
    <w:rsid w:val="00EE0CB2"/>
    <w:rsid w:val="00EE0E95"/>
    <w:rsid w:val="00EE100D"/>
    <w:rsid w:val="00EE1257"/>
    <w:rsid w:val="00EE1351"/>
    <w:rsid w:val="00EE13BC"/>
    <w:rsid w:val="00EE1541"/>
    <w:rsid w:val="00EE15CC"/>
    <w:rsid w:val="00EE1620"/>
    <w:rsid w:val="00EE1AD8"/>
    <w:rsid w:val="00EE1B6E"/>
    <w:rsid w:val="00EE1E55"/>
    <w:rsid w:val="00EE2070"/>
    <w:rsid w:val="00EE209A"/>
    <w:rsid w:val="00EE20F9"/>
    <w:rsid w:val="00EE27F9"/>
    <w:rsid w:val="00EE2DD0"/>
    <w:rsid w:val="00EE3457"/>
    <w:rsid w:val="00EE34C7"/>
    <w:rsid w:val="00EE3545"/>
    <w:rsid w:val="00EE382F"/>
    <w:rsid w:val="00EE3885"/>
    <w:rsid w:val="00EE3BED"/>
    <w:rsid w:val="00EE406F"/>
    <w:rsid w:val="00EE4861"/>
    <w:rsid w:val="00EE4EB8"/>
    <w:rsid w:val="00EE5304"/>
    <w:rsid w:val="00EE5437"/>
    <w:rsid w:val="00EE5575"/>
    <w:rsid w:val="00EE55D7"/>
    <w:rsid w:val="00EE59DD"/>
    <w:rsid w:val="00EE62AF"/>
    <w:rsid w:val="00EE68D6"/>
    <w:rsid w:val="00EE695C"/>
    <w:rsid w:val="00EE69B5"/>
    <w:rsid w:val="00EE6E99"/>
    <w:rsid w:val="00EE6F33"/>
    <w:rsid w:val="00EE7150"/>
    <w:rsid w:val="00EE78D4"/>
    <w:rsid w:val="00EE79D8"/>
    <w:rsid w:val="00EF04E7"/>
    <w:rsid w:val="00EF06B2"/>
    <w:rsid w:val="00EF09FA"/>
    <w:rsid w:val="00EF0CCC"/>
    <w:rsid w:val="00EF0E22"/>
    <w:rsid w:val="00EF0E39"/>
    <w:rsid w:val="00EF0FBF"/>
    <w:rsid w:val="00EF16F0"/>
    <w:rsid w:val="00EF18DC"/>
    <w:rsid w:val="00EF1C3C"/>
    <w:rsid w:val="00EF217B"/>
    <w:rsid w:val="00EF2C15"/>
    <w:rsid w:val="00EF301D"/>
    <w:rsid w:val="00EF343A"/>
    <w:rsid w:val="00EF38C5"/>
    <w:rsid w:val="00EF3ADC"/>
    <w:rsid w:val="00EF3C2A"/>
    <w:rsid w:val="00EF41BB"/>
    <w:rsid w:val="00EF42F0"/>
    <w:rsid w:val="00EF42FC"/>
    <w:rsid w:val="00EF48C4"/>
    <w:rsid w:val="00EF54C7"/>
    <w:rsid w:val="00EF54FC"/>
    <w:rsid w:val="00EF5ABC"/>
    <w:rsid w:val="00EF6613"/>
    <w:rsid w:val="00EF68C9"/>
    <w:rsid w:val="00EF6DE5"/>
    <w:rsid w:val="00EF7068"/>
    <w:rsid w:val="00EF7120"/>
    <w:rsid w:val="00EF725F"/>
    <w:rsid w:val="00EF7712"/>
    <w:rsid w:val="00EF7C58"/>
    <w:rsid w:val="00EF7D58"/>
    <w:rsid w:val="00F001E5"/>
    <w:rsid w:val="00F003E0"/>
    <w:rsid w:val="00F00695"/>
    <w:rsid w:val="00F00A1B"/>
    <w:rsid w:val="00F00D29"/>
    <w:rsid w:val="00F00DF6"/>
    <w:rsid w:val="00F00F41"/>
    <w:rsid w:val="00F010AF"/>
    <w:rsid w:val="00F01C1C"/>
    <w:rsid w:val="00F01D7A"/>
    <w:rsid w:val="00F020C8"/>
    <w:rsid w:val="00F0242C"/>
    <w:rsid w:val="00F0259D"/>
    <w:rsid w:val="00F02929"/>
    <w:rsid w:val="00F029C9"/>
    <w:rsid w:val="00F02ADE"/>
    <w:rsid w:val="00F02B12"/>
    <w:rsid w:val="00F03056"/>
    <w:rsid w:val="00F0308E"/>
    <w:rsid w:val="00F03097"/>
    <w:rsid w:val="00F036D5"/>
    <w:rsid w:val="00F03AAD"/>
    <w:rsid w:val="00F03C6E"/>
    <w:rsid w:val="00F04452"/>
    <w:rsid w:val="00F046E4"/>
    <w:rsid w:val="00F0486C"/>
    <w:rsid w:val="00F04E43"/>
    <w:rsid w:val="00F04EEC"/>
    <w:rsid w:val="00F05128"/>
    <w:rsid w:val="00F052F8"/>
    <w:rsid w:val="00F05429"/>
    <w:rsid w:val="00F055AA"/>
    <w:rsid w:val="00F05866"/>
    <w:rsid w:val="00F06920"/>
    <w:rsid w:val="00F06D3B"/>
    <w:rsid w:val="00F06DB3"/>
    <w:rsid w:val="00F06E01"/>
    <w:rsid w:val="00F0714B"/>
    <w:rsid w:val="00F0783D"/>
    <w:rsid w:val="00F07C04"/>
    <w:rsid w:val="00F07D22"/>
    <w:rsid w:val="00F106A9"/>
    <w:rsid w:val="00F10835"/>
    <w:rsid w:val="00F110DE"/>
    <w:rsid w:val="00F112B2"/>
    <w:rsid w:val="00F113B0"/>
    <w:rsid w:val="00F1171B"/>
    <w:rsid w:val="00F1241A"/>
    <w:rsid w:val="00F124AB"/>
    <w:rsid w:val="00F1261B"/>
    <w:rsid w:val="00F12A22"/>
    <w:rsid w:val="00F12B20"/>
    <w:rsid w:val="00F12E87"/>
    <w:rsid w:val="00F12EA1"/>
    <w:rsid w:val="00F1309A"/>
    <w:rsid w:val="00F130D2"/>
    <w:rsid w:val="00F13364"/>
    <w:rsid w:val="00F1386D"/>
    <w:rsid w:val="00F13878"/>
    <w:rsid w:val="00F13AD0"/>
    <w:rsid w:val="00F13E47"/>
    <w:rsid w:val="00F13E60"/>
    <w:rsid w:val="00F144BF"/>
    <w:rsid w:val="00F146B1"/>
    <w:rsid w:val="00F14AA4"/>
    <w:rsid w:val="00F14AC7"/>
    <w:rsid w:val="00F14D34"/>
    <w:rsid w:val="00F14D99"/>
    <w:rsid w:val="00F150FA"/>
    <w:rsid w:val="00F153EC"/>
    <w:rsid w:val="00F156D2"/>
    <w:rsid w:val="00F1580F"/>
    <w:rsid w:val="00F15B9F"/>
    <w:rsid w:val="00F15E33"/>
    <w:rsid w:val="00F16062"/>
    <w:rsid w:val="00F16376"/>
    <w:rsid w:val="00F163AC"/>
    <w:rsid w:val="00F1645E"/>
    <w:rsid w:val="00F16A7D"/>
    <w:rsid w:val="00F16ABE"/>
    <w:rsid w:val="00F16EBB"/>
    <w:rsid w:val="00F17385"/>
    <w:rsid w:val="00F1745B"/>
    <w:rsid w:val="00F174D7"/>
    <w:rsid w:val="00F175C8"/>
    <w:rsid w:val="00F17D6F"/>
    <w:rsid w:val="00F20074"/>
    <w:rsid w:val="00F20769"/>
    <w:rsid w:val="00F20E05"/>
    <w:rsid w:val="00F20EB2"/>
    <w:rsid w:val="00F214A8"/>
    <w:rsid w:val="00F2166B"/>
    <w:rsid w:val="00F21711"/>
    <w:rsid w:val="00F21A80"/>
    <w:rsid w:val="00F223D1"/>
    <w:rsid w:val="00F227C6"/>
    <w:rsid w:val="00F228E3"/>
    <w:rsid w:val="00F22C21"/>
    <w:rsid w:val="00F22CF0"/>
    <w:rsid w:val="00F22F16"/>
    <w:rsid w:val="00F22F48"/>
    <w:rsid w:val="00F23865"/>
    <w:rsid w:val="00F23E72"/>
    <w:rsid w:val="00F2412B"/>
    <w:rsid w:val="00F2426E"/>
    <w:rsid w:val="00F24353"/>
    <w:rsid w:val="00F243E5"/>
    <w:rsid w:val="00F2478F"/>
    <w:rsid w:val="00F2481C"/>
    <w:rsid w:val="00F24D09"/>
    <w:rsid w:val="00F24D4F"/>
    <w:rsid w:val="00F24EBF"/>
    <w:rsid w:val="00F24EF7"/>
    <w:rsid w:val="00F2559D"/>
    <w:rsid w:val="00F25A74"/>
    <w:rsid w:val="00F26072"/>
    <w:rsid w:val="00F2619C"/>
    <w:rsid w:val="00F26352"/>
    <w:rsid w:val="00F26483"/>
    <w:rsid w:val="00F269D3"/>
    <w:rsid w:val="00F26A51"/>
    <w:rsid w:val="00F2755A"/>
    <w:rsid w:val="00F27629"/>
    <w:rsid w:val="00F27B46"/>
    <w:rsid w:val="00F27E8F"/>
    <w:rsid w:val="00F309F7"/>
    <w:rsid w:val="00F30A01"/>
    <w:rsid w:val="00F30A67"/>
    <w:rsid w:val="00F30CC4"/>
    <w:rsid w:val="00F30DCF"/>
    <w:rsid w:val="00F30E9C"/>
    <w:rsid w:val="00F31451"/>
    <w:rsid w:val="00F31F4E"/>
    <w:rsid w:val="00F31FB9"/>
    <w:rsid w:val="00F32320"/>
    <w:rsid w:val="00F32B84"/>
    <w:rsid w:val="00F32E08"/>
    <w:rsid w:val="00F32F62"/>
    <w:rsid w:val="00F334F6"/>
    <w:rsid w:val="00F3370C"/>
    <w:rsid w:val="00F33F1A"/>
    <w:rsid w:val="00F35477"/>
    <w:rsid w:val="00F35783"/>
    <w:rsid w:val="00F35C6B"/>
    <w:rsid w:val="00F36018"/>
    <w:rsid w:val="00F36728"/>
    <w:rsid w:val="00F36BB8"/>
    <w:rsid w:val="00F36F6E"/>
    <w:rsid w:val="00F37161"/>
    <w:rsid w:val="00F372B7"/>
    <w:rsid w:val="00F4007A"/>
    <w:rsid w:val="00F4008B"/>
    <w:rsid w:val="00F40888"/>
    <w:rsid w:val="00F40AC6"/>
    <w:rsid w:val="00F41527"/>
    <w:rsid w:val="00F41572"/>
    <w:rsid w:val="00F41AD6"/>
    <w:rsid w:val="00F41F78"/>
    <w:rsid w:val="00F42323"/>
    <w:rsid w:val="00F423CC"/>
    <w:rsid w:val="00F429DE"/>
    <w:rsid w:val="00F42F0D"/>
    <w:rsid w:val="00F43181"/>
    <w:rsid w:val="00F432EA"/>
    <w:rsid w:val="00F433D7"/>
    <w:rsid w:val="00F43795"/>
    <w:rsid w:val="00F43943"/>
    <w:rsid w:val="00F43B13"/>
    <w:rsid w:val="00F43BD2"/>
    <w:rsid w:val="00F43E04"/>
    <w:rsid w:val="00F44000"/>
    <w:rsid w:val="00F442AD"/>
    <w:rsid w:val="00F443B2"/>
    <w:rsid w:val="00F444D9"/>
    <w:rsid w:val="00F45151"/>
    <w:rsid w:val="00F45665"/>
    <w:rsid w:val="00F456FD"/>
    <w:rsid w:val="00F4571B"/>
    <w:rsid w:val="00F4600C"/>
    <w:rsid w:val="00F460DE"/>
    <w:rsid w:val="00F46CDF"/>
    <w:rsid w:val="00F46D15"/>
    <w:rsid w:val="00F4716C"/>
    <w:rsid w:val="00F471BD"/>
    <w:rsid w:val="00F473A8"/>
    <w:rsid w:val="00F477CD"/>
    <w:rsid w:val="00F47BD4"/>
    <w:rsid w:val="00F47E69"/>
    <w:rsid w:val="00F50E9A"/>
    <w:rsid w:val="00F5114F"/>
    <w:rsid w:val="00F51482"/>
    <w:rsid w:val="00F51F6B"/>
    <w:rsid w:val="00F51F85"/>
    <w:rsid w:val="00F5219B"/>
    <w:rsid w:val="00F524A9"/>
    <w:rsid w:val="00F5268F"/>
    <w:rsid w:val="00F5271C"/>
    <w:rsid w:val="00F5297C"/>
    <w:rsid w:val="00F52EB5"/>
    <w:rsid w:val="00F53308"/>
    <w:rsid w:val="00F53561"/>
    <w:rsid w:val="00F537E7"/>
    <w:rsid w:val="00F538F3"/>
    <w:rsid w:val="00F5398B"/>
    <w:rsid w:val="00F53C17"/>
    <w:rsid w:val="00F53EB2"/>
    <w:rsid w:val="00F540E8"/>
    <w:rsid w:val="00F54628"/>
    <w:rsid w:val="00F54912"/>
    <w:rsid w:val="00F54B56"/>
    <w:rsid w:val="00F54EB8"/>
    <w:rsid w:val="00F54F5B"/>
    <w:rsid w:val="00F555F0"/>
    <w:rsid w:val="00F55992"/>
    <w:rsid w:val="00F55A5D"/>
    <w:rsid w:val="00F55E09"/>
    <w:rsid w:val="00F560CC"/>
    <w:rsid w:val="00F560F5"/>
    <w:rsid w:val="00F563C6"/>
    <w:rsid w:val="00F5644B"/>
    <w:rsid w:val="00F56FD2"/>
    <w:rsid w:val="00F57264"/>
    <w:rsid w:val="00F57358"/>
    <w:rsid w:val="00F57933"/>
    <w:rsid w:val="00F57E39"/>
    <w:rsid w:val="00F57E5B"/>
    <w:rsid w:val="00F603E7"/>
    <w:rsid w:val="00F60453"/>
    <w:rsid w:val="00F60473"/>
    <w:rsid w:val="00F60639"/>
    <w:rsid w:val="00F608CD"/>
    <w:rsid w:val="00F60994"/>
    <w:rsid w:val="00F61091"/>
    <w:rsid w:val="00F61ED5"/>
    <w:rsid w:val="00F61EED"/>
    <w:rsid w:val="00F621F3"/>
    <w:rsid w:val="00F6225C"/>
    <w:rsid w:val="00F6283A"/>
    <w:rsid w:val="00F62A7F"/>
    <w:rsid w:val="00F62F32"/>
    <w:rsid w:val="00F63218"/>
    <w:rsid w:val="00F635EB"/>
    <w:rsid w:val="00F63CB1"/>
    <w:rsid w:val="00F64403"/>
    <w:rsid w:val="00F646E9"/>
    <w:rsid w:val="00F64978"/>
    <w:rsid w:val="00F65479"/>
    <w:rsid w:val="00F65524"/>
    <w:rsid w:val="00F6554F"/>
    <w:rsid w:val="00F656A3"/>
    <w:rsid w:val="00F65A8B"/>
    <w:rsid w:val="00F65C36"/>
    <w:rsid w:val="00F664D7"/>
    <w:rsid w:val="00F666D2"/>
    <w:rsid w:val="00F66DBC"/>
    <w:rsid w:val="00F66EC0"/>
    <w:rsid w:val="00F66EF7"/>
    <w:rsid w:val="00F671F7"/>
    <w:rsid w:val="00F674C6"/>
    <w:rsid w:val="00F67985"/>
    <w:rsid w:val="00F67AEC"/>
    <w:rsid w:val="00F67B1A"/>
    <w:rsid w:val="00F67BDD"/>
    <w:rsid w:val="00F67C18"/>
    <w:rsid w:val="00F67E5D"/>
    <w:rsid w:val="00F70541"/>
    <w:rsid w:val="00F70577"/>
    <w:rsid w:val="00F709E6"/>
    <w:rsid w:val="00F71141"/>
    <w:rsid w:val="00F71859"/>
    <w:rsid w:val="00F71D97"/>
    <w:rsid w:val="00F71FBC"/>
    <w:rsid w:val="00F7222D"/>
    <w:rsid w:val="00F72351"/>
    <w:rsid w:val="00F726A0"/>
    <w:rsid w:val="00F72B3D"/>
    <w:rsid w:val="00F72BB1"/>
    <w:rsid w:val="00F72C22"/>
    <w:rsid w:val="00F72F0A"/>
    <w:rsid w:val="00F735AB"/>
    <w:rsid w:val="00F736A7"/>
    <w:rsid w:val="00F73E72"/>
    <w:rsid w:val="00F74386"/>
    <w:rsid w:val="00F7444D"/>
    <w:rsid w:val="00F745F8"/>
    <w:rsid w:val="00F7472E"/>
    <w:rsid w:val="00F748C3"/>
    <w:rsid w:val="00F750A6"/>
    <w:rsid w:val="00F7511D"/>
    <w:rsid w:val="00F751B1"/>
    <w:rsid w:val="00F752E8"/>
    <w:rsid w:val="00F7541A"/>
    <w:rsid w:val="00F75443"/>
    <w:rsid w:val="00F7548B"/>
    <w:rsid w:val="00F755FC"/>
    <w:rsid w:val="00F7567E"/>
    <w:rsid w:val="00F75ECC"/>
    <w:rsid w:val="00F75F9F"/>
    <w:rsid w:val="00F7605D"/>
    <w:rsid w:val="00F76409"/>
    <w:rsid w:val="00F7682F"/>
    <w:rsid w:val="00F76B54"/>
    <w:rsid w:val="00F76FD8"/>
    <w:rsid w:val="00F770DF"/>
    <w:rsid w:val="00F77548"/>
    <w:rsid w:val="00F77C0A"/>
    <w:rsid w:val="00F77CF8"/>
    <w:rsid w:val="00F77D5C"/>
    <w:rsid w:val="00F77DEB"/>
    <w:rsid w:val="00F77EB7"/>
    <w:rsid w:val="00F802CB"/>
    <w:rsid w:val="00F80AFC"/>
    <w:rsid w:val="00F80B56"/>
    <w:rsid w:val="00F81281"/>
    <w:rsid w:val="00F81581"/>
    <w:rsid w:val="00F8165C"/>
    <w:rsid w:val="00F81807"/>
    <w:rsid w:val="00F8206C"/>
    <w:rsid w:val="00F82176"/>
    <w:rsid w:val="00F82270"/>
    <w:rsid w:val="00F82A46"/>
    <w:rsid w:val="00F82C7F"/>
    <w:rsid w:val="00F82D51"/>
    <w:rsid w:val="00F8318C"/>
    <w:rsid w:val="00F83486"/>
    <w:rsid w:val="00F8391B"/>
    <w:rsid w:val="00F839E5"/>
    <w:rsid w:val="00F83FB5"/>
    <w:rsid w:val="00F84678"/>
    <w:rsid w:val="00F84682"/>
    <w:rsid w:val="00F849FB"/>
    <w:rsid w:val="00F84C87"/>
    <w:rsid w:val="00F84D11"/>
    <w:rsid w:val="00F84EB1"/>
    <w:rsid w:val="00F85365"/>
    <w:rsid w:val="00F85711"/>
    <w:rsid w:val="00F85850"/>
    <w:rsid w:val="00F85A92"/>
    <w:rsid w:val="00F85CB6"/>
    <w:rsid w:val="00F85FB0"/>
    <w:rsid w:val="00F860EA"/>
    <w:rsid w:val="00F86102"/>
    <w:rsid w:val="00F86262"/>
    <w:rsid w:val="00F865BE"/>
    <w:rsid w:val="00F8664A"/>
    <w:rsid w:val="00F86DB0"/>
    <w:rsid w:val="00F87604"/>
    <w:rsid w:val="00F877A5"/>
    <w:rsid w:val="00F87800"/>
    <w:rsid w:val="00F90A18"/>
    <w:rsid w:val="00F90C8A"/>
    <w:rsid w:val="00F90D71"/>
    <w:rsid w:val="00F90F2B"/>
    <w:rsid w:val="00F910C0"/>
    <w:rsid w:val="00F911D4"/>
    <w:rsid w:val="00F9136A"/>
    <w:rsid w:val="00F9150F"/>
    <w:rsid w:val="00F91701"/>
    <w:rsid w:val="00F91D68"/>
    <w:rsid w:val="00F92325"/>
    <w:rsid w:val="00F925A0"/>
    <w:rsid w:val="00F92C02"/>
    <w:rsid w:val="00F92C8E"/>
    <w:rsid w:val="00F9346C"/>
    <w:rsid w:val="00F938D8"/>
    <w:rsid w:val="00F939EE"/>
    <w:rsid w:val="00F93A5D"/>
    <w:rsid w:val="00F93F92"/>
    <w:rsid w:val="00F940A8"/>
    <w:rsid w:val="00F943FB"/>
    <w:rsid w:val="00F945C8"/>
    <w:rsid w:val="00F94C6F"/>
    <w:rsid w:val="00F94D36"/>
    <w:rsid w:val="00F94FF5"/>
    <w:rsid w:val="00F95667"/>
    <w:rsid w:val="00F956AE"/>
    <w:rsid w:val="00F95838"/>
    <w:rsid w:val="00F95AC6"/>
    <w:rsid w:val="00F95B31"/>
    <w:rsid w:val="00F96054"/>
    <w:rsid w:val="00F96328"/>
    <w:rsid w:val="00F96568"/>
    <w:rsid w:val="00F966EC"/>
    <w:rsid w:val="00F96923"/>
    <w:rsid w:val="00F974CB"/>
    <w:rsid w:val="00F97694"/>
    <w:rsid w:val="00F9795E"/>
    <w:rsid w:val="00F97C4D"/>
    <w:rsid w:val="00F97D33"/>
    <w:rsid w:val="00FA0F6C"/>
    <w:rsid w:val="00FA1270"/>
    <w:rsid w:val="00FA144A"/>
    <w:rsid w:val="00FA14C7"/>
    <w:rsid w:val="00FA1672"/>
    <w:rsid w:val="00FA16A6"/>
    <w:rsid w:val="00FA1ABC"/>
    <w:rsid w:val="00FA2540"/>
    <w:rsid w:val="00FA25F3"/>
    <w:rsid w:val="00FA2B66"/>
    <w:rsid w:val="00FA2C27"/>
    <w:rsid w:val="00FA2FFC"/>
    <w:rsid w:val="00FA31D2"/>
    <w:rsid w:val="00FA347C"/>
    <w:rsid w:val="00FA3577"/>
    <w:rsid w:val="00FA3806"/>
    <w:rsid w:val="00FA4720"/>
    <w:rsid w:val="00FA48A7"/>
    <w:rsid w:val="00FA5082"/>
    <w:rsid w:val="00FA519C"/>
    <w:rsid w:val="00FA56BC"/>
    <w:rsid w:val="00FA57DF"/>
    <w:rsid w:val="00FA5E2C"/>
    <w:rsid w:val="00FA62EF"/>
    <w:rsid w:val="00FA6318"/>
    <w:rsid w:val="00FA6B48"/>
    <w:rsid w:val="00FA7034"/>
    <w:rsid w:val="00FA72A7"/>
    <w:rsid w:val="00FA73E9"/>
    <w:rsid w:val="00FA7943"/>
    <w:rsid w:val="00FA7DD1"/>
    <w:rsid w:val="00FB001C"/>
    <w:rsid w:val="00FB00B5"/>
    <w:rsid w:val="00FB012E"/>
    <w:rsid w:val="00FB03AC"/>
    <w:rsid w:val="00FB0417"/>
    <w:rsid w:val="00FB0CF8"/>
    <w:rsid w:val="00FB0F9F"/>
    <w:rsid w:val="00FB124F"/>
    <w:rsid w:val="00FB136C"/>
    <w:rsid w:val="00FB14E1"/>
    <w:rsid w:val="00FB1947"/>
    <w:rsid w:val="00FB1AB4"/>
    <w:rsid w:val="00FB1D5E"/>
    <w:rsid w:val="00FB288E"/>
    <w:rsid w:val="00FB2AEB"/>
    <w:rsid w:val="00FB2D5F"/>
    <w:rsid w:val="00FB31C6"/>
    <w:rsid w:val="00FB335A"/>
    <w:rsid w:val="00FB36B3"/>
    <w:rsid w:val="00FB3F40"/>
    <w:rsid w:val="00FB4D19"/>
    <w:rsid w:val="00FB4D93"/>
    <w:rsid w:val="00FB4F67"/>
    <w:rsid w:val="00FB53B9"/>
    <w:rsid w:val="00FB5710"/>
    <w:rsid w:val="00FB5891"/>
    <w:rsid w:val="00FB614E"/>
    <w:rsid w:val="00FB6260"/>
    <w:rsid w:val="00FB76D9"/>
    <w:rsid w:val="00FB7C85"/>
    <w:rsid w:val="00FB7CE7"/>
    <w:rsid w:val="00FC0755"/>
    <w:rsid w:val="00FC09B8"/>
    <w:rsid w:val="00FC0BE2"/>
    <w:rsid w:val="00FC161E"/>
    <w:rsid w:val="00FC1683"/>
    <w:rsid w:val="00FC18CD"/>
    <w:rsid w:val="00FC1BE9"/>
    <w:rsid w:val="00FC21FC"/>
    <w:rsid w:val="00FC262E"/>
    <w:rsid w:val="00FC269D"/>
    <w:rsid w:val="00FC269F"/>
    <w:rsid w:val="00FC29C6"/>
    <w:rsid w:val="00FC2A1A"/>
    <w:rsid w:val="00FC301F"/>
    <w:rsid w:val="00FC371E"/>
    <w:rsid w:val="00FC39EC"/>
    <w:rsid w:val="00FC41BD"/>
    <w:rsid w:val="00FC42F0"/>
    <w:rsid w:val="00FC434A"/>
    <w:rsid w:val="00FC4699"/>
    <w:rsid w:val="00FC47D5"/>
    <w:rsid w:val="00FC4819"/>
    <w:rsid w:val="00FC508A"/>
    <w:rsid w:val="00FC520A"/>
    <w:rsid w:val="00FC54BA"/>
    <w:rsid w:val="00FC576C"/>
    <w:rsid w:val="00FC5877"/>
    <w:rsid w:val="00FC59CD"/>
    <w:rsid w:val="00FC5A5E"/>
    <w:rsid w:val="00FC5CB6"/>
    <w:rsid w:val="00FC69A3"/>
    <w:rsid w:val="00FC6AB1"/>
    <w:rsid w:val="00FC6C33"/>
    <w:rsid w:val="00FC6C74"/>
    <w:rsid w:val="00FC6D27"/>
    <w:rsid w:val="00FC6F29"/>
    <w:rsid w:val="00FC75D6"/>
    <w:rsid w:val="00FC7644"/>
    <w:rsid w:val="00FC7AC5"/>
    <w:rsid w:val="00FC7B8D"/>
    <w:rsid w:val="00FC7C2F"/>
    <w:rsid w:val="00FC7C36"/>
    <w:rsid w:val="00FC7D55"/>
    <w:rsid w:val="00FC7DBC"/>
    <w:rsid w:val="00FD0199"/>
    <w:rsid w:val="00FD02EA"/>
    <w:rsid w:val="00FD0355"/>
    <w:rsid w:val="00FD06CF"/>
    <w:rsid w:val="00FD0706"/>
    <w:rsid w:val="00FD085C"/>
    <w:rsid w:val="00FD0FF1"/>
    <w:rsid w:val="00FD14CB"/>
    <w:rsid w:val="00FD1762"/>
    <w:rsid w:val="00FD1774"/>
    <w:rsid w:val="00FD19EC"/>
    <w:rsid w:val="00FD1AAD"/>
    <w:rsid w:val="00FD1F70"/>
    <w:rsid w:val="00FD2085"/>
    <w:rsid w:val="00FD2434"/>
    <w:rsid w:val="00FD2446"/>
    <w:rsid w:val="00FD2470"/>
    <w:rsid w:val="00FD2554"/>
    <w:rsid w:val="00FD2660"/>
    <w:rsid w:val="00FD272A"/>
    <w:rsid w:val="00FD2775"/>
    <w:rsid w:val="00FD2BC5"/>
    <w:rsid w:val="00FD2CC3"/>
    <w:rsid w:val="00FD336A"/>
    <w:rsid w:val="00FD3997"/>
    <w:rsid w:val="00FD3FBC"/>
    <w:rsid w:val="00FD4172"/>
    <w:rsid w:val="00FD440A"/>
    <w:rsid w:val="00FD4F6A"/>
    <w:rsid w:val="00FD5021"/>
    <w:rsid w:val="00FD5341"/>
    <w:rsid w:val="00FD5FBE"/>
    <w:rsid w:val="00FD63C3"/>
    <w:rsid w:val="00FD641D"/>
    <w:rsid w:val="00FD6C82"/>
    <w:rsid w:val="00FD6CEA"/>
    <w:rsid w:val="00FD6CFD"/>
    <w:rsid w:val="00FD6D6C"/>
    <w:rsid w:val="00FD7853"/>
    <w:rsid w:val="00FD7D5F"/>
    <w:rsid w:val="00FD7F08"/>
    <w:rsid w:val="00FE012D"/>
    <w:rsid w:val="00FE0363"/>
    <w:rsid w:val="00FE05A1"/>
    <w:rsid w:val="00FE08C7"/>
    <w:rsid w:val="00FE0C47"/>
    <w:rsid w:val="00FE1039"/>
    <w:rsid w:val="00FE1065"/>
    <w:rsid w:val="00FE1173"/>
    <w:rsid w:val="00FE11DF"/>
    <w:rsid w:val="00FE13CC"/>
    <w:rsid w:val="00FE19DE"/>
    <w:rsid w:val="00FE1A4F"/>
    <w:rsid w:val="00FE1E48"/>
    <w:rsid w:val="00FE1F23"/>
    <w:rsid w:val="00FE2017"/>
    <w:rsid w:val="00FE233A"/>
    <w:rsid w:val="00FE2376"/>
    <w:rsid w:val="00FE274C"/>
    <w:rsid w:val="00FE2BC7"/>
    <w:rsid w:val="00FE3220"/>
    <w:rsid w:val="00FE3466"/>
    <w:rsid w:val="00FE3802"/>
    <w:rsid w:val="00FE3D8B"/>
    <w:rsid w:val="00FE4605"/>
    <w:rsid w:val="00FE5318"/>
    <w:rsid w:val="00FE54D2"/>
    <w:rsid w:val="00FE583D"/>
    <w:rsid w:val="00FE588E"/>
    <w:rsid w:val="00FE5C81"/>
    <w:rsid w:val="00FE5DE7"/>
    <w:rsid w:val="00FE680D"/>
    <w:rsid w:val="00FE68BE"/>
    <w:rsid w:val="00FE6A40"/>
    <w:rsid w:val="00FE70B8"/>
    <w:rsid w:val="00FE7267"/>
    <w:rsid w:val="00FE74A6"/>
    <w:rsid w:val="00FE76B5"/>
    <w:rsid w:val="00FE791F"/>
    <w:rsid w:val="00FE79C7"/>
    <w:rsid w:val="00FE7F30"/>
    <w:rsid w:val="00FF0008"/>
    <w:rsid w:val="00FF0298"/>
    <w:rsid w:val="00FF02E3"/>
    <w:rsid w:val="00FF0331"/>
    <w:rsid w:val="00FF0593"/>
    <w:rsid w:val="00FF0D5D"/>
    <w:rsid w:val="00FF0EC2"/>
    <w:rsid w:val="00FF17F1"/>
    <w:rsid w:val="00FF18C7"/>
    <w:rsid w:val="00FF1A08"/>
    <w:rsid w:val="00FF1A2F"/>
    <w:rsid w:val="00FF2148"/>
    <w:rsid w:val="00FF2A2D"/>
    <w:rsid w:val="00FF2ACF"/>
    <w:rsid w:val="00FF2C07"/>
    <w:rsid w:val="00FF2CA8"/>
    <w:rsid w:val="00FF346B"/>
    <w:rsid w:val="00FF3502"/>
    <w:rsid w:val="00FF3751"/>
    <w:rsid w:val="00FF3985"/>
    <w:rsid w:val="00FF3CC8"/>
    <w:rsid w:val="00FF3E32"/>
    <w:rsid w:val="00FF3F52"/>
    <w:rsid w:val="00FF4127"/>
    <w:rsid w:val="00FF41EC"/>
    <w:rsid w:val="00FF465D"/>
    <w:rsid w:val="00FF472C"/>
    <w:rsid w:val="00FF4F1C"/>
    <w:rsid w:val="00FF520C"/>
    <w:rsid w:val="00FF55EE"/>
    <w:rsid w:val="00FF5CA1"/>
    <w:rsid w:val="00FF5E4E"/>
    <w:rsid w:val="00FF5E5C"/>
    <w:rsid w:val="00FF6045"/>
    <w:rsid w:val="00FF65A1"/>
    <w:rsid w:val="00FF6CDA"/>
    <w:rsid w:val="00FF7164"/>
    <w:rsid w:val="00FF72D3"/>
    <w:rsid w:val="00FF7877"/>
    <w:rsid w:val="00FF790C"/>
    <w:rsid w:val="00FF7D4A"/>
    <w:rsid w:val="00FF7EEE"/>
  </w:rsids>
  <m:mathPr>
    <m:mathFont m:val="Cambria Math"/>
    <m:brkBin m:val="before"/>
    <m:brkBinSub m:val="--"/>
    <m:smallFrac/>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B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77"/>
    <w:pPr>
      <w:widowControl w:val="0"/>
      <w:spacing w:after="40" w:line="280" w:lineRule="exact"/>
      <w:jc w:val="both"/>
    </w:pPr>
    <w:rPr>
      <w:rFonts w:ascii="IFAO-Grec Unicode" w:hAnsi="IFAO-Grec Unicode"/>
      <w:sz w:val="21"/>
      <w:lang w:val="de-DE" w:eastAsia="de-DE"/>
    </w:rPr>
  </w:style>
  <w:style w:type="paragraph" w:styleId="Balk1">
    <w:name w:val="heading 1"/>
    <w:basedOn w:val="Normal"/>
    <w:next w:val="Normal"/>
    <w:link w:val="Balk1Char"/>
    <w:uiPriority w:val="9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547F98"/>
    <w:pPr>
      <w:keepNext/>
      <w:tabs>
        <w:tab w:val="left" w:pos="1843"/>
      </w:tabs>
      <w:spacing w:before="180"/>
      <w:contextualSpacing/>
      <w:outlineLvl w:val="1"/>
    </w:pPr>
    <w:rPr>
      <w:bCs/>
      <w:sz w:val="24"/>
      <w:szCs w:val="24"/>
      <w:lang w:val="tr-TR"/>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qFormat/>
    <w:rsid w:val="0094123C"/>
    <w:pPr>
      <w:keepNext/>
      <w:spacing w:before="240"/>
      <w:jc w:val="center"/>
      <w:outlineLvl w:val="3"/>
    </w:pPr>
    <w:rPr>
      <w:b/>
      <w:bCs/>
      <w:spacing w:val="34"/>
      <w:kern w:val="4"/>
    </w:rPr>
  </w:style>
  <w:style w:type="paragraph" w:styleId="Balk5">
    <w:name w:val="heading 5"/>
    <w:basedOn w:val="Normal"/>
    <w:next w:val="Normal"/>
    <w:link w:val="Balk5Char"/>
    <w:uiPriority w:val="99"/>
    <w:qFormat/>
    <w:rsid w:val="00DC6C29"/>
    <w:pPr>
      <w:keepNext/>
      <w:spacing w:before="120"/>
      <w:outlineLvl w:val="4"/>
    </w:pPr>
    <w:rPr>
      <w:b/>
      <w:bCs/>
      <w:spacing w:val="20"/>
    </w:rPr>
  </w:style>
  <w:style w:type="paragraph" w:styleId="Balk6">
    <w:name w:val="heading 6"/>
    <w:basedOn w:val="Normal"/>
    <w:next w:val="Normal"/>
    <w:link w:val="Balk6Char"/>
    <w:uiPriority w:val="99"/>
    <w:qFormat/>
    <w:rsid w:val="00DC6C29"/>
    <w:pPr>
      <w:keepNext/>
      <w:spacing w:before="120"/>
      <w:outlineLvl w:val="5"/>
    </w:pPr>
    <w:rPr>
      <w:b/>
      <w:bCs/>
    </w:rPr>
  </w:style>
  <w:style w:type="paragraph" w:styleId="Balk7">
    <w:name w:val="heading 7"/>
    <w:basedOn w:val="Normal"/>
    <w:next w:val="Normal"/>
    <w:link w:val="Balk7Char"/>
    <w:uiPriority w:val="99"/>
    <w:qFormat/>
    <w:rsid w:val="00DC6C29"/>
    <w:pPr>
      <w:keepNext/>
      <w:numPr>
        <w:numId w:val="10"/>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qFormat/>
    <w:rsid w:val="00DC6C29"/>
    <w:pPr>
      <w:spacing w:before="240"/>
      <w:outlineLvl w:val="7"/>
    </w:pPr>
    <w:rPr>
      <w:rFonts w:ascii="Arial" w:hAnsi="Arial"/>
      <w:i/>
      <w:iCs/>
    </w:rPr>
  </w:style>
  <w:style w:type="paragraph" w:styleId="Balk9">
    <w:name w:val="heading 9"/>
    <w:basedOn w:val="Normal"/>
    <w:next w:val="Normal"/>
    <w:link w:val="Balk9Char"/>
    <w:uiPriority w:val="99"/>
    <w:qFormat/>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24831"/>
    <w:rPr>
      <w:rFonts w:ascii="Cambria" w:hAnsi="Cambria" w:cs="Times New Roman"/>
      <w:b/>
      <w:bCs/>
      <w:kern w:val="32"/>
      <w:sz w:val="32"/>
      <w:szCs w:val="32"/>
      <w:lang w:val="de-DE" w:eastAsia="de-DE"/>
    </w:rPr>
  </w:style>
  <w:style w:type="character" w:customStyle="1" w:styleId="Balk2Char">
    <w:name w:val="Başlık 2 Char"/>
    <w:basedOn w:val="VarsaylanParagrafYazTipi"/>
    <w:link w:val="Balk2"/>
    <w:uiPriority w:val="99"/>
    <w:locked/>
    <w:rsid w:val="00547F98"/>
    <w:rPr>
      <w:rFonts w:ascii="Adobe Garamond Pro" w:hAnsi="Adobe Garamond Pro"/>
      <w:bCs/>
      <w:sz w:val="24"/>
      <w:szCs w:val="24"/>
      <w:lang w:eastAsia="de-DE"/>
    </w:rPr>
  </w:style>
  <w:style w:type="character" w:customStyle="1" w:styleId="Balk3Char">
    <w:name w:val="Başlık 3 Char"/>
    <w:basedOn w:val="VarsaylanParagrafYazTipi"/>
    <w:link w:val="Balk3"/>
    <w:uiPriority w:val="99"/>
    <w:semiHidden/>
    <w:locked/>
    <w:rsid w:val="00124831"/>
    <w:rPr>
      <w:rFonts w:ascii="Cambria" w:hAnsi="Cambria" w:cs="Times New Roman"/>
      <w:b/>
      <w:bCs/>
      <w:sz w:val="26"/>
      <w:szCs w:val="26"/>
      <w:lang w:val="de-DE" w:eastAsia="de-DE"/>
    </w:rPr>
  </w:style>
  <w:style w:type="character" w:customStyle="1" w:styleId="Balk4Char">
    <w:name w:val="Başlık 4 Char"/>
    <w:basedOn w:val="VarsaylanParagrafYazTipi"/>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basedOn w:val="VarsaylanParagrafYazTipi"/>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basedOn w:val="VarsaylanParagrafYazTipi"/>
    <w:link w:val="Balk6"/>
    <w:uiPriority w:val="99"/>
    <w:semiHidden/>
    <w:locked/>
    <w:rsid w:val="00124831"/>
    <w:rPr>
      <w:rFonts w:ascii="Calibri" w:hAnsi="Calibri" w:cs="Times New Roman"/>
      <w:b/>
      <w:bCs/>
      <w:lang w:val="de-DE" w:eastAsia="de-DE"/>
    </w:rPr>
  </w:style>
  <w:style w:type="character" w:customStyle="1" w:styleId="Balk7Char">
    <w:name w:val="Başlık 7 Char"/>
    <w:basedOn w:val="VarsaylanParagrafYazTipi"/>
    <w:link w:val="Balk7"/>
    <w:uiPriority w:val="99"/>
    <w:locked/>
    <w:rsid w:val="00124831"/>
    <w:rPr>
      <w:rFonts w:ascii="Book Antiqua" w:eastAsia="PMingLiU" w:hAnsi="Book Antiqua"/>
      <w:b/>
      <w:bCs/>
      <w:vanish/>
      <w:sz w:val="20"/>
      <w:szCs w:val="20"/>
      <w:lang w:val="en-GB" w:eastAsia="de-DE"/>
    </w:rPr>
  </w:style>
  <w:style w:type="character" w:customStyle="1" w:styleId="Balk8Char">
    <w:name w:val="Başlık 8 Char"/>
    <w:basedOn w:val="VarsaylanParagrafYazTipi"/>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basedOn w:val="VarsaylanParagrafYazTipi"/>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basedOn w:val="VarsaylanParagrafYazTipi"/>
    <w:link w:val="BelgeBalantlar"/>
    <w:uiPriority w:val="99"/>
    <w:semiHidden/>
    <w:locked/>
    <w:rsid w:val="00124831"/>
    <w:rPr>
      <w:rFonts w:cs="Times New Roman"/>
      <w:sz w:val="2"/>
      <w:lang w:val="de-DE" w:eastAsia="de-DE"/>
    </w:rPr>
  </w:style>
  <w:style w:type="character" w:styleId="DipnotBavurusu">
    <w:name w:val="footnote reference"/>
    <w:basedOn w:val="VarsaylanParagrafYazTipi"/>
    <w:rsid w:val="00A354C1"/>
    <w:rPr>
      <w:rFonts w:cs="Times New Roman"/>
      <w:sz w:val="19"/>
      <w:vertAlign w:val="superscript"/>
    </w:rPr>
  </w:style>
  <w:style w:type="character" w:styleId="AklamaBavurusu">
    <w:name w:val="annotation reference"/>
    <w:basedOn w:val="VarsaylanParagrafYazTipi"/>
    <w:uiPriority w:val="99"/>
    <w:unhideWhenUsed/>
    <w:locked/>
    <w:rsid w:val="00BB5977"/>
    <w:rPr>
      <w:sz w:val="16"/>
      <w:szCs w:val="16"/>
    </w:rPr>
  </w:style>
  <w:style w:type="paragraph" w:customStyle="1" w:styleId="Abstractsecond">
    <w:name w:val="Abstract_second"/>
    <w:basedOn w:val="Normal"/>
    <w:qFormat/>
    <w:rsid w:val="00BB5977"/>
    <w:rPr>
      <w:noProof/>
      <w:szCs w:val="21"/>
      <w:lang w:val="tr-TR"/>
    </w:rPr>
  </w:style>
  <w:style w:type="paragraph" w:customStyle="1" w:styleId="text">
    <w:name w:val="text"/>
    <w:basedOn w:val="Normal"/>
    <w:uiPriority w:val="99"/>
    <w:rsid w:val="00DC6C29"/>
    <w:pPr>
      <w:ind w:firstLine="284"/>
    </w:pPr>
  </w:style>
  <w:style w:type="paragraph" w:styleId="stBilgi">
    <w:name w:val="header"/>
    <w:basedOn w:val="Normal"/>
    <w:link w:val="stBilgiChar"/>
    <w:uiPriority w:val="99"/>
    <w:rsid w:val="00C65DCF"/>
    <w:pPr>
      <w:tabs>
        <w:tab w:val="center" w:pos="4703"/>
        <w:tab w:val="right" w:pos="9406"/>
      </w:tabs>
      <w:jc w:val="center"/>
    </w:pPr>
    <w:rPr>
      <w:i/>
    </w:rPr>
  </w:style>
  <w:style w:type="character" w:customStyle="1" w:styleId="stBilgiChar">
    <w:name w:val="Üst Bilgi Char"/>
    <w:basedOn w:val="VarsaylanParagrafYazTipi"/>
    <w:link w:val="stBilgi"/>
    <w:uiPriority w:val="99"/>
    <w:locked/>
    <w:rsid w:val="00C65DCF"/>
    <w:rPr>
      <w:rFonts w:ascii="Adobe Garamond Pro" w:hAnsi="Adobe Garamond Pro"/>
      <w:i/>
      <w:sz w:val="22"/>
      <w:lang w:val="de-DE" w:eastAsia="de-DE"/>
    </w:rPr>
  </w:style>
  <w:style w:type="paragraph" w:styleId="GvdeMetni">
    <w:name w:val="Body Text"/>
    <w:basedOn w:val="Normal"/>
    <w:link w:val="GvdeMetniChar"/>
    <w:uiPriority w:val="99"/>
    <w:rsid w:val="00BF481B"/>
    <w:pPr>
      <w:spacing w:after="120"/>
    </w:pPr>
  </w:style>
  <w:style w:type="character" w:customStyle="1" w:styleId="GvdeMetniChar">
    <w:name w:val="Gövde Metni Char"/>
    <w:basedOn w:val="VarsaylanParagrafYazTipi"/>
    <w:link w:val="GvdeMetni"/>
    <w:uiPriority w:val="99"/>
    <w:semiHidden/>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 Bilgi Char"/>
    <w:basedOn w:val="VarsaylanParagrafYazTipi"/>
    <w:link w:val="AltBilgi"/>
    <w:uiPriority w:val="99"/>
    <w:semiHidden/>
    <w:locked/>
    <w:rsid w:val="00124831"/>
    <w:rPr>
      <w:rFonts w:ascii="Book Antiqua" w:hAnsi="Book Antiqua" w:cs="Times New Roman"/>
      <w:sz w:val="20"/>
      <w:szCs w:val="20"/>
      <w:lang w:val="de-DE" w:eastAsia="de-DE"/>
    </w:rPr>
  </w:style>
  <w:style w:type="character" w:styleId="SayfaNumaras">
    <w:name w:val="page number"/>
    <w:basedOn w:val="VarsaylanParagrafYazTipi"/>
    <w:uiPriority w:val="99"/>
    <w:rsid w:val="00A010D4"/>
    <w:rPr>
      <w:rFonts w:cs="Times New Roman"/>
      <w:i w:val="0"/>
    </w:rPr>
  </w:style>
  <w:style w:type="paragraph" w:styleId="KonuBal">
    <w:name w:val="Title"/>
    <w:basedOn w:val="Normal"/>
    <w:link w:val="KonuBalChar"/>
    <w:qFormat/>
    <w:rsid w:val="00F709E6"/>
    <w:pPr>
      <w:jc w:val="center"/>
      <w:outlineLvl w:val="0"/>
    </w:pPr>
    <w:rPr>
      <w:b/>
      <w:bCs/>
      <w:smallCaps/>
      <w:sz w:val="24"/>
      <w:szCs w:val="32"/>
    </w:rPr>
  </w:style>
  <w:style w:type="character" w:customStyle="1" w:styleId="KonuBalChar">
    <w:name w:val="Konu Başlığı Char"/>
    <w:basedOn w:val="VarsaylanParagrafYazTipi"/>
    <w:link w:val="KonuBal"/>
    <w:locked/>
    <w:rsid w:val="00F709E6"/>
    <w:rPr>
      <w:rFonts w:ascii="Adobe Garamond Pro" w:hAnsi="Adobe Garamond Pro"/>
      <w:b/>
      <w:bCs/>
      <w:smallCaps/>
      <w:sz w:val="24"/>
      <w:szCs w:val="32"/>
      <w:lang w:val="de-DE"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basedOn w:val="VarsaylanParagrafYazTipi"/>
    <w:link w:val="GvdeMetniGirintisi"/>
    <w:uiPriority w:val="99"/>
    <w:semiHidden/>
    <w:locked/>
    <w:rsid w:val="00124831"/>
    <w:rPr>
      <w:rFonts w:ascii="Book Antiqua" w:hAnsi="Book Antiqua" w:cs="Times New Roman"/>
      <w:sz w:val="20"/>
      <w:szCs w:val="20"/>
      <w:lang w:val="de-DE" w:eastAsia="de-DE"/>
    </w:rPr>
  </w:style>
  <w:style w:type="character" w:styleId="Kpr">
    <w:name w:val="Hyperlink"/>
    <w:basedOn w:val="VarsaylanParagrafYazTipi"/>
    <w:uiPriority w:val="99"/>
    <w:rsid w:val="00BF481B"/>
    <w:rPr>
      <w:rFonts w:cs="Times New Roman"/>
      <w:color w:val="0000FF"/>
      <w:u w:val="single"/>
    </w:rPr>
  </w:style>
  <w:style w:type="character" w:styleId="zlenenKpr">
    <w:name w:val="FollowedHyperlink"/>
    <w:basedOn w:val="VarsaylanParagrafYazTipi"/>
    <w:uiPriority w:val="99"/>
    <w:rsid w:val="00DC6C29"/>
    <w:rPr>
      <w:rFonts w:cs="Times New Roman"/>
      <w:color w:val="800080"/>
      <w:u w:val="single"/>
    </w:rPr>
  </w:style>
  <w:style w:type="paragraph" w:customStyle="1" w:styleId="Keywordssecond">
    <w:name w:val="Keywords_second"/>
    <w:basedOn w:val="Keywords"/>
    <w:qFormat/>
    <w:rsid w:val="00BB5977"/>
    <w:pPr>
      <w:ind w:left="0"/>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Author">
    <w:name w:val="Author"/>
    <w:basedOn w:val="Normal"/>
    <w:autoRedefine/>
    <w:uiPriority w:val="99"/>
    <w:rsid w:val="0074038C"/>
    <w:pPr>
      <w:spacing w:before="600" w:after="360"/>
      <w:jc w:val="center"/>
    </w:pPr>
    <w:rPr>
      <w:sz w:val="24"/>
      <w:szCs w:val="24"/>
      <w:lang w:val="en-GB"/>
    </w:rPr>
  </w:style>
  <w:style w:type="paragraph" w:customStyle="1" w:styleId="KonuBal1">
    <w:name w:val="Konu Başlığı1"/>
    <w:basedOn w:val="Normal"/>
    <w:autoRedefine/>
    <w:rsid w:val="00254A84"/>
    <w:pPr>
      <w:spacing w:after="360"/>
      <w:jc w:val="center"/>
      <w:outlineLvl w:val="0"/>
    </w:pPr>
    <w:rPr>
      <w:rFonts w:ascii="Adobe Garamond Pro Bold" w:hAnsi="Adobe Garamond Pro Bold"/>
      <w:sz w:val="32"/>
      <w:lang w:val="en-US"/>
    </w:rPr>
  </w:style>
  <w:style w:type="paragraph" w:customStyle="1" w:styleId="Abstract">
    <w:name w:val="Abstract"/>
    <w:basedOn w:val="Normal"/>
    <w:next w:val="Normal"/>
    <w:autoRedefine/>
    <w:uiPriority w:val="99"/>
    <w:rsid w:val="0074038C"/>
    <w:pPr>
      <w:spacing w:line="250" w:lineRule="exact"/>
      <w:ind w:left="567" w:right="567"/>
    </w:pPr>
    <w:rPr>
      <w:lang w:val="tr-TR"/>
    </w:rPr>
  </w:style>
  <w:style w:type="character" w:styleId="Vurgu">
    <w:name w:val="Emphasis"/>
    <w:basedOn w:val="VarsaylanParagrafYazTipi"/>
    <w:uiPriority w:val="20"/>
    <w:qFormat/>
    <w:rsid w:val="00DC6C29"/>
    <w:rPr>
      <w:rFonts w:cs="Times New Roman"/>
      <w:i/>
      <w:iCs/>
    </w:rPr>
  </w:style>
  <w:style w:type="character" w:customStyle="1" w:styleId="DipnotMetniChar">
    <w:name w:val="Dipnot Metni Char"/>
    <w:basedOn w:val="VarsaylanParagrafYazTipi"/>
    <w:rsid w:val="00BF481B"/>
    <w:rPr>
      <w:rFonts w:ascii="Book Antiqua" w:hAnsi="Book Antiqua" w:cs="Times New Roman"/>
      <w:sz w:val="17"/>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18124E"/>
    <w:pPr>
      <w:spacing w:after="0"/>
      <w:jc w:val="center"/>
    </w:pPr>
    <w:rPr>
      <w:bCs/>
      <w:sz w:val="19"/>
    </w:rPr>
  </w:style>
  <w:style w:type="paragraph" w:styleId="SonNotMetni">
    <w:name w:val="endnote text"/>
    <w:basedOn w:val="Normal"/>
    <w:link w:val="SonNotMetniChar"/>
    <w:uiPriority w:val="99"/>
    <w:semiHidden/>
    <w:rsid w:val="00DC6C29"/>
  </w:style>
  <w:style w:type="character" w:customStyle="1" w:styleId="SonNotMetniChar">
    <w:name w:val="Son Not Metni Char"/>
    <w:basedOn w:val="VarsaylanParagrafYazTipi"/>
    <w:link w:val="SonNotMetni"/>
    <w:uiPriority w:val="99"/>
    <w:semiHidden/>
    <w:locked/>
    <w:rsid w:val="00124831"/>
    <w:rPr>
      <w:rFonts w:ascii="Book Antiqua" w:hAnsi="Book Antiqua" w:cs="Times New Roman"/>
      <w:sz w:val="20"/>
      <w:szCs w:val="20"/>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rPr>
      <w:rFonts w:ascii="Times New Roman" w:hAnsi="Times New Roman"/>
    </w:rPr>
  </w:style>
  <w:style w:type="paragraph" w:styleId="Dizin7">
    <w:name w:val="index 7"/>
    <w:basedOn w:val="Normal"/>
    <w:next w:val="Normal"/>
    <w:autoRedefine/>
    <w:uiPriority w:val="99"/>
    <w:semiHidden/>
    <w:rsid w:val="00DC6C29"/>
    <w:pPr>
      <w:ind w:left="1540" w:hanging="220"/>
    </w:pPr>
    <w:rPr>
      <w:rFonts w:ascii="Times New Roman" w:hAnsi="Times New Roman"/>
    </w:rPr>
  </w:style>
  <w:style w:type="paragraph" w:styleId="Dizin8">
    <w:name w:val="index 8"/>
    <w:basedOn w:val="Normal"/>
    <w:next w:val="Normal"/>
    <w:autoRedefine/>
    <w:uiPriority w:val="99"/>
    <w:semiHidden/>
    <w:rsid w:val="00DC6C29"/>
    <w:pPr>
      <w:ind w:left="1760" w:hanging="220"/>
    </w:pPr>
    <w:rPr>
      <w:rFonts w:ascii="Times New Roman" w:hAnsi="Times New Roman"/>
    </w:rPr>
  </w:style>
  <w:style w:type="paragraph" w:styleId="Dizin9">
    <w:name w:val="index 9"/>
    <w:basedOn w:val="Normal"/>
    <w:next w:val="Normal"/>
    <w:autoRedefine/>
    <w:uiPriority w:val="99"/>
    <w:semiHidden/>
    <w:rsid w:val="00DC6C29"/>
    <w:pPr>
      <w:ind w:left="1980" w:hanging="220"/>
    </w:pPr>
    <w:rPr>
      <w:rFonts w:ascii="Times New Roman" w:hAnsi="Times New Roman"/>
    </w:rPr>
  </w:style>
  <w:style w:type="paragraph" w:styleId="DizinBal">
    <w:name w:val="index heading"/>
    <w:basedOn w:val="Normal"/>
    <w:next w:val="Dizin1"/>
    <w:uiPriority w:val="99"/>
    <w:semiHidden/>
    <w:rsid w:val="00DC6C29"/>
    <w:rPr>
      <w:rFonts w:ascii="Times New Roman" w:hAnsi="Times New Roman"/>
    </w:rPr>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basedOn w:val="VarsaylanParagrafYazTipi"/>
    <w:uiPriority w:val="99"/>
    <w:semiHidden/>
    <w:rsid w:val="00DC6C29"/>
    <w:rPr>
      <w:rFonts w:cs="Times New Roman"/>
    </w:rPr>
  </w:style>
  <w:style w:type="character" w:styleId="SonNotBavurusu">
    <w:name w:val="endnote reference"/>
    <w:basedOn w:val="VarsaylanParagrafYazTipi"/>
    <w:uiPriority w:val="99"/>
    <w:semiHidden/>
    <w:rsid w:val="00BF481B"/>
    <w:rPr>
      <w:rFonts w:cs="Times New Roman"/>
      <w:vertAlign w:val="superscript"/>
    </w:rPr>
  </w:style>
  <w:style w:type="table" w:styleId="TabloKlavuzu">
    <w:name w:val="Table Grid"/>
    <w:basedOn w:val="NormalTablo"/>
    <w:uiPriority w:val="9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qFormat/>
    <w:rsid w:val="00C65DCF"/>
    <w:rPr>
      <w:sz w:val="20"/>
    </w:rPr>
  </w:style>
  <w:style w:type="paragraph" w:customStyle="1" w:styleId="TranslationinSummary">
    <w:name w:val="Translation in Summary"/>
    <w:basedOn w:val="zet"/>
    <w:qFormat/>
    <w:rsid w:val="00F709E6"/>
    <w:pPr>
      <w:ind w:left="567" w:right="567"/>
    </w:pPr>
    <w:rPr>
      <w:i/>
      <w:sz w:val="22"/>
    </w:rPr>
  </w:style>
  <w:style w:type="paragraph" w:customStyle="1" w:styleId="Translation">
    <w:name w:val="Translation"/>
    <w:basedOn w:val="Normal"/>
    <w:qFormat/>
    <w:rsid w:val="00AF6AEC"/>
    <w:pPr>
      <w:ind w:left="170" w:right="170"/>
    </w:pPr>
    <w:rPr>
      <w:i/>
    </w:rPr>
  </w:style>
  <w:style w:type="paragraph" w:customStyle="1" w:styleId="Keywords">
    <w:name w:val="Keywords"/>
    <w:basedOn w:val="Abstract"/>
    <w:qFormat/>
    <w:rsid w:val="00A010D4"/>
    <w:pPr>
      <w:spacing w:after="480"/>
    </w:pPr>
    <w:rPr>
      <w:sz w:val="20"/>
      <w:lang w:val="it-IT"/>
    </w:rPr>
  </w:style>
  <w:style w:type="paragraph" w:customStyle="1" w:styleId="Kaynaka">
    <w:name w:val="Kaynakça"/>
    <w:basedOn w:val="Normal"/>
    <w:qFormat/>
    <w:rsid w:val="001F575D"/>
    <w:pPr>
      <w:spacing w:line="240" w:lineRule="exact"/>
    </w:pPr>
    <w:rPr>
      <w:sz w:val="20"/>
    </w:rPr>
  </w:style>
  <w:style w:type="character" w:customStyle="1" w:styleId="st">
    <w:name w:val="st"/>
    <w:basedOn w:val="VarsaylanParagrafYazTipi"/>
    <w:rsid w:val="003D6414"/>
  </w:style>
  <w:style w:type="character" w:customStyle="1" w:styleId="apple-style-span">
    <w:name w:val="apple-style-span"/>
    <w:basedOn w:val="VarsaylanParagrafYazTipi"/>
    <w:rsid w:val="005E3992"/>
  </w:style>
  <w:style w:type="character" w:customStyle="1" w:styleId="publication">
    <w:name w:val="publication"/>
    <w:basedOn w:val="VarsaylanParagrafYazTipi"/>
    <w:rsid w:val="00FA31D2"/>
  </w:style>
  <w:style w:type="character" w:styleId="HTMLDaktilo">
    <w:name w:val="HTML Typewriter"/>
    <w:basedOn w:val="VarsaylanParagrafYazTipi"/>
    <w:uiPriority w:val="99"/>
    <w:semiHidden/>
    <w:unhideWhenUsed/>
    <w:locked/>
    <w:rsid w:val="004131C1"/>
    <w:rPr>
      <w:rFonts w:ascii="Courier New" w:eastAsia="Times New Roman" w:hAnsi="Courier New" w:cs="Courier New"/>
      <w:sz w:val="20"/>
      <w:szCs w:val="20"/>
    </w:rPr>
  </w:style>
  <w:style w:type="character" w:styleId="Gl">
    <w:name w:val="Strong"/>
    <w:qFormat/>
    <w:locked/>
    <w:rsid w:val="00954ADC"/>
    <w:rPr>
      <w:b/>
      <w:bCs/>
    </w:rPr>
  </w:style>
  <w:style w:type="character" w:customStyle="1" w:styleId="apple-converted-space">
    <w:name w:val="apple-converted-space"/>
    <w:basedOn w:val="VarsaylanParagrafYazTipi"/>
    <w:rsid w:val="008961E7"/>
  </w:style>
  <w:style w:type="paragraph" w:styleId="Dzeltme">
    <w:name w:val="Revision"/>
    <w:hidden/>
    <w:uiPriority w:val="99"/>
    <w:semiHidden/>
    <w:rsid w:val="00745CE9"/>
    <w:rPr>
      <w:rFonts w:ascii="Adobe Garamond Pro" w:hAnsi="Adobe Garamond Pro"/>
      <w:sz w:val="22"/>
      <w:lang w:val="de-DE" w:eastAsia="de-DE"/>
    </w:rPr>
  </w:style>
  <w:style w:type="character" w:customStyle="1" w:styleId="Fntext">
    <w:name w:val="Fntext"/>
    <w:rsid w:val="002024D6"/>
    <w:rPr>
      <w:lang w:val="de-DE"/>
    </w:rPr>
  </w:style>
  <w:style w:type="character" w:customStyle="1" w:styleId="Formatvorlage3">
    <w:name w:val="Formatvorlage3"/>
    <w:uiPriority w:val="1"/>
    <w:qFormat/>
    <w:rsid w:val="002024D6"/>
    <w:rPr>
      <w:rFonts w:ascii="Aisa Unicode" w:hAnsi="Aisa Unicode"/>
      <w:sz w:val="21"/>
      <w:szCs w:val="18"/>
      <w:lang w:val="en-GB"/>
    </w:rPr>
  </w:style>
  <w:style w:type="character" w:customStyle="1" w:styleId="KursivFlietext">
    <w:name w:val="Kursiv_Fließtext"/>
    <w:rsid w:val="00870A38"/>
    <w:rPr>
      <w:i/>
    </w:rPr>
  </w:style>
  <w:style w:type="character" w:customStyle="1" w:styleId="reference-text">
    <w:name w:val="reference-text"/>
    <w:basedOn w:val="VarsaylanParagrafYazTipi"/>
    <w:rsid w:val="001025E0"/>
  </w:style>
  <w:style w:type="character" w:customStyle="1" w:styleId="DzMetinChar">
    <w:name w:val="Düz Metin Char"/>
    <w:link w:val="DzMetin"/>
    <w:uiPriority w:val="99"/>
    <w:semiHidden/>
    <w:locked/>
    <w:rsid w:val="00A84055"/>
    <w:rPr>
      <w:rFonts w:ascii="Consolas" w:hAnsi="Consolas"/>
      <w:sz w:val="21"/>
      <w:szCs w:val="21"/>
    </w:rPr>
  </w:style>
  <w:style w:type="paragraph" w:styleId="DzMetin">
    <w:name w:val="Plain Text"/>
    <w:basedOn w:val="Normal"/>
    <w:link w:val="DzMetinChar"/>
    <w:uiPriority w:val="99"/>
    <w:semiHidden/>
    <w:unhideWhenUsed/>
    <w:locked/>
    <w:rsid w:val="00A84055"/>
    <w:pPr>
      <w:widowControl/>
      <w:spacing w:before="100" w:beforeAutospacing="1" w:after="100" w:afterAutospacing="1"/>
      <w:jc w:val="left"/>
    </w:pPr>
    <w:rPr>
      <w:rFonts w:ascii="Consolas" w:hAnsi="Consolas"/>
      <w:szCs w:val="21"/>
      <w:lang w:val="tr-TR" w:eastAsia="tr-TR"/>
    </w:rPr>
  </w:style>
  <w:style w:type="character" w:customStyle="1" w:styleId="DzMetinChar1">
    <w:name w:val="Düz Metin Char1"/>
    <w:basedOn w:val="VarsaylanParagrafYazTipi"/>
    <w:uiPriority w:val="99"/>
    <w:semiHidden/>
    <w:rsid w:val="00A84055"/>
    <w:rPr>
      <w:rFonts w:ascii="Consolas" w:hAnsi="Consolas"/>
      <w:sz w:val="21"/>
      <w:szCs w:val="21"/>
      <w:lang w:val="de-DE" w:eastAsia="de-DE"/>
    </w:rPr>
  </w:style>
  <w:style w:type="character" w:customStyle="1" w:styleId="hit">
    <w:name w:val="hit"/>
    <w:basedOn w:val="VarsaylanParagrafYazTipi"/>
    <w:rsid w:val="00693AF7"/>
  </w:style>
  <w:style w:type="character" w:customStyle="1" w:styleId="r">
    <w:name w:val="r"/>
    <w:basedOn w:val="VarsaylanParagrafYazTipi"/>
    <w:rsid w:val="004954C2"/>
  </w:style>
  <w:style w:type="paragraph" w:customStyle="1" w:styleId="AraBalk">
    <w:name w:val="Ara Başlık"/>
    <w:basedOn w:val="Normal"/>
    <w:rsid w:val="00002466"/>
    <w:pPr>
      <w:tabs>
        <w:tab w:val="left" w:pos="284"/>
      </w:tabs>
      <w:spacing w:before="160" w:after="80" w:line="250" w:lineRule="auto"/>
    </w:pPr>
    <w:rPr>
      <w:rFonts w:ascii="Times New Roman" w:hAnsi="Times New Roman"/>
      <w:b/>
      <w:bCs/>
      <w:szCs w:val="22"/>
      <w:lang w:val="en-US"/>
    </w:rPr>
  </w:style>
  <w:style w:type="character" w:customStyle="1" w:styleId="tilde5">
    <w:name w:val="tilde5"/>
    <w:basedOn w:val="VarsaylanParagrafYazTipi"/>
    <w:rsid w:val="0074237D"/>
  </w:style>
  <w:style w:type="character" w:customStyle="1" w:styleId="hit3">
    <w:name w:val="hit3"/>
    <w:basedOn w:val="VarsaylanParagrafYazTipi"/>
    <w:rsid w:val="0074237D"/>
    <w:rPr>
      <w:color w:val="FF0000"/>
    </w:rPr>
  </w:style>
  <w:style w:type="character" w:styleId="YerTutucuMetni">
    <w:name w:val="Placeholder Text"/>
    <w:basedOn w:val="VarsaylanParagrafYazTipi"/>
    <w:uiPriority w:val="99"/>
    <w:semiHidden/>
    <w:rsid w:val="006553A7"/>
    <w:rPr>
      <w:color w:val="808080"/>
    </w:rPr>
  </w:style>
  <w:style w:type="paragraph" w:styleId="AklamaMetni">
    <w:name w:val="annotation text"/>
    <w:basedOn w:val="Normal"/>
    <w:link w:val="AklamaMetniChar"/>
    <w:uiPriority w:val="99"/>
    <w:semiHidden/>
    <w:unhideWhenUsed/>
    <w:locked/>
    <w:rsid w:val="00677A27"/>
    <w:rPr>
      <w:sz w:val="20"/>
    </w:rPr>
  </w:style>
  <w:style w:type="character" w:customStyle="1" w:styleId="AklamaMetniChar">
    <w:name w:val="Açıklama Metni Char"/>
    <w:basedOn w:val="VarsaylanParagrafYazTipi"/>
    <w:link w:val="AklamaMetni"/>
    <w:uiPriority w:val="99"/>
    <w:semiHidden/>
    <w:rsid w:val="00677A27"/>
    <w:rPr>
      <w:rFonts w:ascii="Adobe Garamond Pro" w:hAnsi="Adobe Garamond Pro"/>
      <w:lang w:val="de-DE" w:eastAsia="de-DE"/>
    </w:rPr>
  </w:style>
  <w:style w:type="paragraph" w:styleId="AklamaKonusu">
    <w:name w:val="annotation subject"/>
    <w:basedOn w:val="AklamaMetni"/>
    <w:next w:val="AklamaMetni"/>
    <w:link w:val="AklamaKonusuChar"/>
    <w:uiPriority w:val="99"/>
    <w:semiHidden/>
    <w:unhideWhenUsed/>
    <w:locked/>
    <w:rsid w:val="00677A27"/>
    <w:rPr>
      <w:b/>
      <w:bCs/>
    </w:rPr>
  </w:style>
  <w:style w:type="character" w:customStyle="1" w:styleId="AklamaKonusuChar">
    <w:name w:val="Açıklama Konusu Char"/>
    <w:basedOn w:val="AklamaMetniChar"/>
    <w:link w:val="AklamaKonusu"/>
    <w:uiPriority w:val="99"/>
    <w:semiHidden/>
    <w:rsid w:val="00677A27"/>
    <w:rPr>
      <w:rFonts w:ascii="Adobe Garamond Pro" w:hAnsi="Adobe Garamond Pro"/>
      <w:b/>
      <w:bCs/>
      <w:lang w:val="de-DE" w:eastAsia="de-DE"/>
    </w:rPr>
  </w:style>
  <w:style w:type="paragraph" w:customStyle="1" w:styleId="KonuBal2">
    <w:name w:val="Konu Başlığı2"/>
    <w:basedOn w:val="Normal"/>
    <w:qFormat/>
    <w:rsid w:val="0074038C"/>
    <w:pPr>
      <w:tabs>
        <w:tab w:val="left" w:pos="1215"/>
        <w:tab w:val="center" w:pos="4394"/>
      </w:tabs>
      <w:spacing w:after="360"/>
      <w:ind w:left="851" w:right="851"/>
      <w:jc w:val="center"/>
      <w:outlineLvl w:val="0"/>
    </w:pPr>
    <w:rPr>
      <w:b/>
      <w:sz w:val="24"/>
      <w:szCs w:val="28"/>
      <w:lang w:val="en-GB"/>
    </w:rPr>
  </w:style>
  <w:style w:type="paragraph" w:customStyle="1" w:styleId="Figuretitle">
    <w:name w:val="Figure_title"/>
    <w:basedOn w:val="Normal"/>
    <w:qFormat/>
    <w:rsid w:val="004F38E7"/>
    <w:pPr>
      <w:spacing w:line="240" w:lineRule="exact"/>
      <w:jc w:val="center"/>
    </w:pPr>
    <w:rPr>
      <w:rFonts w:ascii="Times New Roman" w:hAnsi="Times New Roman"/>
      <w:sz w:val="20"/>
      <w:lang w:val="tr-TR"/>
    </w:rPr>
  </w:style>
  <w:style w:type="paragraph" w:customStyle="1" w:styleId="Headings">
    <w:name w:val="Headings"/>
    <w:basedOn w:val="Normal"/>
    <w:qFormat/>
    <w:rsid w:val="00A010D4"/>
    <w:pPr>
      <w:spacing w:before="240"/>
      <w:jc w:val="center"/>
    </w:pPr>
    <w:rPr>
      <w:rFonts w:eastAsia="Arial Unicode MS" w:cs="Arial Unicode MS"/>
      <w:bCs/>
      <w:noProof/>
      <w:sz w:val="22"/>
      <w:szCs w:val="22"/>
      <w:lang w:val="en-GB"/>
    </w:rPr>
  </w:style>
  <w:style w:type="paragraph" w:customStyle="1" w:styleId="stBilgi1">
    <w:name w:val="Üst Bilgi1"/>
    <w:basedOn w:val="stBilgi"/>
    <w:qFormat/>
    <w:rsid w:val="00A010D4"/>
    <w:pPr>
      <w:tabs>
        <w:tab w:val="clear" w:pos="4703"/>
        <w:tab w:val="clear" w:pos="9406"/>
        <w:tab w:val="center" w:pos="4395"/>
        <w:tab w:val="right" w:pos="8789"/>
      </w:tabs>
      <w:spacing w:after="480"/>
      <w:jc w:val="left"/>
    </w:pPr>
    <w:rPr>
      <w:i w:val="0"/>
      <w:sz w:val="20"/>
      <w:szCs w:val="18"/>
      <w:lang w:val="en-US"/>
    </w:rPr>
  </w:style>
  <w:style w:type="paragraph" w:customStyle="1" w:styleId="Footnotes">
    <w:name w:val="Footnotes"/>
    <w:basedOn w:val="Normal"/>
    <w:qFormat/>
    <w:rsid w:val="00006CE6"/>
    <w:pPr>
      <w:tabs>
        <w:tab w:val="left" w:pos="284"/>
      </w:tabs>
      <w:spacing w:line="240" w:lineRule="exact"/>
    </w:pPr>
    <w:rPr>
      <w:sz w:val="19"/>
      <w:szCs w:val="19"/>
    </w:rPr>
  </w:style>
  <w:style w:type="paragraph" w:customStyle="1" w:styleId="LitereatureTitle">
    <w:name w:val="Litereature_Title"/>
    <w:basedOn w:val="Normal"/>
    <w:qFormat/>
    <w:rsid w:val="00A43AC8"/>
    <w:pPr>
      <w:spacing w:before="240"/>
      <w:ind w:right="-17"/>
      <w:jc w:val="center"/>
    </w:pPr>
    <w:rPr>
      <w:sz w:val="22"/>
      <w:szCs w:val="28"/>
      <w:lang w:val="en-GB"/>
    </w:rPr>
  </w:style>
  <w:style w:type="paragraph" w:customStyle="1" w:styleId="Litereature">
    <w:name w:val="Litereature"/>
    <w:basedOn w:val="Normal"/>
    <w:qFormat/>
    <w:rsid w:val="00A43AC8"/>
    <w:pPr>
      <w:spacing w:line="240" w:lineRule="exact"/>
    </w:pPr>
    <w:rPr>
      <w:sz w:val="20"/>
      <w:lang w:val="en-GB"/>
    </w:rPr>
  </w:style>
  <w:style w:type="paragraph" w:customStyle="1" w:styleId="Abstracttitle">
    <w:name w:val="Abstract_title"/>
    <w:basedOn w:val="Normal"/>
    <w:qFormat/>
    <w:rsid w:val="00A43AC8"/>
    <w:pPr>
      <w:spacing w:before="36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1556">
      <w:bodyDiv w:val="1"/>
      <w:marLeft w:val="0"/>
      <w:marRight w:val="0"/>
      <w:marTop w:val="0"/>
      <w:marBottom w:val="0"/>
      <w:divBdr>
        <w:top w:val="none" w:sz="0" w:space="0" w:color="auto"/>
        <w:left w:val="none" w:sz="0" w:space="0" w:color="auto"/>
        <w:bottom w:val="none" w:sz="0" w:space="0" w:color="auto"/>
        <w:right w:val="none" w:sz="0" w:space="0" w:color="auto"/>
      </w:divBdr>
    </w:div>
    <w:div w:id="176695425">
      <w:bodyDiv w:val="1"/>
      <w:marLeft w:val="1200"/>
      <w:marRight w:val="1200"/>
      <w:marTop w:val="0"/>
      <w:marBottom w:val="0"/>
      <w:divBdr>
        <w:top w:val="none" w:sz="0" w:space="0" w:color="auto"/>
        <w:left w:val="none" w:sz="0" w:space="0" w:color="auto"/>
        <w:bottom w:val="none" w:sz="0" w:space="0" w:color="auto"/>
        <w:right w:val="none" w:sz="0" w:space="0" w:color="auto"/>
      </w:divBdr>
      <w:divsChild>
        <w:div w:id="1954095957">
          <w:marLeft w:val="0"/>
          <w:marRight w:val="0"/>
          <w:marTop w:val="0"/>
          <w:marBottom w:val="0"/>
          <w:divBdr>
            <w:top w:val="none" w:sz="0" w:space="0" w:color="auto"/>
            <w:left w:val="none" w:sz="0" w:space="0" w:color="auto"/>
            <w:bottom w:val="none" w:sz="0" w:space="0" w:color="auto"/>
            <w:right w:val="none" w:sz="0" w:space="0" w:color="auto"/>
          </w:divBdr>
          <w:divsChild>
            <w:div w:id="17177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485">
      <w:bodyDiv w:val="1"/>
      <w:marLeft w:val="0"/>
      <w:marRight w:val="0"/>
      <w:marTop w:val="0"/>
      <w:marBottom w:val="0"/>
      <w:divBdr>
        <w:top w:val="none" w:sz="0" w:space="0" w:color="auto"/>
        <w:left w:val="none" w:sz="0" w:space="0" w:color="auto"/>
        <w:bottom w:val="none" w:sz="0" w:space="0" w:color="auto"/>
        <w:right w:val="none" w:sz="0" w:space="0" w:color="auto"/>
      </w:divBdr>
    </w:div>
    <w:div w:id="296376840">
      <w:bodyDiv w:val="1"/>
      <w:marLeft w:val="0"/>
      <w:marRight w:val="0"/>
      <w:marTop w:val="0"/>
      <w:marBottom w:val="0"/>
      <w:divBdr>
        <w:top w:val="none" w:sz="0" w:space="0" w:color="auto"/>
        <w:left w:val="none" w:sz="0" w:space="0" w:color="auto"/>
        <w:bottom w:val="none" w:sz="0" w:space="0" w:color="auto"/>
        <w:right w:val="none" w:sz="0" w:space="0" w:color="auto"/>
      </w:divBdr>
    </w:div>
    <w:div w:id="417405532">
      <w:bodyDiv w:val="1"/>
      <w:marLeft w:val="0"/>
      <w:marRight w:val="0"/>
      <w:marTop w:val="0"/>
      <w:marBottom w:val="0"/>
      <w:divBdr>
        <w:top w:val="none" w:sz="0" w:space="0" w:color="auto"/>
        <w:left w:val="none" w:sz="0" w:space="0" w:color="auto"/>
        <w:bottom w:val="none" w:sz="0" w:space="0" w:color="auto"/>
        <w:right w:val="none" w:sz="0" w:space="0" w:color="auto"/>
      </w:divBdr>
    </w:div>
    <w:div w:id="523131919">
      <w:bodyDiv w:val="1"/>
      <w:marLeft w:val="0"/>
      <w:marRight w:val="0"/>
      <w:marTop w:val="0"/>
      <w:marBottom w:val="0"/>
      <w:divBdr>
        <w:top w:val="none" w:sz="0" w:space="0" w:color="auto"/>
        <w:left w:val="none" w:sz="0" w:space="0" w:color="auto"/>
        <w:bottom w:val="none" w:sz="0" w:space="0" w:color="auto"/>
        <w:right w:val="none" w:sz="0" w:space="0" w:color="auto"/>
      </w:divBdr>
    </w:div>
    <w:div w:id="607589056">
      <w:bodyDiv w:val="1"/>
      <w:marLeft w:val="1200"/>
      <w:marRight w:val="1200"/>
      <w:marTop w:val="0"/>
      <w:marBottom w:val="0"/>
      <w:divBdr>
        <w:top w:val="none" w:sz="0" w:space="0" w:color="auto"/>
        <w:left w:val="none" w:sz="0" w:space="0" w:color="auto"/>
        <w:bottom w:val="none" w:sz="0" w:space="0" w:color="auto"/>
        <w:right w:val="none" w:sz="0" w:space="0" w:color="auto"/>
      </w:divBdr>
      <w:divsChild>
        <w:div w:id="1329483082">
          <w:marLeft w:val="1080"/>
          <w:marRight w:val="0"/>
          <w:marTop w:val="0"/>
          <w:marBottom w:val="0"/>
          <w:divBdr>
            <w:top w:val="none" w:sz="0" w:space="0" w:color="auto"/>
            <w:left w:val="none" w:sz="0" w:space="0" w:color="auto"/>
            <w:bottom w:val="none" w:sz="0" w:space="0" w:color="auto"/>
            <w:right w:val="none" w:sz="0" w:space="0" w:color="auto"/>
          </w:divBdr>
          <w:divsChild>
            <w:div w:id="964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809">
      <w:bodyDiv w:val="1"/>
      <w:marLeft w:val="0"/>
      <w:marRight w:val="0"/>
      <w:marTop w:val="0"/>
      <w:marBottom w:val="0"/>
      <w:divBdr>
        <w:top w:val="none" w:sz="0" w:space="0" w:color="auto"/>
        <w:left w:val="none" w:sz="0" w:space="0" w:color="auto"/>
        <w:bottom w:val="none" w:sz="0" w:space="0" w:color="auto"/>
        <w:right w:val="none" w:sz="0" w:space="0" w:color="auto"/>
      </w:divBdr>
    </w:div>
    <w:div w:id="797257342">
      <w:bodyDiv w:val="1"/>
      <w:marLeft w:val="1200"/>
      <w:marRight w:val="1200"/>
      <w:marTop w:val="0"/>
      <w:marBottom w:val="0"/>
      <w:divBdr>
        <w:top w:val="none" w:sz="0" w:space="0" w:color="auto"/>
        <w:left w:val="none" w:sz="0" w:space="0" w:color="auto"/>
        <w:bottom w:val="none" w:sz="0" w:space="0" w:color="auto"/>
        <w:right w:val="none" w:sz="0" w:space="0" w:color="auto"/>
      </w:divBdr>
      <w:divsChild>
        <w:div w:id="1604190409">
          <w:marLeft w:val="1080"/>
          <w:marRight w:val="0"/>
          <w:marTop w:val="0"/>
          <w:marBottom w:val="0"/>
          <w:divBdr>
            <w:top w:val="none" w:sz="0" w:space="0" w:color="auto"/>
            <w:left w:val="none" w:sz="0" w:space="0" w:color="auto"/>
            <w:bottom w:val="none" w:sz="0" w:space="0" w:color="auto"/>
            <w:right w:val="none" w:sz="0" w:space="0" w:color="auto"/>
          </w:divBdr>
          <w:divsChild>
            <w:div w:id="14692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4191">
      <w:bodyDiv w:val="1"/>
      <w:marLeft w:val="0"/>
      <w:marRight w:val="0"/>
      <w:marTop w:val="0"/>
      <w:marBottom w:val="0"/>
      <w:divBdr>
        <w:top w:val="none" w:sz="0" w:space="0" w:color="auto"/>
        <w:left w:val="none" w:sz="0" w:space="0" w:color="auto"/>
        <w:bottom w:val="none" w:sz="0" w:space="0" w:color="auto"/>
        <w:right w:val="none" w:sz="0" w:space="0" w:color="auto"/>
      </w:divBdr>
    </w:div>
    <w:div w:id="945966094">
      <w:bodyDiv w:val="1"/>
      <w:marLeft w:val="1200"/>
      <w:marRight w:val="1200"/>
      <w:marTop w:val="0"/>
      <w:marBottom w:val="0"/>
      <w:divBdr>
        <w:top w:val="none" w:sz="0" w:space="0" w:color="auto"/>
        <w:left w:val="none" w:sz="0" w:space="0" w:color="auto"/>
        <w:bottom w:val="none" w:sz="0" w:space="0" w:color="auto"/>
        <w:right w:val="none" w:sz="0" w:space="0" w:color="auto"/>
      </w:divBdr>
      <w:divsChild>
        <w:div w:id="1542134847">
          <w:marLeft w:val="1080"/>
          <w:marRight w:val="0"/>
          <w:marTop w:val="0"/>
          <w:marBottom w:val="0"/>
          <w:divBdr>
            <w:top w:val="none" w:sz="0" w:space="0" w:color="auto"/>
            <w:left w:val="none" w:sz="0" w:space="0" w:color="auto"/>
            <w:bottom w:val="none" w:sz="0" w:space="0" w:color="auto"/>
            <w:right w:val="none" w:sz="0" w:space="0" w:color="auto"/>
          </w:divBdr>
          <w:divsChild>
            <w:div w:id="18471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2448">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959532663">
      <w:bodyDiv w:val="1"/>
      <w:marLeft w:val="0"/>
      <w:marRight w:val="0"/>
      <w:marTop w:val="0"/>
      <w:marBottom w:val="0"/>
      <w:divBdr>
        <w:top w:val="none" w:sz="0" w:space="0" w:color="auto"/>
        <w:left w:val="none" w:sz="0" w:space="0" w:color="auto"/>
        <w:bottom w:val="none" w:sz="0" w:space="0" w:color="auto"/>
        <w:right w:val="none" w:sz="0" w:space="0" w:color="auto"/>
      </w:divBdr>
    </w:div>
    <w:div w:id="1003246496">
      <w:bodyDiv w:val="1"/>
      <w:marLeft w:val="0"/>
      <w:marRight w:val="0"/>
      <w:marTop w:val="0"/>
      <w:marBottom w:val="0"/>
      <w:divBdr>
        <w:top w:val="none" w:sz="0" w:space="0" w:color="auto"/>
        <w:left w:val="none" w:sz="0" w:space="0" w:color="auto"/>
        <w:bottom w:val="none" w:sz="0" w:space="0" w:color="auto"/>
        <w:right w:val="none" w:sz="0" w:space="0" w:color="auto"/>
      </w:divBdr>
      <w:divsChild>
        <w:div w:id="79832552">
          <w:marLeft w:val="0"/>
          <w:marRight w:val="0"/>
          <w:marTop w:val="0"/>
          <w:marBottom w:val="0"/>
          <w:divBdr>
            <w:top w:val="none" w:sz="0" w:space="0" w:color="auto"/>
            <w:left w:val="none" w:sz="0" w:space="0" w:color="auto"/>
            <w:bottom w:val="none" w:sz="0" w:space="0" w:color="auto"/>
            <w:right w:val="none" w:sz="0" w:space="0" w:color="auto"/>
          </w:divBdr>
          <w:divsChild>
            <w:div w:id="3433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0457">
      <w:bodyDiv w:val="1"/>
      <w:marLeft w:val="0"/>
      <w:marRight w:val="0"/>
      <w:marTop w:val="0"/>
      <w:marBottom w:val="0"/>
      <w:divBdr>
        <w:top w:val="none" w:sz="0" w:space="0" w:color="auto"/>
        <w:left w:val="none" w:sz="0" w:space="0" w:color="auto"/>
        <w:bottom w:val="none" w:sz="0" w:space="0" w:color="auto"/>
        <w:right w:val="none" w:sz="0" w:space="0" w:color="auto"/>
      </w:divBdr>
    </w:div>
    <w:div w:id="1155562674">
      <w:bodyDiv w:val="1"/>
      <w:marLeft w:val="1200"/>
      <w:marRight w:val="1200"/>
      <w:marTop w:val="0"/>
      <w:marBottom w:val="0"/>
      <w:divBdr>
        <w:top w:val="none" w:sz="0" w:space="0" w:color="auto"/>
        <w:left w:val="none" w:sz="0" w:space="0" w:color="auto"/>
        <w:bottom w:val="none" w:sz="0" w:space="0" w:color="auto"/>
        <w:right w:val="none" w:sz="0" w:space="0" w:color="auto"/>
      </w:divBdr>
      <w:divsChild>
        <w:div w:id="268129871">
          <w:marLeft w:val="1080"/>
          <w:marRight w:val="0"/>
          <w:marTop w:val="0"/>
          <w:marBottom w:val="0"/>
          <w:divBdr>
            <w:top w:val="none" w:sz="0" w:space="0" w:color="auto"/>
            <w:left w:val="none" w:sz="0" w:space="0" w:color="auto"/>
            <w:bottom w:val="none" w:sz="0" w:space="0" w:color="auto"/>
            <w:right w:val="none" w:sz="0" w:space="0" w:color="auto"/>
          </w:divBdr>
          <w:divsChild>
            <w:div w:id="20778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3075">
      <w:bodyDiv w:val="1"/>
      <w:marLeft w:val="0"/>
      <w:marRight w:val="0"/>
      <w:marTop w:val="0"/>
      <w:marBottom w:val="0"/>
      <w:divBdr>
        <w:top w:val="none" w:sz="0" w:space="0" w:color="auto"/>
        <w:left w:val="none" w:sz="0" w:space="0" w:color="auto"/>
        <w:bottom w:val="none" w:sz="0" w:space="0" w:color="auto"/>
        <w:right w:val="none" w:sz="0" w:space="0" w:color="auto"/>
      </w:divBdr>
      <w:divsChild>
        <w:div w:id="1314065818">
          <w:marLeft w:val="0"/>
          <w:marRight w:val="0"/>
          <w:marTop w:val="100"/>
          <w:marBottom w:val="100"/>
          <w:divBdr>
            <w:top w:val="none" w:sz="0" w:space="0" w:color="auto"/>
            <w:left w:val="none" w:sz="0" w:space="0" w:color="auto"/>
            <w:bottom w:val="none" w:sz="0" w:space="0" w:color="auto"/>
            <w:right w:val="none" w:sz="0" w:space="0" w:color="auto"/>
          </w:divBdr>
          <w:divsChild>
            <w:div w:id="1292860206">
              <w:marLeft w:val="0"/>
              <w:marRight w:val="0"/>
              <w:marTop w:val="0"/>
              <w:marBottom w:val="0"/>
              <w:divBdr>
                <w:top w:val="none" w:sz="0" w:space="0" w:color="auto"/>
                <w:left w:val="none" w:sz="0" w:space="0" w:color="auto"/>
                <w:bottom w:val="none" w:sz="0" w:space="0" w:color="auto"/>
                <w:right w:val="none" w:sz="0" w:space="0" w:color="auto"/>
              </w:divBdr>
              <w:divsChild>
                <w:div w:id="1980108753">
                  <w:marLeft w:val="0"/>
                  <w:marRight w:val="0"/>
                  <w:marTop w:val="0"/>
                  <w:marBottom w:val="0"/>
                  <w:divBdr>
                    <w:top w:val="none" w:sz="0" w:space="0" w:color="auto"/>
                    <w:left w:val="none" w:sz="0" w:space="0" w:color="auto"/>
                    <w:bottom w:val="none" w:sz="0" w:space="0" w:color="auto"/>
                    <w:right w:val="none" w:sz="0" w:space="0" w:color="auto"/>
                  </w:divBdr>
                  <w:divsChild>
                    <w:div w:id="1558323419">
                      <w:marLeft w:val="0"/>
                      <w:marRight w:val="0"/>
                      <w:marTop w:val="0"/>
                      <w:marBottom w:val="0"/>
                      <w:divBdr>
                        <w:top w:val="none" w:sz="0" w:space="0" w:color="auto"/>
                        <w:left w:val="none" w:sz="0" w:space="0" w:color="auto"/>
                        <w:bottom w:val="none" w:sz="0" w:space="0" w:color="auto"/>
                        <w:right w:val="none" w:sz="0" w:space="0" w:color="auto"/>
                      </w:divBdr>
                      <w:divsChild>
                        <w:div w:id="3420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65543">
      <w:bodyDiv w:val="1"/>
      <w:marLeft w:val="0"/>
      <w:marRight w:val="0"/>
      <w:marTop w:val="0"/>
      <w:marBottom w:val="0"/>
      <w:divBdr>
        <w:top w:val="none" w:sz="0" w:space="0" w:color="auto"/>
        <w:left w:val="none" w:sz="0" w:space="0" w:color="auto"/>
        <w:bottom w:val="none" w:sz="0" w:space="0" w:color="auto"/>
        <w:right w:val="none" w:sz="0" w:space="0" w:color="auto"/>
      </w:divBdr>
    </w:div>
    <w:div w:id="1422987307">
      <w:bodyDiv w:val="1"/>
      <w:marLeft w:val="0"/>
      <w:marRight w:val="0"/>
      <w:marTop w:val="0"/>
      <w:marBottom w:val="0"/>
      <w:divBdr>
        <w:top w:val="none" w:sz="0" w:space="0" w:color="auto"/>
        <w:left w:val="none" w:sz="0" w:space="0" w:color="auto"/>
        <w:bottom w:val="none" w:sz="0" w:space="0" w:color="auto"/>
        <w:right w:val="none" w:sz="0" w:space="0" w:color="auto"/>
      </w:divBdr>
    </w:div>
    <w:div w:id="1556428976">
      <w:bodyDiv w:val="1"/>
      <w:marLeft w:val="0"/>
      <w:marRight w:val="0"/>
      <w:marTop w:val="0"/>
      <w:marBottom w:val="0"/>
      <w:divBdr>
        <w:top w:val="none" w:sz="0" w:space="0" w:color="auto"/>
        <w:left w:val="none" w:sz="0" w:space="0" w:color="auto"/>
        <w:bottom w:val="none" w:sz="0" w:space="0" w:color="auto"/>
        <w:right w:val="none" w:sz="0" w:space="0" w:color="auto"/>
      </w:divBdr>
    </w:div>
    <w:div w:id="1568808465">
      <w:bodyDiv w:val="1"/>
      <w:marLeft w:val="300"/>
      <w:marRight w:val="300"/>
      <w:marTop w:val="300"/>
      <w:marBottom w:val="300"/>
      <w:divBdr>
        <w:top w:val="none" w:sz="0" w:space="0" w:color="auto"/>
        <w:left w:val="none" w:sz="0" w:space="0" w:color="auto"/>
        <w:bottom w:val="none" w:sz="0" w:space="0" w:color="auto"/>
        <w:right w:val="none" w:sz="0" w:space="0" w:color="auto"/>
      </w:divBdr>
    </w:div>
    <w:div w:id="1635870785">
      <w:bodyDiv w:val="1"/>
      <w:marLeft w:val="1200"/>
      <w:marRight w:val="1200"/>
      <w:marTop w:val="0"/>
      <w:marBottom w:val="0"/>
      <w:divBdr>
        <w:top w:val="none" w:sz="0" w:space="0" w:color="auto"/>
        <w:left w:val="none" w:sz="0" w:space="0" w:color="auto"/>
        <w:bottom w:val="none" w:sz="0" w:space="0" w:color="auto"/>
        <w:right w:val="none" w:sz="0" w:space="0" w:color="auto"/>
      </w:divBdr>
      <w:divsChild>
        <w:div w:id="161550149">
          <w:marLeft w:val="0"/>
          <w:marRight w:val="0"/>
          <w:marTop w:val="0"/>
          <w:marBottom w:val="0"/>
          <w:divBdr>
            <w:top w:val="none" w:sz="0" w:space="0" w:color="auto"/>
            <w:left w:val="none" w:sz="0" w:space="0" w:color="auto"/>
            <w:bottom w:val="none" w:sz="0" w:space="0" w:color="auto"/>
            <w:right w:val="none" w:sz="0" w:space="0" w:color="auto"/>
          </w:divBdr>
          <w:divsChild>
            <w:div w:id="3182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 w:id="1662540771">
      <w:bodyDiv w:val="1"/>
      <w:marLeft w:val="1200"/>
      <w:marRight w:val="1200"/>
      <w:marTop w:val="0"/>
      <w:marBottom w:val="0"/>
      <w:divBdr>
        <w:top w:val="none" w:sz="0" w:space="0" w:color="auto"/>
        <w:left w:val="none" w:sz="0" w:space="0" w:color="auto"/>
        <w:bottom w:val="none" w:sz="0" w:space="0" w:color="auto"/>
        <w:right w:val="none" w:sz="0" w:space="0" w:color="auto"/>
      </w:divBdr>
      <w:divsChild>
        <w:div w:id="1615408827">
          <w:marLeft w:val="1080"/>
          <w:marRight w:val="0"/>
          <w:marTop w:val="0"/>
          <w:marBottom w:val="0"/>
          <w:divBdr>
            <w:top w:val="none" w:sz="0" w:space="0" w:color="auto"/>
            <w:left w:val="none" w:sz="0" w:space="0" w:color="auto"/>
            <w:bottom w:val="none" w:sz="0" w:space="0" w:color="auto"/>
            <w:right w:val="none" w:sz="0" w:space="0" w:color="auto"/>
          </w:divBdr>
          <w:divsChild>
            <w:div w:id="17471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80784">
      <w:bodyDiv w:val="1"/>
      <w:marLeft w:val="1200"/>
      <w:marRight w:val="1200"/>
      <w:marTop w:val="0"/>
      <w:marBottom w:val="0"/>
      <w:divBdr>
        <w:top w:val="none" w:sz="0" w:space="0" w:color="auto"/>
        <w:left w:val="none" w:sz="0" w:space="0" w:color="auto"/>
        <w:bottom w:val="none" w:sz="0" w:space="0" w:color="auto"/>
        <w:right w:val="none" w:sz="0" w:space="0" w:color="auto"/>
      </w:divBdr>
      <w:divsChild>
        <w:div w:id="1363361829">
          <w:marLeft w:val="0"/>
          <w:marRight w:val="0"/>
          <w:marTop w:val="0"/>
          <w:marBottom w:val="0"/>
          <w:divBdr>
            <w:top w:val="none" w:sz="0" w:space="0" w:color="auto"/>
            <w:left w:val="none" w:sz="0" w:space="0" w:color="auto"/>
            <w:bottom w:val="none" w:sz="0" w:space="0" w:color="auto"/>
            <w:right w:val="none" w:sz="0" w:space="0" w:color="auto"/>
          </w:divBdr>
          <w:divsChild>
            <w:div w:id="1107194973">
              <w:marLeft w:val="0"/>
              <w:marRight w:val="0"/>
              <w:marTop w:val="0"/>
              <w:marBottom w:val="0"/>
              <w:divBdr>
                <w:top w:val="none" w:sz="0" w:space="0" w:color="auto"/>
                <w:left w:val="none" w:sz="0" w:space="0" w:color="auto"/>
                <w:bottom w:val="none" w:sz="0" w:space="0" w:color="auto"/>
                <w:right w:val="none" w:sz="0" w:space="0" w:color="auto"/>
              </w:divBdr>
              <w:divsChild>
                <w:div w:id="1436710378">
                  <w:marLeft w:val="0"/>
                  <w:marRight w:val="0"/>
                  <w:marTop w:val="0"/>
                  <w:marBottom w:val="0"/>
                  <w:divBdr>
                    <w:top w:val="none" w:sz="0" w:space="0" w:color="auto"/>
                    <w:left w:val="none" w:sz="0" w:space="0" w:color="auto"/>
                    <w:bottom w:val="none" w:sz="0" w:space="0" w:color="auto"/>
                    <w:right w:val="none" w:sz="0" w:space="0" w:color="auto"/>
                  </w:divBdr>
                  <w:divsChild>
                    <w:div w:id="7748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887248">
      <w:bodyDiv w:val="1"/>
      <w:marLeft w:val="0"/>
      <w:marRight w:val="0"/>
      <w:marTop w:val="0"/>
      <w:marBottom w:val="0"/>
      <w:divBdr>
        <w:top w:val="none" w:sz="0" w:space="0" w:color="auto"/>
        <w:left w:val="none" w:sz="0" w:space="0" w:color="auto"/>
        <w:bottom w:val="none" w:sz="0" w:space="0" w:color="auto"/>
        <w:right w:val="none" w:sz="0" w:space="0" w:color="auto"/>
      </w:divBdr>
    </w:div>
    <w:div w:id="1779829564">
      <w:bodyDiv w:val="1"/>
      <w:marLeft w:val="1200"/>
      <w:marRight w:val="1200"/>
      <w:marTop w:val="0"/>
      <w:marBottom w:val="0"/>
      <w:divBdr>
        <w:top w:val="none" w:sz="0" w:space="0" w:color="auto"/>
        <w:left w:val="none" w:sz="0" w:space="0" w:color="auto"/>
        <w:bottom w:val="none" w:sz="0" w:space="0" w:color="auto"/>
        <w:right w:val="none" w:sz="0" w:space="0" w:color="auto"/>
      </w:divBdr>
      <w:divsChild>
        <w:div w:id="1189487031">
          <w:marLeft w:val="0"/>
          <w:marRight w:val="0"/>
          <w:marTop w:val="0"/>
          <w:marBottom w:val="0"/>
          <w:divBdr>
            <w:top w:val="none" w:sz="0" w:space="0" w:color="auto"/>
            <w:left w:val="none" w:sz="0" w:space="0" w:color="auto"/>
            <w:bottom w:val="none" w:sz="0" w:space="0" w:color="auto"/>
            <w:right w:val="none" w:sz="0" w:space="0" w:color="auto"/>
          </w:divBdr>
          <w:divsChild>
            <w:div w:id="20335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3972">
      <w:bodyDiv w:val="1"/>
      <w:marLeft w:val="0"/>
      <w:marRight w:val="0"/>
      <w:marTop w:val="0"/>
      <w:marBottom w:val="0"/>
      <w:divBdr>
        <w:top w:val="none" w:sz="0" w:space="0" w:color="auto"/>
        <w:left w:val="none" w:sz="0" w:space="0" w:color="auto"/>
        <w:bottom w:val="none" w:sz="0" w:space="0" w:color="auto"/>
        <w:right w:val="none" w:sz="0" w:space="0" w:color="auto"/>
      </w:divBdr>
    </w:div>
    <w:div w:id="1853254705">
      <w:bodyDiv w:val="1"/>
      <w:marLeft w:val="1200"/>
      <w:marRight w:val="1200"/>
      <w:marTop w:val="0"/>
      <w:marBottom w:val="0"/>
      <w:divBdr>
        <w:top w:val="none" w:sz="0" w:space="0" w:color="auto"/>
        <w:left w:val="none" w:sz="0" w:space="0" w:color="auto"/>
        <w:bottom w:val="none" w:sz="0" w:space="0" w:color="auto"/>
        <w:right w:val="none" w:sz="0" w:space="0" w:color="auto"/>
      </w:divBdr>
      <w:divsChild>
        <w:div w:id="611018972">
          <w:marLeft w:val="1080"/>
          <w:marRight w:val="0"/>
          <w:marTop w:val="0"/>
          <w:marBottom w:val="0"/>
          <w:divBdr>
            <w:top w:val="none" w:sz="0" w:space="0" w:color="auto"/>
            <w:left w:val="none" w:sz="0" w:space="0" w:color="auto"/>
            <w:bottom w:val="none" w:sz="0" w:space="0" w:color="auto"/>
            <w:right w:val="none" w:sz="0" w:space="0" w:color="auto"/>
          </w:divBdr>
          <w:divsChild>
            <w:div w:id="7752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7251">
      <w:bodyDiv w:val="1"/>
      <w:marLeft w:val="0"/>
      <w:marRight w:val="0"/>
      <w:marTop w:val="0"/>
      <w:marBottom w:val="0"/>
      <w:divBdr>
        <w:top w:val="none" w:sz="0" w:space="0" w:color="auto"/>
        <w:left w:val="none" w:sz="0" w:space="0" w:color="auto"/>
        <w:bottom w:val="none" w:sz="0" w:space="0" w:color="auto"/>
        <w:right w:val="none" w:sz="0" w:space="0" w:color="auto"/>
      </w:divBdr>
    </w:div>
    <w:div w:id="1938250866">
      <w:bodyDiv w:val="1"/>
      <w:marLeft w:val="0"/>
      <w:marRight w:val="0"/>
      <w:marTop w:val="0"/>
      <w:marBottom w:val="0"/>
      <w:divBdr>
        <w:top w:val="none" w:sz="0" w:space="0" w:color="auto"/>
        <w:left w:val="none" w:sz="0" w:space="0" w:color="auto"/>
        <w:bottom w:val="none" w:sz="0" w:space="0" w:color="auto"/>
        <w:right w:val="none" w:sz="0" w:space="0" w:color="auto"/>
      </w:divBdr>
    </w:div>
    <w:div w:id="1951737684">
      <w:bodyDiv w:val="1"/>
      <w:marLeft w:val="0"/>
      <w:marRight w:val="0"/>
      <w:marTop w:val="0"/>
      <w:marBottom w:val="0"/>
      <w:divBdr>
        <w:top w:val="none" w:sz="0" w:space="0" w:color="auto"/>
        <w:left w:val="none" w:sz="0" w:space="0" w:color="auto"/>
        <w:bottom w:val="none" w:sz="0" w:space="0" w:color="auto"/>
        <w:right w:val="none" w:sz="0" w:space="0" w:color="auto"/>
      </w:divBdr>
    </w:div>
    <w:div w:id="1972443923">
      <w:bodyDiv w:val="1"/>
      <w:marLeft w:val="0"/>
      <w:marRight w:val="0"/>
      <w:marTop w:val="0"/>
      <w:marBottom w:val="0"/>
      <w:divBdr>
        <w:top w:val="none" w:sz="0" w:space="0" w:color="auto"/>
        <w:left w:val="none" w:sz="0" w:space="0" w:color="auto"/>
        <w:bottom w:val="none" w:sz="0" w:space="0" w:color="auto"/>
        <w:right w:val="none" w:sz="0" w:space="0" w:color="auto"/>
      </w:divBdr>
    </w:div>
    <w:div w:id="1990086219">
      <w:bodyDiv w:val="1"/>
      <w:marLeft w:val="0"/>
      <w:marRight w:val="0"/>
      <w:marTop w:val="0"/>
      <w:marBottom w:val="0"/>
      <w:divBdr>
        <w:top w:val="none" w:sz="0" w:space="0" w:color="auto"/>
        <w:left w:val="none" w:sz="0" w:space="0" w:color="auto"/>
        <w:bottom w:val="none" w:sz="0" w:space="0" w:color="auto"/>
        <w:right w:val="none" w:sz="0" w:space="0" w:color="auto"/>
      </w:divBdr>
    </w:div>
    <w:div w:id="2021354300">
      <w:bodyDiv w:val="1"/>
      <w:marLeft w:val="0"/>
      <w:marRight w:val="0"/>
      <w:marTop w:val="0"/>
      <w:marBottom w:val="0"/>
      <w:divBdr>
        <w:top w:val="none" w:sz="0" w:space="0" w:color="auto"/>
        <w:left w:val="none" w:sz="0" w:space="0" w:color="auto"/>
        <w:bottom w:val="none" w:sz="0" w:space="0" w:color="auto"/>
        <w:right w:val="none" w:sz="0" w:space="0" w:color="auto"/>
      </w:divBdr>
      <w:divsChild>
        <w:div w:id="1133450091">
          <w:marLeft w:val="0"/>
          <w:marRight w:val="0"/>
          <w:marTop w:val="0"/>
          <w:marBottom w:val="0"/>
          <w:divBdr>
            <w:top w:val="none" w:sz="0" w:space="0" w:color="auto"/>
            <w:left w:val="none" w:sz="0" w:space="0" w:color="auto"/>
            <w:bottom w:val="none" w:sz="0" w:space="0" w:color="auto"/>
            <w:right w:val="none" w:sz="0" w:space="0" w:color="auto"/>
          </w:divBdr>
          <w:divsChild>
            <w:div w:id="771972635">
              <w:marLeft w:val="0"/>
              <w:marRight w:val="0"/>
              <w:marTop w:val="0"/>
              <w:marBottom w:val="0"/>
              <w:divBdr>
                <w:top w:val="none" w:sz="0" w:space="0" w:color="auto"/>
                <w:left w:val="none" w:sz="0" w:space="0" w:color="auto"/>
                <w:bottom w:val="none" w:sz="0" w:space="0" w:color="auto"/>
                <w:right w:val="none" w:sz="0" w:space="0" w:color="auto"/>
              </w:divBdr>
              <w:divsChild>
                <w:div w:id="1012487168">
                  <w:marLeft w:val="0"/>
                  <w:marRight w:val="0"/>
                  <w:marTop w:val="0"/>
                  <w:marBottom w:val="0"/>
                  <w:divBdr>
                    <w:top w:val="none" w:sz="0" w:space="0" w:color="auto"/>
                    <w:left w:val="none" w:sz="0" w:space="0" w:color="auto"/>
                    <w:bottom w:val="none" w:sz="0" w:space="0" w:color="auto"/>
                    <w:right w:val="none" w:sz="0" w:space="0" w:color="auto"/>
                  </w:divBdr>
                  <w:divsChild>
                    <w:div w:id="1344934928">
                      <w:marLeft w:val="0"/>
                      <w:marRight w:val="0"/>
                      <w:marTop w:val="0"/>
                      <w:marBottom w:val="0"/>
                      <w:divBdr>
                        <w:top w:val="none" w:sz="0" w:space="0" w:color="auto"/>
                        <w:left w:val="none" w:sz="0" w:space="0" w:color="auto"/>
                        <w:bottom w:val="none" w:sz="0" w:space="0" w:color="auto"/>
                        <w:right w:val="none" w:sz="0" w:space="0" w:color="auto"/>
                      </w:divBdr>
                      <w:divsChild>
                        <w:div w:id="1117485206">
                          <w:marLeft w:val="0"/>
                          <w:marRight w:val="0"/>
                          <w:marTop w:val="0"/>
                          <w:marBottom w:val="0"/>
                          <w:divBdr>
                            <w:top w:val="none" w:sz="0" w:space="0" w:color="auto"/>
                            <w:left w:val="none" w:sz="0" w:space="0" w:color="auto"/>
                            <w:bottom w:val="none" w:sz="0" w:space="0" w:color="auto"/>
                            <w:right w:val="none" w:sz="0" w:space="0" w:color="auto"/>
                          </w:divBdr>
                          <w:divsChild>
                            <w:div w:id="788401822">
                              <w:marLeft w:val="0"/>
                              <w:marRight w:val="0"/>
                              <w:marTop w:val="0"/>
                              <w:marBottom w:val="0"/>
                              <w:divBdr>
                                <w:top w:val="none" w:sz="0" w:space="0" w:color="auto"/>
                                <w:left w:val="none" w:sz="0" w:space="0" w:color="auto"/>
                                <w:bottom w:val="none" w:sz="0" w:space="0" w:color="auto"/>
                                <w:right w:val="none" w:sz="0" w:space="0" w:color="auto"/>
                              </w:divBdr>
                              <w:divsChild>
                                <w:div w:id="1391150917">
                                  <w:marLeft w:val="0"/>
                                  <w:marRight w:val="0"/>
                                  <w:marTop w:val="0"/>
                                  <w:marBottom w:val="0"/>
                                  <w:divBdr>
                                    <w:top w:val="none" w:sz="0" w:space="0" w:color="auto"/>
                                    <w:left w:val="none" w:sz="0" w:space="0" w:color="auto"/>
                                    <w:bottom w:val="none" w:sz="0" w:space="0" w:color="auto"/>
                                    <w:right w:val="none" w:sz="0" w:space="0" w:color="auto"/>
                                  </w:divBdr>
                                  <w:divsChild>
                                    <w:div w:id="926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74471">
      <w:bodyDiv w:val="1"/>
      <w:marLeft w:val="1200"/>
      <w:marRight w:val="1200"/>
      <w:marTop w:val="0"/>
      <w:marBottom w:val="0"/>
      <w:divBdr>
        <w:top w:val="none" w:sz="0" w:space="0" w:color="auto"/>
        <w:left w:val="none" w:sz="0" w:space="0" w:color="auto"/>
        <w:bottom w:val="none" w:sz="0" w:space="0" w:color="auto"/>
        <w:right w:val="none" w:sz="0" w:space="0" w:color="auto"/>
      </w:divBdr>
      <w:divsChild>
        <w:div w:id="1382483238">
          <w:marLeft w:val="0"/>
          <w:marRight w:val="0"/>
          <w:marTop w:val="0"/>
          <w:marBottom w:val="0"/>
          <w:divBdr>
            <w:top w:val="none" w:sz="0" w:space="0" w:color="auto"/>
            <w:left w:val="none" w:sz="0" w:space="0" w:color="auto"/>
            <w:bottom w:val="none" w:sz="0" w:space="0" w:color="auto"/>
            <w:right w:val="none" w:sz="0" w:space="0" w:color="auto"/>
          </w:divBdr>
          <w:divsChild>
            <w:div w:id="8709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19710">
      <w:bodyDiv w:val="1"/>
      <w:marLeft w:val="0"/>
      <w:marRight w:val="0"/>
      <w:marTop w:val="0"/>
      <w:marBottom w:val="0"/>
      <w:divBdr>
        <w:top w:val="none" w:sz="0" w:space="0" w:color="auto"/>
        <w:left w:val="none" w:sz="0" w:space="0" w:color="auto"/>
        <w:bottom w:val="none" w:sz="0" w:space="0" w:color="auto"/>
        <w:right w:val="none" w:sz="0" w:space="0" w:color="auto"/>
      </w:divBdr>
    </w:div>
    <w:div w:id="2132552766">
      <w:bodyDiv w:val="1"/>
      <w:marLeft w:val="0"/>
      <w:marRight w:val="0"/>
      <w:marTop w:val="0"/>
      <w:marBottom w:val="0"/>
      <w:divBdr>
        <w:top w:val="none" w:sz="0" w:space="0" w:color="auto"/>
        <w:left w:val="none" w:sz="0" w:space="0" w:color="auto"/>
        <w:bottom w:val="none" w:sz="0" w:space="0" w:color="auto"/>
        <w:right w:val="none" w:sz="0" w:space="0" w:color="auto"/>
      </w:divBdr>
      <w:divsChild>
        <w:div w:id="925114994">
          <w:marLeft w:val="0"/>
          <w:marRight w:val="0"/>
          <w:marTop w:val="0"/>
          <w:marBottom w:val="0"/>
          <w:divBdr>
            <w:top w:val="none" w:sz="0" w:space="0" w:color="auto"/>
            <w:left w:val="none" w:sz="0" w:space="0" w:color="auto"/>
            <w:bottom w:val="none" w:sz="0" w:space="0" w:color="auto"/>
            <w:right w:val="none" w:sz="0" w:space="0" w:color="auto"/>
          </w:divBdr>
        </w:div>
        <w:div w:id="2146117641">
          <w:marLeft w:val="0"/>
          <w:marRight w:val="0"/>
          <w:marTop w:val="0"/>
          <w:marBottom w:val="0"/>
          <w:divBdr>
            <w:top w:val="none" w:sz="0" w:space="0" w:color="auto"/>
            <w:left w:val="none" w:sz="0" w:space="0" w:color="auto"/>
            <w:bottom w:val="none" w:sz="0" w:space="0" w:color="auto"/>
            <w:right w:val="none" w:sz="0" w:space="0" w:color="auto"/>
          </w:divBdr>
        </w:div>
        <w:div w:id="210052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D5B88-EFE1-4297-9E65-F38F754A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Philia_Template_1.dotx</Template>
  <TotalTime>47</TotalTime>
  <Pages>3</Pages>
  <Words>711</Words>
  <Characters>4055</Characters>
  <Application>Microsoft Office Word</Application>
  <DocSecurity>0</DocSecurity>
  <Lines>33</Lines>
  <Paragraphs>9</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By M.Baran ™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unv</dc:creator>
  <cp:lastModifiedBy>Fatih Yılmaz</cp:lastModifiedBy>
  <cp:revision>2</cp:revision>
  <cp:lastPrinted>2019-12-03T12:08:00Z</cp:lastPrinted>
  <dcterms:created xsi:type="dcterms:W3CDTF">2021-02-09T12:00:00Z</dcterms:created>
  <dcterms:modified xsi:type="dcterms:W3CDTF">2021-02-09T12:51:00Z</dcterms:modified>
</cp:coreProperties>
</file>